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952AA" w14:textId="77777777"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14:paraId="0F8521CC" w14:textId="77777777" w:rsidR="00B3448B" w:rsidRPr="00642E12" w:rsidRDefault="00B3448B" w:rsidP="00B3448B"/>
    <w:p w14:paraId="016E4104" w14:textId="77777777"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DE11A3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DE11A3" w:rsidRPr="00DE11A3">
        <w:rPr>
          <w:rStyle w:val="a9"/>
        </w:rPr>
        <w:t>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14:paraId="7DC0E8E0" w14:textId="77777777"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0"/>
        <w:gridCol w:w="831"/>
        <w:gridCol w:w="3068"/>
        <w:gridCol w:w="1049"/>
        <w:gridCol w:w="1050"/>
        <w:gridCol w:w="1153"/>
        <w:gridCol w:w="1153"/>
        <w:gridCol w:w="1153"/>
        <w:gridCol w:w="1154"/>
        <w:gridCol w:w="1055"/>
      </w:tblGrid>
      <w:tr w:rsidR="004654AF" w:rsidRPr="00F06873" w14:paraId="571A4EC4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6CB2E2F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25B92FD0" w14:textId="77777777"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4C6C0691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6744D7DE" w14:textId="77777777"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14:paraId="0DFEB7B7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274C9D5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413D71F8" w14:textId="77777777"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6D49FCA0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4A6D758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6443333B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01114131" w14:textId="77777777"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14:paraId="7B2DF503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7FDAA2D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01A5589A" w14:textId="77777777"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3F44C305" w14:textId="77777777"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числе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4BFA5DB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5EE97AE3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E1C2EA8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5A36B4D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7FC4F685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423238AA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1BB49E69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14:paraId="56C1D4C4" w14:textId="77777777" w:rsidTr="004654AF">
        <w:trPr>
          <w:jc w:val="center"/>
        </w:trPr>
        <w:tc>
          <w:tcPr>
            <w:tcW w:w="3518" w:type="dxa"/>
            <w:vAlign w:val="center"/>
          </w:tcPr>
          <w:p w14:paraId="2D1D703F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5D67F9FA" w14:textId="77777777"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78EDC488" w14:textId="77777777"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499980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23694F48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1A134CBC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71737806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5D07311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58DB3ACD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6D6BAC67" w14:textId="77777777"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14:paraId="283F4E94" w14:textId="77777777" w:rsidTr="004654AF">
        <w:trPr>
          <w:jc w:val="center"/>
        </w:trPr>
        <w:tc>
          <w:tcPr>
            <w:tcW w:w="3518" w:type="dxa"/>
            <w:vAlign w:val="center"/>
          </w:tcPr>
          <w:p w14:paraId="650C4C07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23CD86CE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118" w:type="dxa"/>
            <w:vAlign w:val="center"/>
          </w:tcPr>
          <w:p w14:paraId="1EB953A5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063" w:type="dxa"/>
            <w:vAlign w:val="center"/>
          </w:tcPr>
          <w:p w14:paraId="46CAAD5E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6869D37A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69" w:type="dxa"/>
            <w:vAlign w:val="center"/>
          </w:tcPr>
          <w:p w14:paraId="3EE2D17A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1E8B0D37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14:paraId="5786ACED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4A4F7E8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7C76A21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32E0A60E" w14:textId="77777777" w:rsidTr="004654AF">
        <w:trPr>
          <w:jc w:val="center"/>
        </w:trPr>
        <w:tc>
          <w:tcPr>
            <w:tcW w:w="3518" w:type="dxa"/>
            <w:vAlign w:val="center"/>
          </w:tcPr>
          <w:p w14:paraId="1FB64E66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14:paraId="2FEA4F3C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14:paraId="4AEE82C5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14:paraId="3B1B8E77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2B354F56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14:paraId="3731637E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14:paraId="7CC2BD06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14:paraId="55DA90BB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CEF3205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F5ECCB9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59E12616" w14:textId="77777777" w:rsidTr="004654AF">
        <w:trPr>
          <w:jc w:val="center"/>
        </w:trPr>
        <w:tc>
          <w:tcPr>
            <w:tcW w:w="3518" w:type="dxa"/>
            <w:vAlign w:val="center"/>
          </w:tcPr>
          <w:p w14:paraId="6F4F408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4E6C366A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3118" w:type="dxa"/>
            <w:vAlign w:val="center"/>
          </w:tcPr>
          <w:p w14:paraId="28706E94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063" w:type="dxa"/>
            <w:vAlign w:val="center"/>
          </w:tcPr>
          <w:p w14:paraId="7C4EF715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C69E03A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9" w:type="dxa"/>
            <w:vAlign w:val="center"/>
          </w:tcPr>
          <w:p w14:paraId="04CC1E2A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5ADE5EF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9" w:type="dxa"/>
            <w:vAlign w:val="center"/>
          </w:tcPr>
          <w:p w14:paraId="1B5ACFE7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05E68EBD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8FE9683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08808146" w14:textId="77777777" w:rsidTr="004654AF">
        <w:trPr>
          <w:jc w:val="center"/>
        </w:trPr>
        <w:tc>
          <w:tcPr>
            <w:tcW w:w="3518" w:type="dxa"/>
            <w:vAlign w:val="center"/>
          </w:tcPr>
          <w:p w14:paraId="2D7EF5A2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AA200F2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340B2D7D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2BDCEBB4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554B2351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E96CCD7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A3D3BF5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A31F667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49C6A36F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478C73E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14:paraId="6ADDAD9E" w14:textId="77777777" w:rsidTr="004654AF">
        <w:trPr>
          <w:jc w:val="center"/>
        </w:trPr>
        <w:tc>
          <w:tcPr>
            <w:tcW w:w="3518" w:type="dxa"/>
            <w:vAlign w:val="center"/>
          </w:tcPr>
          <w:p w14:paraId="44EC158C" w14:textId="77777777"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300381C3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195F0E2" w14:textId="77777777" w:rsidR="00AF1EDF" w:rsidRPr="00F06873" w:rsidRDefault="00DE11A3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4046B5D0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73B9D0BD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A89DD3E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F973A8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DD6CF98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14E6D2B6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62E5772" w14:textId="77777777" w:rsidR="00AF1EDF" w:rsidRPr="00F06873" w:rsidRDefault="00DE11A3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555A7451" w14:textId="77777777"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14:paraId="0A2D3340" w14:textId="77777777" w:rsidR="00DE11A3" w:rsidRDefault="00F06873" w:rsidP="00DE11A3">
      <w:pPr>
        <w:jc w:val="right"/>
        <w:rPr>
          <w:sz w:val="20"/>
        </w:rPr>
      </w:pPr>
      <w:r w:rsidRPr="00F06873">
        <w:t>Таблица 2</w:t>
      </w:r>
      <w:r w:rsidR="00DE11A3">
        <w:fldChar w:fldCharType="begin"/>
      </w:r>
      <w:r w:rsidR="00DE11A3">
        <w:instrText xml:space="preserve"> INCLUDETEXT  "C:\\БАЗА\\ХАЙНЯ 2023\\ARMv51_files\\sv_ved_org_202.xml" \! \t "C:\\ProgramData\\attest5\\5.1\\xsl\\per_rm\\form2_01.xsl"  \* MERGEFORMAT </w:instrText>
      </w:r>
      <w:r w:rsidR="00DE11A3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80"/>
        <w:gridCol w:w="1197"/>
        <w:gridCol w:w="441"/>
        <w:gridCol w:w="441"/>
        <w:gridCol w:w="592"/>
        <w:gridCol w:w="442"/>
        <w:gridCol w:w="44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  <w:gridCol w:w="744"/>
        <w:gridCol w:w="744"/>
        <w:gridCol w:w="744"/>
        <w:gridCol w:w="744"/>
        <w:gridCol w:w="744"/>
        <w:gridCol w:w="593"/>
        <w:gridCol w:w="442"/>
      </w:tblGrid>
      <w:tr w:rsidR="00DE11A3" w14:paraId="0B54126E" w14:textId="77777777">
        <w:trPr>
          <w:divId w:val="145150699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13E05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92250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A3329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8D8D2C6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11AE2F4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6F816934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(да,нет)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2ADE36E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3FAD065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8199FEF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A198DBC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питание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15F2D28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Льготное пенсионное обеспечение (да/нет)</w:t>
            </w:r>
          </w:p>
        </w:tc>
      </w:tr>
      <w:tr w:rsidR="00DE11A3" w14:paraId="33D8DA77" w14:textId="77777777">
        <w:trPr>
          <w:divId w:val="1451506990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53B099" w14:textId="77777777" w:rsidR="00DE11A3" w:rsidRDefault="00DE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A9E9F" w14:textId="77777777" w:rsidR="00DE11A3" w:rsidRDefault="00DE11A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89406B7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1D262DC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F277D99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90A0ABB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14A91F6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4CE3EBD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749D797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56E08A4E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7F26B2FD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0AADA041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41E99955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39AC22CD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1BBFF2E8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14:paraId="2DD67F5B" w14:textId="77777777" w:rsidR="00DE11A3" w:rsidRDefault="00DE11A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E08E11" w14:textId="77777777" w:rsidR="00DE11A3" w:rsidRDefault="00DE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B6EB01" w14:textId="77777777" w:rsidR="00DE11A3" w:rsidRDefault="00DE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62747B" w14:textId="77777777" w:rsidR="00DE11A3" w:rsidRDefault="00DE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B7AE8" w14:textId="77777777" w:rsidR="00DE11A3" w:rsidRDefault="00DE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70999" w14:textId="77777777" w:rsidR="00DE11A3" w:rsidRDefault="00DE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47FAF7" w14:textId="77777777" w:rsidR="00DE11A3" w:rsidRDefault="00DE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39B09" w14:textId="77777777" w:rsidR="00DE11A3" w:rsidRDefault="00DE11A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A926" w14:textId="77777777" w:rsidR="00DE11A3" w:rsidRDefault="00DE11A3">
            <w:pPr>
              <w:jc w:val="center"/>
              <w:rPr>
                <w:sz w:val="16"/>
                <w:szCs w:val="16"/>
              </w:rPr>
            </w:pPr>
          </w:p>
        </w:tc>
      </w:tr>
      <w:tr w:rsidR="00DE11A3" w14:paraId="4DAA682C" w14:textId="77777777">
        <w:trPr>
          <w:divId w:val="1451506990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41E1E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83DFC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2D1AC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A232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8D7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436AC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4A48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0853B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7F6AD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31C9A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1159C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AD8F1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574BD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5FCF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C6FCB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A59B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B09BC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4A9B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FE859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8356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06270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3491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8281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7A6E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E11A3" w14:paraId="351D6AC2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B36A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Административно-управленческий персонал</w:t>
            </w:r>
          </w:p>
        </w:tc>
      </w:tr>
      <w:tr w:rsidR="00DE11A3" w14:paraId="18806219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55B2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604-748221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D60C3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F137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A774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E975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81A9F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61769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04CB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CB11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3D08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636BA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25269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45D7D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76A91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421B4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E5B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24C4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660B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8590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EBCBE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9B0B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09A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68868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E369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733166F3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40118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605-748221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EC531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C48E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C6DFC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839EF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598F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79D02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348B8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1FA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FC059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6F086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A2717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E7F3D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816FF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23FD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46CE8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ED5B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95C7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D27A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573D7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DE95A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1F750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8FC6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5724F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022372BD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476EF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606-748221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8C8C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BB6C5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E44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C504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FA1C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4D68A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B43B4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52518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EA03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25B86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1FFE0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61537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CB89D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375C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7B0B4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6BB39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5DF8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C396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63AAB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9A11F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F190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5EF5A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3140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32044998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F5604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607-748221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7A5BC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КС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20D58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ACD19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1927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8D3F7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9913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D435D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22F4B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12E88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6F209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41240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01A1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53C9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1759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F8354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2103C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B472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59D2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AAFE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EBA08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7AA3A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414B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B269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06658B3A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8824C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608-748221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F8015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юрисконсульт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57798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DD5E7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7D1CA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C1C37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752D1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F71F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D3194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E3E1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FFAA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DEADE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C278B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9D0F3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DA6E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D95B9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9C728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E1518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013DE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B1621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C367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932D1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363A8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701F1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038AC771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9AE9B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609-748221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03F8E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бухгалтер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17CD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EC96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12308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DD051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8E68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F775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14ED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9937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7A6F5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EC1F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33D44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3A6C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02B57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F7F8B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0D393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9617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D656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270ED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0DE1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04001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84BBB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212B6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12227696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11F64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Диагностическое отделение</w:t>
            </w:r>
          </w:p>
        </w:tc>
      </w:tr>
      <w:tr w:rsidR="00DE11A3" w14:paraId="7D9B7F79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2C1C2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610-748221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0DED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B162F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2EE33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D093D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C59D6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3D4D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78982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716FB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7F38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A694C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A57CC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B03E1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4A34B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D469A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709F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5DC6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685C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651D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CEBAA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DBD48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748DB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6E77E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FBD15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5199C816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648F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611-748221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DAA11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регистратор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63F73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106B8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F9CC7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5FAC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1350D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10C45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49D41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5B3C7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2AA81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7E9F6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5AC0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9637B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E3CB1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F2C48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6AA8C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DA323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C6148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0DFB4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6E694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A8EE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D83AC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53095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291088FE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9DD56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Отделение восстановительной медицины</w:t>
            </w:r>
          </w:p>
        </w:tc>
      </w:tr>
      <w:tr w:rsidR="00DE11A3" w14:paraId="5981645E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4311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612-748221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B4D3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8F04E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BD34B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9B4B6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A8BE3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95C09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F3D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3970C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8247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8B961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A8C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FAD19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48214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32090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8FF4C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AF585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C720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0F230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C07F8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8C3F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B2D2D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4F627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81395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6005EE5E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458F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отделение №1</w:t>
            </w:r>
          </w:p>
        </w:tc>
      </w:tr>
      <w:tr w:rsidR="00DE11A3" w14:paraId="134D752B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9688E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613-748221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0EF05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262A9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3BE00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E673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9F6A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9755E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C8645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BDAE5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D58EC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D24B7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60DC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6AE38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6BAC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5777B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98C67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32CA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D4156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6B08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EEA17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B4AF6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B9576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5B271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F7964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6D108398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4B5D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отделение №2</w:t>
            </w:r>
          </w:p>
        </w:tc>
      </w:tr>
      <w:tr w:rsidR="00DE11A3" w14:paraId="60E20874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5488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CCCB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Сестра-хозяйка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17837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1B626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9A815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6035A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F8169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87C2E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4BD66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C1A4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3839B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0AA58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7CFEB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438D3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8C4FD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ED59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626A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5B21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BE7CB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265B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C43DE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86768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E86D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08BA5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0A38CED2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6B2A5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615-748221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447AD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2A44A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98A8B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E2DF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86CF6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48E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89009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E939D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CA69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6F3B7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48BA1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18D6C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F588B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8B5D5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89235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1E35D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48CD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9CDB9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2145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F4171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25B48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8A7DB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05F94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3110F055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63005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Офтальмологическое отделение №3</w:t>
            </w:r>
          </w:p>
        </w:tc>
      </w:tr>
      <w:tr w:rsidR="00DE11A3" w14:paraId="0E93F823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E0C7D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616-748221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F709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E9FC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4701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7D9B5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BD492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AC09E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4A74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1354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B5449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4915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18C3E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20FE3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64B4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2592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62104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16F34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7F6D9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B22E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95C4F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B3010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3BC26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9D1D3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6AB3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5534CFAB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A31A4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Операционный блок</w:t>
            </w:r>
          </w:p>
        </w:tc>
      </w:tr>
      <w:tr w:rsidR="00DE11A3" w14:paraId="2630BDAC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FA8D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CD122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Операционная медицинская сестра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3E380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8914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E94F3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1D54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AF602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0898D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DBBCA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E04E7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30281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7EDEE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615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B5387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453D9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57F74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B67EE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FB74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77B6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652ED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C3294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13589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3A83D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E12AB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59651F09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E9276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618-748221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8A16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сестра-анестезист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5059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3965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8C764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A3663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959B6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76D00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18473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7096F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5D66D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3F146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FEAC8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2C98B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BAC1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6327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A007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302F1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B741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F1CEC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959CA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A6902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4DC7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AB95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429BE9C8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6493B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619-748221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34EC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7157A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3D2A3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A4E4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EB18F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29CDF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D0525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F33E2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A5202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EA5D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BC51A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95C1A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32BD7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9A847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D8E96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7FE1C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5475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8EA95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3A5F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026DB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36CFE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D3B2E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823E4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14010C89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647C4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Приемное отделение</w:t>
            </w:r>
          </w:p>
        </w:tc>
      </w:tr>
      <w:tr w:rsidR="00DE11A3" w14:paraId="6889B69A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4A9BB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4595C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приёмным отделением - врач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0A1C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9B340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269C4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45ECB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9706A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E78DF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3DE6E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D082F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3CFD0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C47B7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26B3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7D9C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895A2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53E42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658F0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2CE2F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C45B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DB86D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0247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313E4F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42A0C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1DF69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56B2E661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2F112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Отдел морфологии</w:t>
            </w:r>
          </w:p>
        </w:tc>
      </w:tr>
      <w:tr w:rsidR="00DE11A3" w14:paraId="71F1DAE0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3CFAD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621-748221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6F0D2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575F5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24B5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4189F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57CE5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94674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AF00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7F3B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7DC13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6B5AD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88B27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342AB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57AF5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EF201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EA04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482EF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3FA6A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E85EF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8FA92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5845C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7AE27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38D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45484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257FC74D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66A78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622-748221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6C6E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научный сотрудник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788CD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BFEB8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BC32B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F2CD6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EBDEAD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E7037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7C990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7DFE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26C2B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8E01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9A4A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7D790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99A2F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0EB7C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AC138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6B0A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6506B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BF459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9DC902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934F7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5D12A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A24D6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6DC52699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0DA3E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54861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A9FA2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EE680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1AE2A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75634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6F63F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5A5F7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0CE0D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ABA6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6DC5A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4569E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C4D2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29D97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89934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E5240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A4E53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9FDF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90D32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018AF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3DBD2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8DCE8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387FE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8EEA7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651F1A44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66C03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624-748221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E8783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889F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B23E4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0BBFF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D0844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707DD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99D68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C82FC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DE596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18E2B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BF657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A398C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283C3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AFFD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55D09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3029D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C2EA8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AC6F2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30D56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78A18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D94CE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66F3E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A6FC0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0A532B93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F835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625-748221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9F466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Лаборант-исследователь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C992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BA4A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97E1A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B86E6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6F473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0D04B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7ACF9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7B08B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0ADA3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61F44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E422A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122D9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6CF52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551C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1E0D4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EFAD5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AA37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D445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F4E94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6DAF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2AB46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56E31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345FEAD4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BB52B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Организационно-методический отдел</w:t>
            </w:r>
          </w:p>
        </w:tc>
      </w:tr>
      <w:tr w:rsidR="00DE11A3" w14:paraId="2084D24F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0860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626-748221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2B18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отделом - врач - методист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C172F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644F4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42906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CAA233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16F65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F521E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25A8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F7F56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8EAD7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A16C7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CC1BC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53753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C5A95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E0B9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0FF81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ADB92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FA5512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28322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8868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D3DF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6ECF3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0FA04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5F8FB434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84E69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Административно-хозяйственный отдел</w:t>
            </w:r>
          </w:p>
        </w:tc>
      </w:tr>
      <w:tr w:rsidR="00DE11A3" w14:paraId="2ABB1943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011E5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F49A5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АХО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D2973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FFB9B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4D69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28ECF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6B91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C74B2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9BAA1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8ABF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49EF6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71557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E8E44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8952E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3EAD2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F8617C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4BCA6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A063F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292FA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155FB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0712E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6E07B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2A7D0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0B39F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6D48AB0D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C4EE1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628-748221А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EEBE8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0FF02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7DAB7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8BCA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D9C9E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23732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0600B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55C93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414216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5387D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68F789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11C39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8890E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2BD81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0DD2F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62CA5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9FE9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A8D8A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D14F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D699FA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1E4FF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EE741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E8B3D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68B3874A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D7116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629-748221А (628-748221А)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C363A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D3B3B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A28BD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DA689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EBC51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F4175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2F0E6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47B9E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B3361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2E2D0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1386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5CEA3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891CE9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AF60C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1928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FF412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723AA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41AE5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CA92D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6FAAA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2A83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2B9D1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358EC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7F60FB1C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5A0CC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630-748221А (628-748221А)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AA1C6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10153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0A1C8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F4EFB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19DDBD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0760B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16C46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7A189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0DF28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1F170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C3C93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0B93CF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32289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4C122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605DB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F74A1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E2E2D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56E0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FB028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89C8B7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89E7A2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190B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D9DF86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71A05CB7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8E537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631-748221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23C9A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Буфетчица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FCD17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FC46A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2F43A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42D5A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0B30C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5BE6B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AFB85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3F35E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047C8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2AE13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0F23C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DD05A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2EB6E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2B349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8CCCE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9CE01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4D414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CDE46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BF682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0B973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B57DF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E23C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6C774A7B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11D23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BB4E7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D2E8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AFA77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B8950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3A706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F816F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959D8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92CC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C83F3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CED4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C988D2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6BAD0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DA485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1677D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014AF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EA53B2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DBDA3C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FDBB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AC732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0CAE5E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E1B77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490C9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5745F4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DE11A3" w14:paraId="0CBB19F2" w14:textId="77777777">
        <w:trPr>
          <w:divId w:val="1451506990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77132EA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Транспортный отдел</w:t>
            </w:r>
          </w:p>
        </w:tc>
      </w:tr>
      <w:tr w:rsidR="00DE11A3" w14:paraId="5812CC63" w14:textId="77777777">
        <w:trPr>
          <w:divId w:val="14515069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DF11B7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633-748221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740D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3E79A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CCE37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3E9FC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853A0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05ED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1208A2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FE21C1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05CBEA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9EE44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06A75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4F2341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083C3E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C093D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3FB469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0227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C702A0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BC9455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93636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598783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B09AA9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A2A18CB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05DD98" w14:textId="77777777" w:rsidR="00DE11A3" w:rsidRDefault="00DE11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14:paraId="6437C655" w14:textId="77777777" w:rsidR="0065289A" w:rsidRDefault="00DE11A3" w:rsidP="00DE11A3">
      <w:pPr>
        <w:jc w:val="right"/>
        <w:rPr>
          <w:sz w:val="18"/>
          <w:szCs w:val="18"/>
          <w:lang w:val="en-US"/>
        </w:rPr>
      </w:pPr>
      <w:r>
        <w:fldChar w:fldCharType="end"/>
      </w:r>
    </w:p>
    <w:p w14:paraId="4AC098F3" w14:textId="5E405AD1"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DE11A3">
        <w:rPr>
          <w:rStyle w:val="a9"/>
        </w:rPr>
        <w:t>31.10.2023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14:paraId="59B87599" w14:textId="77777777" w:rsidR="004654AF" w:rsidRDefault="004654AF" w:rsidP="009D6532"/>
    <w:p w14:paraId="148447D3" w14:textId="77777777"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70FC41F6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31C429F1" w14:textId="77777777" w:rsidR="009D6532" w:rsidRPr="004E51DC" w:rsidRDefault="00DE11A3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14:paraId="4D89D68B" w14:textId="77777777" w:rsidR="009D6532" w:rsidRPr="004E51DC" w:rsidRDefault="009D6532" w:rsidP="009D6532">
            <w:pPr>
              <w:pStyle w:val="aa"/>
            </w:pPr>
            <w:bookmarkStart w:id="6" w:name="com_pred"/>
            <w:bookmarkEnd w:id="6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3BF88417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47F027EB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633839BC" w14:textId="77777777" w:rsidR="009D6532" w:rsidRPr="004E51DC" w:rsidRDefault="00DE11A3" w:rsidP="009D6532">
            <w:pPr>
              <w:pStyle w:val="aa"/>
            </w:pPr>
            <w:r>
              <w:t>Оренбуркина О.И.</w:t>
            </w:r>
          </w:p>
        </w:tc>
        <w:tc>
          <w:tcPr>
            <w:tcW w:w="284" w:type="dxa"/>
            <w:vAlign w:val="bottom"/>
          </w:tcPr>
          <w:p w14:paraId="7F0BD98E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04A60AE2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61C23E32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87B6D9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7" w:name="s070_1"/>
            <w:bookmarkEnd w:id="7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228BB3C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7FA3C429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8A9512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229B338A" w14:textId="77777777" w:rsidR="009D6532" w:rsidRPr="000905BE" w:rsidRDefault="00DE11A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3714FDF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3B5FB57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E11A3" w:rsidRPr="000905BE" w14:paraId="648CBE38" w14:textId="77777777" w:rsidTr="009E2B4A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1275" w:type="dxa"/>
            <w:gridSpan w:val="7"/>
            <w:shd w:val="clear" w:color="auto" w:fill="auto"/>
            <w:vAlign w:val="bottom"/>
          </w:tcPr>
          <w:p w14:paraId="74908AC1" w14:textId="77777777" w:rsidR="00DE11A3" w:rsidRDefault="00DE11A3" w:rsidP="00DE11A3">
            <w:pPr>
              <w:pStyle w:val="aa"/>
              <w:jc w:val="left"/>
              <w:rPr>
                <w:sz w:val="24"/>
              </w:rPr>
            </w:pPr>
          </w:p>
          <w:p w14:paraId="645B03EE" w14:textId="77777777" w:rsidR="00DE11A3" w:rsidRDefault="00DE11A3" w:rsidP="00DE11A3">
            <w:pPr>
              <w:pStyle w:val="aa"/>
              <w:jc w:val="left"/>
              <w:rPr>
                <w:sz w:val="24"/>
              </w:rPr>
            </w:pPr>
          </w:p>
          <w:p w14:paraId="73D8F06F" w14:textId="68281282" w:rsidR="00DE11A3" w:rsidRPr="00DE11A3" w:rsidRDefault="00DE11A3" w:rsidP="00DE11A3">
            <w:pPr>
              <w:pStyle w:val="aa"/>
              <w:jc w:val="left"/>
              <w:rPr>
                <w:sz w:val="24"/>
              </w:rPr>
            </w:pPr>
            <w:r>
              <w:rPr>
                <w:sz w:val="24"/>
              </w:rPr>
              <w:t>Заместитель председателя комиссии по проведению специальной оценки условий труда:</w:t>
            </w:r>
          </w:p>
        </w:tc>
      </w:tr>
      <w:tr w:rsidR="00DE11A3" w:rsidRPr="00DE11A3" w14:paraId="3BD4D01E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66A59C4" w14:textId="77777777" w:rsidR="00DE11A3" w:rsidRPr="00DE11A3" w:rsidRDefault="00DE11A3" w:rsidP="009D6532">
            <w:pPr>
              <w:pStyle w:val="aa"/>
            </w:pPr>
            <w:r>
              <w:lastRenderedPageBreak/>
              <w:t>И.о. ведущего специалиста по 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9026B80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CE2E94A" w14:textId="77777777" w:rsidR="00DE11A3" w:rsidRPr="00DE11A3" w:rsidRDefault="00DE11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81C82EB" w14:textId="77777777" w:rsidR="00DE11A3" w:rsidRPr="00DE11A3" w:rsidRDefault="00DE11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8D72C58" w14:textId="77777777" w:rsidR="00DE11A3" w:rsidRPr="00DE11A3" w:rsidRDefault="00DE11A3" w:rsidP="009D6532">
            <w:pPr>
              <w:pStyle w:val="aa"/>
            </w:pPr>
            <w:r>
              <w:t>Нургалеев Т.Я.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CCDD93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5D0D51" w14:textId="77777777" w:rsidR="00DE11A3" w:rsidRPr="00DE11A3" w:rsidRDefault="00DE11A3" w:rsidP="009D6532">
            <w:pPr>
              <w:pStyle w:val="aa"/>
            </w:pPr>
          </w:p>
        </w:tc>
      </w:tr>
      <w:tr w:rsidR="00DE11A3" w:rsidRPr="00DE11A3" w14:paraId="083CFB42" w14:textId="77777777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6E40D3C1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4808908B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0B9E0109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479A7642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0BB7A077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1E93AA95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203D632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(дата)</w:t>
            </w:r>
          </w:p>
        </w:tc>
      </w:tr>
    </w:tbl>
    <w:p w14:paraId="267FC435" w14:textId="77777777" w:rsidR="009D6532" w:rsidRDefault="009D6532" w:rsidP="009D6532">
      <w:pPr>
        <w:rPr>
          <w:lang w:val="en-US"/>
        </w:rPr>
      </w:pPr>
    </w:p>
    <w:p w14:paraId="0E96E5B2" w14:textId="77777777"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14:paraId="56912521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14:paraId="4DF6993B" w14:textId="77777777" w:rsidR="009D6532" w:rsidRPr="004E51DC" w:rsidRDefault="00DE11A3" w:rsidP="009D6532">
            <w:pPr>
              <w:pStyle w:val="aa"/>
            </w:pPr>
            <w:r>
              <w:t>Главная медицинская сестра</w:t>
            </w:r>
          </w:p>
        </w:tc>
        <w:tc>
          <w:tcPr>
            <w:tcW w:w="283" w:type="dxa"/>
            <w:vAlign w:val="bottom"/>
          </w:tcPr>
          <w:p w14:paraId="086155C9" w14:textId="77777777" w:rsidR="009D6532" w:rsidRPr="004E51DC" w:rsidRDefault="009D6532" w:rsidP="009D6532">
            <w:pPr>
              <w:pStyle w:val="aa"/>
            </w:pPr>
            <w:bookmarkStart w:id="8" w:name="com_chlens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14:paraId="1924C255" w14:textId="77777777"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14:paraId="32400734" w14:textId="77777777"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14:paraId="5D6124F0" w14:textId="77777777" w:rsidR="009D6532" w:rsidRPr="004E51DC" w:rsidRDefault="00DE11A3" w:rsidP="009D6532">
            <w:pPr>
              <w:pStyle w:val="aa"/>
            </w:pPr>
            <w:r>
              <w:t>Ахметова З.А.</w:t>
            </w:r>
          </w:p>
        </w:tc>
        <w:tc>
          <w:tcPr>
            <w:tcW w:w="284" w:type="dxa"/>
            <w:vAlign w:val="bottom"/>
          </w:tcPr>
          <w:p w14:paraId="72D2FD3A" w14:textId="77777777"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14:paraId="23498572" w14:textId="77777777" w:rsidR="009D6532" w:rsidRPr="004E51DC" w:rsidRDefault="009D6532" w:rsidP="009D6532">
            <w:pPr>
              <w:pStyle w:val="aa"/>
            </w:pPr>
          </w:p>
        </w:tc>
      </w:tr>
      <w:tr w:rsidR="009D6532" w:rsidRPr="000905BE" w14:paraId="2FD9F25C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14:paraId="194A3E1B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2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14:paraId="503D407D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14:paraId="58DFDB78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14:paraId="1EF35F31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14:paraId="7997910C" w14:textId="77777777" w:rsidR="009D6532" w:rsidRPr="000905BE" w:rsidRDefault="00DE11A3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14:paraId="46A466AE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14:paraId="2C03FBA7" w14:textId="77777777"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DE11A3" w:rsidRPr="00DE11A3" w14:paraId="2A3A2D66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7339234" w14:textId="77777777" w:rsidR="00DE11A3" w:rsidRPr="00DE11A3" w:rsidRDefault="00DE11A3" w:rsidP="009D6532">
            <w:pPr>
              <w:pStyle w:val="aa"/>
            </w:pPr>
            <w:r>
              <w:t>Ведущий специалист по кадрам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707CCC79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EBD3A42" w14:textId="77777777" w:rsidR="00DE11A3" w:rsidRPr="00DE11A3" w:rsidRDefault="00DE11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C71035E" w14:textId="77777777" w:rsidR="00DE11A3" w:rsidRPr="00DE11A3" w:rsidRDefault="00DE11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69AFDB2" w14:textId="77777777" w:rsidR="00DE11A3" w:rsidRPr="00DE11A3" w:rsidRDefault="00DE11A3" w:rsidP="009D6532">
            <w:pPr>
              <w:pStyle w:val="aa"/>
            </w:pPr>
            <w:r>
              <w:t>Вишева А.А.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303799F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75D8814" w14:textId="77777777" w:rsidR="00DE11A3" w:rsidRPr="00DE11A3" w:rsidRDefault="00DE11A3" w:rsidP="009D6532">
            <w:pPr>
              <w:pStyle w:val="aa"/>
            </w:pPr>
          </w:p>
        </w:tc>
      </w:tr>
      <w:tr w:rsidR="00DE11A3" w:rsidRPr="00DE11A3" w14:paraId="71D8B356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4EC7C7F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4F70D0D4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60833CD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73B810B1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7765529B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051EEB57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0E3712CB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(дата)</w:t>
            </w:r>
          </w:p>
        </w:tc>
      </w:tr>
      <w:tr w:rsidR="00DE11A3" w:rsidRPr="00DE11A3" w14:paraId="65F83822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164CFEC" w14:textId="77777777" w:rsidR="00DE11A3" w:rsidRPr="00DE11A3" w:rsidRDefault="00DE11A3" w:rsidP="009D6532">
            <w:pPr>
              <w:pStyle w:val="aa"/>
            </w:pPr>
            <w:r>
              <w:t>Заместитель начальника ПФУ БГМУ по клинике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338956F1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6D93CF5" w14:textId="77777777" w:rsidR="00DE11A3" w:rsidRPr="00DE11A3" w:rsidRDefault="00DE11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470461F0" w14:textId="77777777" w:rsidR="00DE11A3" w:rsidRPr="00DE11A3" w:rsidRDefault="00DE11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E2E135A" w14:textId="77777777" w:rsidR="00DE11A3" w:rsidRPr="00DE11A3" w:rsidRDefault="00DE11A3" w:rsidP="009D6532">
            <w:pPr>
              <w:pStyle w:val="aa"/>
            </w:pPr>
            <w:r>
              <w:t>Булатова Н.Р.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8A90B09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819199C" w14:textId="77777777" w:rsidR="00DE11A3" w:rsidRPr="00DE11A3" w:rsidRDefault="00DE11A3" w:rsidP="009D6532">
            <w:pPr>
              <w:pStyle w:val="aa"/>
            </w:pPr>
          </w:p>
        </w:tc>
      </w:tr>
      <w:tr w:rsidR="00DE11A3" w:rsidRPr="00DE11A3" w14:paraId="2B047FCC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7E8E4E9C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346AA3D8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7A1C61F8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2DE75264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1E50A45E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16BE5C0E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1FDE3784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(дата)</w:t>
            </w:r>
          </w:p>
        </w:tc>
      </w:tr>
      <w:tr w:rsidR="00DE11A3" w:rsidRPr="00DE11A3" w14:paraId="23604456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6A77B77" w14:textId="77777777" w:rsidR="00DE11A3" w:rsidRPr="00DE11A3" w:rsidRDefault="00DE11A3" w:rsidP="009D6532">
            <w:pPr>
              <w:pStyle w:val="aa"/>
            </w:pPr>
            <w:r>
              <w:t>Председатель первичной профсоюзной организации сотрудников БГМУ Республиканской организации Башкортостана профсоюза работников здравоохранения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2387393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AB6A519" w14:textId="77777777" w:rsidR="00DE11A3" w:rsidRPr="00DE11A3" w:rsidRDefault="00DE11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BE869A1" w14:textId="77777777" w:rsidR="00DE11A3" w:rsidRPr="00DE11A3" w:rsidRDefault="00DE11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290C25" w14:textId="77777777" w:rsidR="00DE11A3" w:rsidRPr="00DE11A3" w:rsidRDefault="00DE11A3" w:rsidP="009D6532">
            <w:pPr>
              <w:pStyle w:val="aa"/>
            </w:pPr>
            <w:r>
              <w:t>Сафаров Р.Э.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47C3CC4B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D8145D1" w14:textId="77777777" w:rsidR="00DE11A3" w:rsidRPr="00DE11A3" w:rsidRDefault="00DE11A3" w:rsidP="009D6532">
            <w:pPr>
              <w:pStyle w:val="aa"/>
            </w:pPr>
          </w:p>
        </w:tc>
      </w:tr>
      <w:tr w:rsidR="00DE11A3" w:rsidRPr="00DE11A3" w14:paraId="59A6C503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3F2A4FD0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5544BDB8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492F2FE8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24DBEFC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6BA48C02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29C06FD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6C4DEDE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(дата)</w:t>
            </w:r>
          </w:p>
        </w:tc>
      </w:tr>
      <w:tr w:rsidR="00DE11A3" w:rsidRPr="00DE11A3" w14:paraId="22B517B3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E0E02D" w14:textId="77777777" w:rsidR="00DE11A3" w:rsidRPr="00DE11A3" w:rsidRDefault="00DE11A3" w:rsidP="009D6532">
            <w:pPr>
              <w:pStyle w:val="aa"/>
            </w:pPr>
            <w:r>
              <w:t>Начальник управления охраны труда, пожарной и экологической безопасности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67050140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0DEB76" w14:textId="77777777" w:rsidR="00DE11A3" w:rsidRPr="00DE11A3" w:rsidRDefault="00DE11A3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F0EE755" w14:textId="77777777" w:rsidR="00DE11A3" w:rsidRPr="00DE11A3" w:rsidRDefault="00DE11A3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9CD7D13" w14:textId="77777777" w:rsidR="00DE11A3" w:rsidRPr="00DE11A3" w:rsidRDefault="00DE11A3" w:rsidP="009D6532">
            <w:pPr>
              <w:pStyle w:val="aa"/>
            </w:pPr>
            <w:r>
              <w:t>Матузов Г.Л.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7B440988" w14:textId="77777777" w:rsidR="00DE11A3" w:rsidRPr="00DE11A3" w:rsidRDefault="00DE11A3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C2E991E" w14:textId="77777777" w:rsidR="00DE11A3" w:rsidRPr="00DE11A3" w:rsidRDefault="00DE11A3" w:rsidP="009D6532">
            <w:pPr>
              <w:pStyle w:val="aa"/>
            </w:pPr>
          </w:p>
        </w:tc>
      </w:tr>
      <w:tr w:rsidR="00DE11A3" w:rsidRPr="00DE11A3" w14:paraId="1107F35E" w14:textId="77777777" w:rsidTr="00DE11A3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14:paraId="185AF4FD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14:paraId="747541E8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516E63BB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12F4DFEB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573EEBD3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23E9D2FF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14:paraId="5C505634" w14:textId="77777777" w:rsidR="00DE11A3" w:rsidRPr="00DE11A3" w:rsidRDefault="00DE11A3" w:rsidP="009D6532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(дата)</w:t>
            </w:r>
          </w:p>
        </w:tc>
      </w:tr>
    </w:tbl>
    <w:p w14:paraId="791014E4" w14:textId="77777777" w:rsidR="002743B5" w:rsidRDefault="002743B5" w:rsidP="002743B5">
      <w:pPr>
        <w:rPr>
          <w:lang w:val="en-US"/>
        </w:rPr>
      </w:pPr>
    </w:p>
    <w:p w14:paraId="78FE746C" w14:textId="77777777" w:rsidR="002743B5" w:rsidRPr="003C5C39" w:rsidRDefault="004654AF" w:rsidP="002743B5">
      <w:r w:rsidRPr="004654AF">
        <w:t>Эксперт(-ы)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DE11A3" w14:paraId="65CA66FA" w14:textId="77777777" w:rsidTr="00DE11A3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4C54E57" w14:textId="77777777" w:rsidR="002743B5" w:rsidRPr="00DE11A3" w:rsidRDefault="00DE11A3" w:rsidP="002743B5">
            <w:pPr>
              <w:pStyle w:val="aa"/>
            </w:pPr>
            <w:r w:rsidRPr="00DE11A3">
              <w:t>3119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05B4A3B" w14:textId="77777777" w:rsidR="002743B5" w:rsidRPr="00DE11A3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3B7F1E" w14:textId="77777777" w:rsidR="002743B5" w:rsidRPr="00DE11A3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A8878E4" w14:textId="77777777" w:rsidR="002743B5" w:rsidRPr="00DE11A3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0929840" w14:textId="77777777" w:rsidR="002743B5" w:rsidRPr="00DE11A3" w:rsidRDefault="00DE11A3" w:rsidP="002743B5">
            <w:pPr>
              <w:pStyle w:val="aa"/>
            </w:pPr>
            <w:r w:rsidRPr="00DE11A3">
              <w:t>Устименко Роман Сергеевич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32E7856D" w14:textId="77777777" w:rsidR="002743B5" w:rsidRPr="00DE11A3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6F66695" w14:textId="65E8F045" w:rsidR="002743B5" w:rsidRPr="00DE11A3" w:rsidRDefault="00DE11A3" w:rsidP="002743B5">
            <w:pPr>
              <w:pStyle w:val="aa"/>
            </w:pPr>
            <w:r>
              <w:t>31.10.2023</w:t>
            </w:r>
          </w:p>
        </w:tc>
      </w:tr>
      <w:tr w:rsidR="002743B5" w:rsidRPr="00DE11A3" w14:paraId="6166A858" w14:textId="77777777" w:rsidTr="00DE11A3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14:paraId="20DD609C" w14:textId="77777777" w:rsidR="002743B5" w:rsidRPr="00DE11A3" w:rsidRDefault="00DE11A3" w:rsidP="002743B5">
            <w:pPr>
              <w:pStyle w:val="aa"/>
              <w:rPr>
                <w:b/>
                <w:vertAlign w:val="superscript"/>
              </w:rPr>
            </w:pPr>
            <w:r w:rsidRPr="00DE11A3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14:paraId="67D007B4" w14:textId="77777777" w:rsidR="002743B5" w:rsidRPr="00DE11A3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0" w:name="fio_users"/>
            <w:bookmarkEnd w:id="10"/>
          </w:p>
        </w:tc>
        <w:tc>
          <w:tcPr>
            <w:tcW w:w="1842" w:type="dxa"/>
            <w:tcBorders>
              <w:top w:val="single" w:sz="4" w:space="0" w:color="auto"/>
            </w:tcBorders>
          </w:tcPr>
          <w:p w14:paraId="32C465B9" w14:textId="77777777" w:rsidR="002743B5" w:rsidRPr="00DE11A3" w:rsidRDefault="00DE11A3" w:rsidP="002743B5">
            <w:pPr>
              <w:pStyle w:val="aa"/>
              <w:rPr>
                <w:b/>
                <w:vertAlign w:val="superscript"/>
              </w:rPr>
            </w:pPr>
            <w:r w:rsidRPr="00DE11A3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14:paraId="337F422D" w14:textId="77777777" w:rsidR="002743B5" w:rsidRPr="00DE11A3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41A7544" w14:textId="77777777" w:rsidR="002743B5" w:rsidRPr="00DE11A3" w:rsidRDefault="00DE11A3" w:rsidP="002743B5">
            <w:pPr>
              <w:pStyle w:val="aa"/>
              <w:rPr>
                <w:b/>
                <w:vertAlign w:val="superscript"/>
              </w:rPr>
            </w:pPr>
            <w:r w:rsidRPr="00DE11A3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14:paraId="76117F07" w14:textId="77777777" w:rsidR="002743B5" w:rsidRPr="00DE11A3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18431AC5" w14:textId="77777777" w:rsidR="002743B5" w:rsidRPr="00DE11A3" w:rsidRDefault="00DE11A3" w:rsidP="002743B5">
            <w:pPr>
              <w:pStyle w:val="aa"/>
              <w:rPr>
                <w:vertAlign w:val="superscript"/>
              </w:rPr>
            </w:pPr>
            <w:r w:rsidRPr="00DE11A3">
              <w:rPr>
                <w:vertAlign w:val="superscript"/>
              </w:rPr>
              <w:t>(дата)</w:t>
            </w:r>
          </w:p>
        </w:tc>
      </w:tr>
    </w:tbl>
    <w:p w14:paraId="3A551B53" w14:textId="77777777"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D680F2" w14:textId="77777777" w:rsidR="00D938D6" w:rsidRDefault="00D938D6" w:rsidP="00DE11A3">
      <w:r>
        <w:separator/>
      </w:r>
    </w:p>
  </w:endnote>
  <w:endnote w:type="continuationSeparator" w:id="0">
    <w:p w14:paraId="5072ED41" w14:textId="77777777" w:rsidR="00D938D6" w:rsidRDefault="00D938D6" w:rsidP="00DE1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CFAD5" w14:textId="77777777" w:rsidR="00D938D6" w:rsidRDefault="00D938D6" w:rsidP="00DE11A3">
      <w:r>
        <w:separator/>
      </w:r>
    </w:p>
  </w:footnote>
  <w:footnote w:type="continuationSeparator" w:id="0">
    <w:p w14:paraId="1D07048C" w14:textId="77777777" w:rsidR="00D938D6" w:rsidRDefault="00D938D6" w:rsidP="00DE11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doc_name" w:val="Документ3"/>
    <w:docVar w:name="adv_info1" w:val="     "/>
    <w:docVar w:name="adv_info2" w:val="     "/>
    <w:docVar w:name="adv_info3" w:val="     "/>
    <w:docVar w:name="att_org_adr" w:val="460035, Россия, Оренбургская область, г. Оренбург, ул. Новгородская/ Комсомольская, д. 99/231"/>
    <w:docVar w:name="att_org_dop" w:val="Общество с ограниченной ответственностью &quot;Юркон&quot;_x000d__x000a_(ООО &quot;Юркон&quot;)_x000d__x000a_ИСПЫТАТЕЛЬНАЯ ЛАБОРАТОРИЯ_x000d__x000a_460035, Россия, Оренбургская область, г. Оренбург, ул. Новгородская/ Комсомольская, д. 99/231 _x000d__x000a_+7 (3532) 67-20-44; malov.urkon@mail.ru; _x000d__x000a_Регистрационный номер записи в реестре организаций, проводящих специальную оценку условий труда - 116 от 12.10.2015"/>
    <w:docVar w:name="att_org_name" w:val="Общество с ограниченной ответственностью &quot;Юркон&quot;"/>
    <w:docVar w:name="att_org_reg_date" w:val="12.10.2015"/>
    <w:docVar w:name="att_org_reg_num" w:val="116"/>
    <w:docVar w:name="boss_fio" w:val="Малов Дмитрий Владимирович"/>
    <w:docVar w:name="ceh_info" w:val="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"/>
    <w:docVar w:name="doc_name" w:val="Документ3"/>
    <w:docVar w:name="doc_type" w:val="5"/>
    <w:docVar w:name="fill_date" w:val="31.10.2023"/>
    <w:docVar w:name="org_guid" w:val="BEFD413899A7439BB872BFE2261C1BF0"/>
    <w:docVar w:name="org_id" w:val="202"/>
    <w:docVar w:name="org_name" w:val="     "/>
    <w:docVar w:name="pers_guids" w:val="C8B35969CF4D4F63BEABC8FF895F5984@106-649-047 57"/>
    <w:docVar w:name="pers_snils" w:val="C8B35969CF4D4F63BEABC8FF895F5984@106-649-047 57"/>
    <w:docVar w:name="podr_id" w:val="org_202"/>
    <w:docVar w:name="pred_dolg" w:val="Директор"/>
    <w:docVar w:name="pred_fio" w:val="Оренбуркина О.И."/>
    <w:docVar w:name="rbtd_adr" w:val="     "/>
    <w:docVar w:name="rbtd_name" w:val="федеральное государственное бюджетное учреждение высшего образования «Башкирский государственный медицинский университет» Министерства здравоохранения Российской Федерации (ВЦГПХ)"/>
    <w:docVar w:name="step_test" w:val="54"/>
    <w:docVar w:name="sv_docs" w:val="1"/>
  </w:docVars>
  <w:rsids>
    <w:rsidRoot w:val="00DE11A3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938D6"/>
    <w:rsid w:val="00DC0F74"/>
    <w:rsid w:val="00DC1A91"/>
    <w:rsid w:val="00DD6622"/>
    <w:rsid w:val="00DE11A3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A9CA693"/>
  <w15:chartTrackingRefBased/>
  <w15:docId w15:val="{DC184AB8-1261-40E9-836D-85A3AE1F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customStyle="1" w:styleId="msonormal0">
    <w:name w:val="msonormal"/>
    <w:basedOn w:val="a"/>
    <w:rsid w:val="00DE11A3"/>
    <w:pPr>
      <w:spacing w:before="100" w:beforeAutospacing="1" w:after="100" w:afterAutospacing="1"/>
    </w:pPr>
    <w:rPr>
      <w:szCs w:val="24"/>
    </w:rPr>
  </w:style>
  <w:style w:type="paragraph" w:styleId="ab">
    <w:name w:val="Normal (Web)"/>
    <w:basedOn w:val="a"/>
    <w:uiPriority w:val="99"/>
    <w:unhideWhenUsed/>
    <w:rsid w:val="00DE11A3"/>
    <w:pPr>
      <w:spacing w:before="100" w:beforeAutospacing="1" w:after="100" w:afterAutospacing="1"/>
    </w:pPr>
    <w:rPr>
      <w:szCs w:val="24"/>
    </w:rPr>
  </w:style>
  <w:style w:type="paragraph" w:styleId="ac">
    <w:name w:val="header"/>
    <w:basedOn w:val="a"/>
    <w:link w:val="ad"/>
    <w:rsid w:val="00DE11A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DE11A3"/>
    <w:rPr>
      <w:sz w:val="24"/>
    </w:rPr>
  </w:style>
  <w:style w:type="paragraph" w:styleId="ae">
    <w:name w:val="footer"/>
    <w:basedOn w:val="a"/>
    <w:link w:val="af"/>
    <w:rsid w:val="00DE11A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DE11A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0</TotalTime>
  <Pages>3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subject/>
  <dc:creator>user</dc:creator>
  <cp:keywords/>
  <dc:description/>
  <cp:lastModifiedBy>user</cp:lastModifiedBy>
  <cp:revision>1</cp:revision>
  <cp:lastPrinted>2023-11-21T04:21:00Z</cp:lastPrinted>
  <dcterms:created xsi:type="dcterms:W3CDTF">2023-11-21T04:20:00Z</dcterms:created>
  <dcterms:modified xsi:type="dcterms:W3CDTF">2023-11-21T04:21:00Z</dcterms:modified>
</cp:coreProperties>
</file>