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09E44" w14:textId="77777777" w:rsidR="00DB70BA" w:rsidRPr="006B6BD1" w:rsidRDefault="00DB70BA" w:rsidP="00DB70BA">
      <w:pPr>
        <w:pStyle w:val="a7"/>
        <w:jc w:val="center"/>
      </w:pPr>
      <w:r w:rsidRPr="006B6BD1">
        <w:t>Перечень рекомендуемых мероприятий по улучшению условий труда</w:t>
      </w:r>
    </w:p>
    <w:p w14:paraId="7B449375" w14:textId="77777777" w:rsidR="00B3448B" w:rsidRPr="006B6BD1" w:rsidRDefault="00B3448B" w:rsidP="00B3448B"/>
    <w:p w14:paraId="10D9D9E8" w14:textId="77777777" w:rsidR="00B3448B" w:rsidRPr="006B6BD1" w:rsidRDefault="00B3448B" w:rsidP="00B3448B">
      <w:r w:rsidRPr="006B6BD1">
        <w:t>Наименование организации:</w:t>
      </w:r>
      <w:r w:rsidRPr="006B6BD1">
        <w:rPr>
          <w:rStyle w:val="a9"/>
        </w:rPr>
        <w:t xml:space="preserve"> </w:t>
      </w:r>
      <w:r w:rsidRPr="006B6BD1">
        <w:rPr>
          <w:rStyle w:val="a9"/>
        </w:rPr>
        <w:fldChar w:fldCharType="begin"/>
      </w:r>
      <w:r w:rsidRPr="006B6BD1">
        <w:rPr>
          <w:rStyle w:val="a9"/>
        </w:rPr>
        <w:instrText xml:space="preserve"> DOCVARIABLE </w:instrText>
      </w:r>
      <w:r w:rsidR="00483A6A" w:rsidRPr="006B6BD1">
        <w:rPr>
          <w:rStyle w:val="a9"/>
        </w:rPr>
        <w:instrText>ceh_info</w:instrText>
      </w:r>
      <w:r w:rsidRPr="006B6BD1">
        <w:rPr>
          <w:rStyle w:val="a9"/>
        </w:rPr>
        <w:instrText xml:space="preserve"> \* MERGEFORMAT </w:instrText>
      </w:r>
      <w:r w:rsidR="00BD0A92" w:rsidRPr="006B6BD1">
        <w:rPr>
          <w:rStyle w:val="a9"/>
        </w:rPr>
        <w:fldChar w:fldCharType="separate"/>
      </w:r>
      <w:r w:rsidR="0003225F" w:rsidRPr="0003225F">
        <w:rPr>
          <w:rStyle w:val="a9"/>
        </w:rPr>
        <w:t xml:space="preserve"> федеральное государственное бюджетное учреждение высшего образования «Башкирский государственный медицинский университет» Министерства здравоохранения Российской Федерации (ВЦГПХ) </w:t>
      </w:r>
      <w:r w:rsidRPr="006B6BD1">
        <w:rPr>
          <w:rStyle w:val="a9"/>
        </w:rPr>
        <w:fldChar w:fldCharType="end"/>
      </w:r>
      <w:r w:rsidRPr="006B6BD1">
        <w:rPr>
          <w:rStyle w:val="a9"/>
        </w:rPr>
        <w:t> </w:t>
      </w:r>
    </w:p>
    <w:p w14:paraId="10894A10" w14:textId="77777777" w:rsidR="00DB70BA" w:rsidRPr="006B6BD1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6B6BD1" w14:paraId="7F4FDD74" w14:textId="77777777" w:rsidTr="008B4051">
        <w:trPr>
          <w:jc w:val="center"/>
        </w:trPr>
        <w:tc>
          <w:tcPr>
            <w:tcW w:w="3049" w:type="dxa"/>
            <w:vAlign w:val="center"/>
          </w:tcPr>
          <w:p w14:paraId="7DEB04CD" w14:textId="77777777" w:rsidR="00DB70BA" w:rsidRPr="006B6BD1" w:rsidRDefault="00DB70BA" w:rsidP="00DB70BA">
            <w:pPr>
              <w:pStyle w:val="aa"/>
            </w:pPr>
            <w:bookmarkStart w:id="0" w:name="main_table"/>
            <w:bookmarkEnd w:id="0"/>
            <w:r w:rsidRPr="006B6BD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14:paraId="3C242721" w14:textId="25CB9967" w:rsidR="00DB70BA" w:rsidRPr="006B6BD1" w:rsidRDefault="00DB70BA" w:rsidP="00DB70BA">
            <w:pPr>
              <w:pStyle w:val="aa"/>
            </w:pPr>
            <w:r w:rsidRPr="006B6BD1">
              <w:t>Наименование меропри</w:t>
            </w:r>
            <w:r w:rsidRPr="006B6BD1">
              <w:t>я</w:t>
            </w:r>
            <w:r w:rsidRPr="006B6BD1">
              <w:t>тия</w:t>
            </w:r>
          </w:p>
        </w:tc>
        <w:tc>
          <w:tcPr>
            <w:tcW w:w="2835" w:type="dxa"/>
            <w:vAlign w:val="center"/>
          </w:tcPr>
          <w:p w14:paraId="51FE042A" w14:textId="77777777" w:rsidR="00DB70BA" w:rsidRPr="006B6BD1" w:rsidRDefault="00DB70BA" w:rsidP="00DB70BA">
            <w:pPr>
              <w:pStyle w:val="aa"/>
            </w:pPr>
            <w:r w:rsidRPr="006B6BD1">
              <w:t>Цель мер</w:t>
            </w:r>
            <w:r w:rsidRPr="006B6BD1">
              <w:t>о</w:t>
            </w:r>
            <w:r w:rsidRPr="006B6BD1">
              <w:t>приятия</w:t>
            </w:r>
          </w:p>
        </w:tc>
        <w:tc>
          <w:tcPr>
            <w:tcW w:w="1384" w:type="dxa"/>
            <w:vAlign w:val="center"/>
          </w:tcPr>
          <w:p w14:paraId="18F29DAC" w14:textId="77777777" w:rsidR="00DB70BA" w:rsidRPr="006B6BD1" w:rsidRDefault="008B4051" w:rsidP="00DB70BA">
            <w:pPr>
              <w:pStyle w:val="aa"/>
            </w:pPr>
            <w:r w:rsidRPr="006B6BD1">
              <w:t>Срок</w:t>
            </w:r>
            <w:r w:rsidRPr="006B6BD1">
              <w:br/>
            </w:r>
            <w:r w:rsidR="00DB70BA" w:rsidRPr="006B6BD1">
              <w:t>выпо</w:t>
            </w:r>
            <w:r w:rsidR="00DB70BA" w:rsidRPr="006B6BD1">
              <w:t>л</w:t>
            </w:r>
            <w:r w:rsidR="00DB70BA" w:rsidRPr="006B6BD1">
              <w:t>нения</w:t>
            </w:r>
          </w:p>
        </w:tc>
        <w:tc>
          <w:tcPr>
            <w:tcW w:w="3294" w:type="dxa"/>
            <w:vAlign w:val="center"/>
          </w:tcPr>
          <w:p w14:paraId="2E977DDE" w14:textId="77777777" w:rsidR="00DB70BA" w:rsidRPr="006B6BD1" w:rsidRDefault="00DB70BA" w:rsidP="00DB70BA">
            <w:pPr>
              <w:pStyle w:val="aa"/>
            </w:pPr>
            <w:r w:rsidRPr="006B6BD1">
              <w:t>Структурные подразделения, пр</w:t>
            </w:r>
            <w:r w:rsidRPr="006B6BD1">
              <w:t>и</w:t>
            </w:r>
            <w:r w:rsidRPr="006B6BD1">
              <w:t>влека</w:t>
            </w:r>
            <w:r w:rsidRPr="006B6BD1">
              <w:t>е</w:t>
            </w:r>
            <w:r w:rsidRPr="006B6BD1">
              <w:t>мые для выполнения</w:t>
            </w:r>
          </w:p>
        </w:tc>
        <w:tc>
          <w:tcPr>
            <w:tcW w:w="1315" w:type="dxa"/>
            <w:vAlign w:val="center"/>
          </w:tcPr>
          <w:p w14:paraId="04C471D6" w14:textId="77777777" w:rsidR="00DB70BA" w:rsidRPr="006B6BD1" w:rsidRDefault="00DB70BA" w:rsidP="00DB70BA">
            <w:pPr>
              <w:pStyle w:val="aa"/>
            </w:pPr>
            <w:r w:rsidRPr="006B6BD1">
              <w:t>Отметка о в</w:t>
            </w:r>
            <w:r w:rsidRPr="006B6BD1">
              <w:t>ы</w:t>
            </w:r>
            <w:r w:rsidRPr="006B6BD1">
              <w:t>полнении</w:t>
            </w:r>
          </w:p>
        </w:tc>
      </w:tr>
      <w:tr w:rsidR="00DB70BA" w:rsidRPr="006B6BD1" w14:paraId="7FFD7EC2" w14:textId="77777777" w:rsidTr="008B4051">
        <w:trPr>
          <w:jc w:val="center"/>
        </w:trPr>
        <w:tc>
          <w:tcPr>
            <w:tcW w:w="3049" w:type="dxa"/>
            <w:vAlign w:val="center"/>
          </w:tcPr>
          <w:p w14:paraId="35EFAC9E" w14:textId="77777777" w:rsidR="00DB70BA" w:rsidRPr="006B6BD1" w:rsidRDefault="00DB70BA" w:rsidP="00DB70BA">
            <w:pPr>
              <w:pStyle w:val="aa"/>
            </w:pPr>
            <w:r w:rsidRPr="006B6BD1">
              <w:t>1</w:t>
            </w:r>
          </w:p>
        </w:tc>
        <w:tc>
          <w:tcPr>
            <w:tcW w:w="3686" w:type="dxa"/>
            <w:vAlign w:val="center"/>
          </w:tcPr>
          <w:p w14:paraId="46BDFE71" w14:textId="77777777" w:rsidR="00DB70BA" w:rsidRPr="006B6BD1" w:rsidRDefault="00DB70BA" w:rsidP="00DB70BA">
            <w:pPr>
              <w:pStyle w:val="aa"/>
            </w:pPr>
            <w:r w:rsidRPr="006B6BD1">
              <w:t>2</w:t>
            </w:r>
          </w:p>
        </w:tc>
        <w:tc>
          <w:tcPr>
            <w:tcW w:w="2835" w:type="dxa"/>
            <w:vAlign w:val="center"/>
          </w:tcPr>
          <w:p w14:paraId="01D7151D" w14:textId="77777777" w:rsidR="00DB70BA" w:rsidRPr="006B6BD1" w:rsidRDefault="00DB70BA" w:rsidP="00DB70BA">
            <w:pPr>
              <w:pStyle w:val="aa"/>
            </w:pPr>
            <w:r w:rsidRPr="006B6BD1">
              <w:t>3</w:t>
            </w:r>
          </w:p>
        </w:tc>
        <w:tc>
          <w:tcPr>
            <w:tcW w:w="1384" w:type="dxa"/>
            <w:vAlign w:val="center"/>
          </w:tcPr>
          <w:p w14:paraId="3351A7C4" w14:textId="77777777" w:rsidR="00DB70BA" w:rsidRPr="006B6BD1" w:rsidRDefault="00DB70BA" w:rsidP="00DB70BA">
            <w:pPr>
              <w:pStyle w:val="aa"/>
            </w:pPr>
            <w:r w:rsidRPr="006B6BD1">
              <w:t>4</w:t>
            </w:r>
          </w:p>
        </w:tc>
        <w:tc>
          <w:tcPr>
            <w:tcW w:w="3294" w:type="dxa"/>
            <w:vAlign w:val="center"/>
          </w:tcPr>
          <w:p w14:paraId="5E9DE6D1" w14:textId="77777777" w:rsidR="00DB70BA" w:rsidRPr="006B6BD1" w:rsidRDefault="00DB70BA" w:rsidP="00DB70BA">
            <w:pPr>
              <w:pStyle w:val="aa"/>
            </w:pPr>
            <w:r w:rsidRPr="006B6BD1">
              <w:t>5</w:t>
            </w:r>
          </w:p>
        </w:tc>
        <w:tc>
          <w:tcPr>
            <w:tcW w:w="1315" w:type="dxa"/>
            <w:vAlign w:val="center"/>
          </w:tcPr>
          <w:p w14:paraId="6AACBDE2" w14:textId="77777777" w:rsidR="00DB70BA" w:rsidRPr="006B6BD1" w:rsidRDefault="00DB70BA" w:rsidP="00DB70BA">
            <w:pPr>
              <w:pStyle w:val="aa"/>
            </w:pPr>
            <w:r w:rsidRPr="006B6BD1">
              <w:t>6</w:t>
            </w:r>
          </w:p>
        </w:tc>
      </w:tr>
      <w:tr w:rsidR="0003225F" w:rsidRPr="006B6BD1" w14:paraId="4E825792" w14:textId="77777777" w:rsidTr="008B4051">
        <w:trPr>
          <w:jc w:val="center"/>
        </w:trPr>
        <w:tc>
          <w:tcPr>
            <w:tcW w:w="3049" w:type="dxa"/>
            <w:vAlign w:val="center"/>
          </w:tcPr>
          <w:p w14:paraId="3AF4DBC0" w14:textId="77777777" w:rsidR="0003225F" w:rsidRPr="0003225F" w:rsidRDefault="0003225F" w:rsidP="0003225F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Административно-управленческий персонал</w:t>
            </w:r>
          </w:p>
        </w:tc>
        <w:tc>
          <w:tcPr>
            <w:tcW w:w="3686" w:type="dxa"/>
            <w:vAlign w:val="center"/>
          </w:tcPr>
          <w:p w14:paraId="5E9F3794" w14:textId="77777777" w:rsidR="0003225F" w:rsidRPr="006B6BD1" w:rsidRDefault="0003225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D241903" w14:textId="77777777" w:rsidR="0003225F" w:rsidRPr="006B6BD1" w:rsidRDefault="0003225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CE03F51" w14:textId="77777777" w:rsidR="0003225F" w:rsidRPr="006B6BD1" w:rsidRDefault="0003225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1E9B4E2" w14:textId="77777777" w:rsidR="0003225F" w:rsidRPr="006B6BD1" w:rsidRDefault="0003225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DCD0D41" w14:textId="77777777" w:rsidR="0003225F" w:rsidRPr="006B6BD1" w:rsidRDefault="0003225F" w:rsidP="00DB70BA">
            <w:pPr>
              <w:pStyle w:val="aa"/>
            </w:pPr>
          </w:p>
        </w:tc>
      </w:tr>
      <w:tr w:rsidR="0003225F" w:rsidRPr="006B6BD1" w14:paraId="2A45BE9E" w14:textId="77777777" w:rsidTr="008B4051">
        <w:trPr>
          <w:jc w:val="center"/>
        </w:trPr>
        <w:tc>
          <w:tcPr>
            <w:tcW w:w="3049" w:type="dxa"/>
            <w:vAlign w:val="center"/>
          </w:tcPr>
          <w:p w14:paraId="79665786" w14:textId="77777777" w:rsidR="0003225F" w:rsidRPr="0003225F" w:rsidRDefault="0003225F" w:rsidP="0003225F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Диагностическое отделение</w:t>
            </w:r>
          </w:p>
        </w:tc>
        <w:tc>
          <w:tcPr>
            <w:tcW w:w="3686" w:type="dxa"/>
            <w:vAlign w:val="center"/>
          </w:tcPr>
          <w:p w14:paraId="6638A790" w14:textId="77777777" w:rsidR="0003225F" w:rsidRPr="006B6BD1" w:rsidRDefault="0003225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6813121" w14:textId="77777777" w:rsidR="0003225F" w:rsidRPr="006B6BD1" w:rsidRDefault="0003225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5469575" w14:textId="77777777" w:rsidR="0003225F" w:rsidRPr="006B6BD1" w:rsidRDefault="0003225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FE07482" w14:textId="77777777" w:rsidR="0003225F" w:rsidRPr="006B6BD1" w:rsidRDefault="0003225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0E27240" w14:textId="77777777" w:rsidR="0003225F" w:rsidRPr="006B6BD1" w:rsidRDefault="0003225F" w:rsidP="00DB70BA">
            <w:pPr>
              <w:pStyle w:val="aa"/>
            </w:pPr>
          </w:p>
        </w:tc>
      </w:tr>
      <w:tr w:rsidR="0003225F" w:rsidRPr="006B6BD1" w14:paraId="1DCBDA47" w14:textId="77777777" w:rsidTr="008B4051">
        <w:trPr>
          <w:jc w:val="center"/>
        </w:trPr>
        <w:tc>
          <w:tcPr>
            <w:tcW w:w="3049" w:type="dxa"/>
            <w:vAlign w:val="center"/>
          </w:tcPr>
          <w:p w14:paraId="50AE842C" w14:textId="77777777" w:rsidR="0003225F" w:rsidRPr="0003225F" w:rsidRDefault="0003225F" w:rsidP="0003225F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Отделение восстановительной медицины</w:t>
            </w:r>
          </w:p>
        </w:tc>
        <w:tc>
          <w:tcPr>
            <w:tcW w:w="3686" w:type="dxa"/>
            <w:vAlign w:val="center"/>
          </w:tcPr>
          <w:p w14:paraId="52115E7B" w14:textId="77777777" w:rsidR="0003225F" w:rsidRPr="006B6BD1" w:rsidRDefault="0003225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F626DFF" w14:textId="77777777" w:rsidR="0003225F" w:rsidRPr="006B6BD1" w:rsidRDefault="0003225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E22BD41" w14:textId="77777777" w:rsidR="0003225F" w:rsidRPr="006B6BD1" w:rsidRDefault="0003225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5C35CEE" w14:textId="77777777" w:rsidR="0003225F" w:rsidRPr="006B6BD1" w:rsidRDefault="0003225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2D0C2BF" w14:textId="77777777" w:rsidR="0003225F" w:rsidRPr="006B6BD1" w:rsidRDefault="0003225F" w:rsidP="00DB70BA">
            <w:pPr>
              <w:pStyle w:val="aa"/>
            </w:pPr>
          </w:p>
        </w:tc>
      </w:tr>
      <w:tr w:rsidR="0003225F" w:rsidRPr="006B6BD1" w14:paraId="5890F474" w14:textId="77777777" w:rsidTr="008B4051">
        <w:trPr>
          <w:jc w:val="center"/>
        </w:trPr>
        <w:tc>
          <w:tcPr>
            <w:tcW w:w="3049" w:type="dxa"/>
            <w:vAlign w:val="center"/>
          </w:tcPr>
          <w:p w14:paraId="308194D0" w14:textId="77777777" w:rsidR="0003225F" w:rsidRPr="0003225F" w:rsidRDefault="0003225F" w:rsidP="0003225F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Офтальмологическое отделение №1</w:t>
            </w:r>
          </w:p>
        </w:tc>
        <w:tc>
          <w:tcPr>
            <w:tcW w:w="3686" w:type="dxa"/>
            <w:vAlign w:val="center"/>
          </w:tcPr>
          <w:p w14:paraId="7636B0D2" w14:textId="77777777" w:rsidR="0003225F" w:rsidRPr="006B6BD1" w:rsidRDefault="0003225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2B2A7083" w14:textId="77777777" w:rsidR="0003225F" w:rsidRPr="006B6BD1" w:rsidRDefault="0003225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162B0DC3" w14:textId="77777777" w:rsidR="0003225F" w:rsidRPr="006B6BD1" w:rsidRDefault="0003225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CBB9FD9" w14:textId="77777777" w:rsidR="0003225F" w:rsidRPr="006B6BD1" w:rsidRDefault="0003225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4F00F8B" w14:textId="77777777" w:rsidR="0003225F" w:rsidRPr="006B6BD1" w:rsidRDefault="0003225F" w:rsidP="00DB70BA">
            <w:pPr>
              <w:pStyle w:val="aa"/>
            </w:pPr>
          </w:p>
        </w:tc>
      </w:tr>
      <w:tr w:rsidR="0003225F" w:rsidRPr="006B6BD1" w14:paraId="3673D686" w14:textId="77777777" w:rsidTr="008B4051">
        <w:trPr>
          <w:jc w:val="center"/>
        </w:trPr>
        <w:tc>
          <w:tcPr>
            <w:tcW w:w="3049" w:type="dxa"/>
            <w:vAlign w:val="center"/>
          </w:tcPr>
          <w:p w14:paraId="4BFEDF61" w14:textId="77777777" w:rsidR="0003225F" w:rsidRPr="0003225F" w:rsidRDefault="0003225F" w:rsidP="0003225F">
            <w:pPr>
              <w:pStyle w:val="aa"/>
              <w:jc w:val="left"/>
            </w:pPr>
            <w:r>
              <w:t>613-748221. Медицинская сестра палатная</w:t>
            </w:r>
          </w:p>
        </w:tc>
        <w:tc>
          <w:tcPr>
            <w:tcW w:w="3686" w:type="dxa"/>
            <w:vAlign w:val="center"/>
          </w:tcPr>
          <w:p w14:paraId="0BCC72E5" w14:textId="77777777" w:rsidR="0003225F" w:rsidRPr="006B6BD1" w:rsidRDefault="0003225F" w:rsidP="00DB70BA">
            <w:pPr>
              <w:pStyle w:val="aa"/>
            </w:pPr>
            <w:r>
              <w:t>Биологический: Вредные условия труда по биологическому фактору обусловлены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3D6068D3" w14:textId="77777777" w:rsidR="0003225F" w:rsidRPr="006B6BD1" w:rsidRDefault="0003225F" w:rsidP="00DB70BA">
            <w:pPr>
              <w:pStyle w:val="aa"/>
            </w:pPr>
            <w: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36A231E2" w14:textId="77777777" w:rsidR="0003225F" w:rsidRPr="006B6BD1" w:rsidRDefault="0003225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7606CAB" w14:textId="77777777" w:rsidR="0003225F" w:rsidRPr="006B6BD1" w:rsidRDefault="0003225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9358D20" w14:textId="77777777" w:rsidR="0003225F" w:rsidRPr="006B6BD1" w:rsidRDefault="0003225F" w:rsidP="00DB70BA">
            <w:pPr>
              <w:pStyle w:val="aa"/>
            </w:pPr>
          </w:p>
        </w:tc>
      </w:tr>
      <w:tr w:rsidR="0003225F" w:rsidRPr="006B6BD1" w14:paraId="3760F636" w14:textId="77777777" w:rsidTr="008B4051">
        <w:trPr>
          <w:jc w:val="center"/>
        </w:trPr>
        <w:tc>
          <w:tcPr>
            <w:tcW w:w="3049" w:type="dxa"/>
            <w:vAlign w:val="center"/>
          </w:tcPr>
          <w:p w14:paraId="14F99A9D" w14:textId="77777777" w:rsidR="0003225F" w:rsidRPr="0003225F" w:rsidRDefault="0003225F" w:rsidP="0003225F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Офтальмологическое отделение №2</w:t>
            </w:r>
          </w:p>
        </w:tc>
        <w:tc>
          <w:tcPr>
            <w:tcW w:w="3686" w:type="dxa"/>
            <w:vAlign w:val="center"/>
          </w:tcPr>
          <w:p w14:paraId="46AD3AE6" w14:textId="77777777" w:rsidR="0003225F" w:rsidRDefault="0003225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7EB9566D" w14:textId="77777777" w:rsidR="0003225F" w:rsidRDefault="0003225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735A1BD" w14:textId="77777777" w:rsidR="0003225F" w:rsidRPr="006B6BD1" w:rsidRDefault="0003225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F8A992A" w14:textId="77777777" w:rsidR="0003225F" w:rsidRPr="006B6BD1" w:rsidRDefault="0003225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322C15E" w14:textId="77777777" w:rsidR="0003225F" w:rsidRPr="006B6BD1" w:rsidRDefault="0003225F" w:rsidP="00DB70BA">
            <w:pPr>
              <w:pStyle w:val="aa"/>
            </w:pPr>
          </w:p>
        </w:tc>
      </w:tr>
      <w:tr w:rsidR="0003225F" w:rsidRPr="006B6BD1" w14:paraId="38CAF89D" w14:textId="77777777" w:rsidTr="008B4051">
        <w:trPr>
          <w:jc w:val="center"/>
        </w:trPr>
        <w:tc>
          <w:tcPr>
            <w:tcW w:w="3049" w:type="dxa"/>
            <w:vAlign w:val="center"/>
          </w:tcPr>
          <w:p w14:paraId="1DD23EE6" w14:textId="77777777" w:rsidR="0003225F" w:rsidRPr="0003225F" w:rsidRDefault="0003225F" w:rsidP="0003225F">
            <w:pPr>
              <w:pStyle w:val="aa"/>
              <w:jc w:val="left"/>
            </w:pPr>
            <w:r>
              <w:t>615-748221. Медицинская сестра палатная</w:t>
            </w:r>
          </w:p>
        </w:tc>
        <w:tc>
          <w:tcPr>
            <w:tcW w:w="3686" w:type="dxa"/>
            <w:vAlign w:val="center"/>
          </w:tcPr>
          <w:p w14:paraId="25C3C9C2" w14:textId="77777777" w:rsidR="0003225F" w:rsidRDefault="0003225F" w:rsidP="00DB70BA">
            <w:pPr>
              <w:pStyle w:val="aa"/>
            </w:pPr>
            <w:r>
              <w:t>Биологический: Вредные условия труда по биологическому фактору обусловлены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631FE6E6" w14:textId="77777777" w:rsidR="0003225F" w:rsidRDefault="0003225F" w:rsidP="00DB70BA">
            <w:pPr>
              <w:pStyle w:val="aa"/>
            </w:pPr>
            <w: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59E9F413" w14:textId="77777777" w:rsidR="0003225F" w:rsidRPr="006B6BD1" w:rsidRDefault="0003225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F4553AA" w14:textId="77777777" w:rsidR="0003225F" w:rsidRPr="006B6BD1" w:rsidRDefault="0003225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1A7AE00" w14:textId="77777777" w:rsidR="0003225F" w:rsidRPr="006B6BD1" w:rsidRDefault="0003225F" w:rsidP="00DB70BA">
            <w:pPr>
              <w:pStyle w:val="aa"/>
            </w:pPr>
          </w:p>
        </w:tc>
      </w:tr>
      <w:tr w:rsidR="0003225F" w:rsidRPr="006B6BD1" w14:paraId="22006CE2" w14:textId="77777777" w:rsidTr="008B4051">
        <w:trPr>
          <w:jc w:val="center"/>
        </w:trPr>
        <w:tc>
          <w:tcPr>
            <w:tcW w:w="3049" w:type="dxa"/>
            <w:vAlign w:val="center"/>
          </w:tcPr>
          <w:p w14:paraId="5DB064DE" w14:textId="77777777" w:rsidR="0003225F" w:rsidRPr="0003225F" w:rsidRDefault="0003225F" w:rsidP="0003225F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Офтальмологическое отделение №3</w:t>
            </w:r>
          </w:p>
        </w:tc>
        <w:tc>
          <w:tcPr>
            <w:tcW w:w="3686" w:type="dxa"/>
            <w:vAlign w:val="center"/>
          </w:tcPr>
          <w:p w14:paraId="531A7D93" w14:textId="77777777" w:rsidR="0003225F" w:rsidRDefault="0003225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A5063F1" w14:textId="77777777" w:rsidR="0003225F" w:rsidRDefault="0003225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916F1D6" w14:textId="77777777" w:rsidR="0003225F" w:rsidRPr="006B6BD1" w:rsidRDefault="0003225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0487E0D" w14:textId="77777777" w:rsidR="0003225F" w:rsidRPr="006B6BD1" w:rsidRDefault="0003225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818945C" w14:textId="77777777" w:rsidR="0003225F" w:rsidRPr="006B6BD1" w:rsidRDefault="0003225F" w:rsidP="00DB70BA">
            <w:pPr>
              <w:pStyle w:val="aa"/>
            </w:pPr>
          </w:p>
        </w:tc>
      </w:tr>
      <w:tr w:rsidR="0003225F" w:rsidRPr="006B6BD1" w14:paraId="213A4C57" w14:textId="77777777" w:rsidTr="008B4051">
        <w:trPr>
          <w:jc w:val="center"/>
        </w:trPr>
        <w:tc>
          <w:tcPr>
            <w:tcW w:w="3049" w:type="dxa"/>
            <w:vAlign w:val="center"/>
          </w:tcPr>
          <w:p w14:paraId="055DDD51" w14:textId="77777777" w:rsidR="0003225F" w:rsidRPr="0003225F" w:rsidRDefault="0003225F" w:rsidP="0003225F">
            <w:pPr>
              <w:pStyle w:val="aa"/>
              <w:jc w:val="left"/>
            </w:pPr>
            <w:r>
              <w:t>616-748221. Медицинская сестра палатная</w:t>
            </w:r>
          </w:p>
        </w:tc>
        <w:tc>
          <w:tcPr>
            <w:tcW w:w="3686" w:type="dxa"/>
            <w:vAlign w:val="center"/>
          </w:tcPr>
          <w:p w14:paraId="7D001D47" w14:textId="77777777" w:rsidR="0003225F" w:rsidRDefault="0003225F" w:rsidP="00DB70BA">
            <w:pPr>
              <w:pStyle w:val="aa"/>
            </w:pPr>
            <w:r>
              <w:t>Биологический: Вредные условия труда по биологическому фактору обусловлены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0870171F" w14:textId="77777777" w:rsidR="0003225F" w:rsidRDefault="0003225F" w:rsidP="00DB70BA">
            <w:pPr>
              <w:pStyle w:val="aa"/>
            </w:pPr>
            <w: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4F33AA25" w14:textId="77777777" w:rsidR="0003225F" w:rsidRPr="006B6BD1" w:rsidRDefault="0003225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C133BE4" w14:textId="77777777" w:rsidR="0003225F" w:rsidRPr="006B6BD1" w:rsidRDefault="0003225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8ED4343" w14:textId="77777777" w:rsidR="0003225F" w:rsidRPr="006B6BD1" w:rsidRDefault="0003225F" w:rsidP="00DB70BA">
            <w:pPr>
              <w:pStyle w:val="aa"/>
            </w:pPr>
          </w:p>
        </w:tc>
      </w:tr>
      <w:tr w:rsidR="0003225F" w:rsidRPr="006B6BD1" w14:paraId="25FFE992" w14:textId="77777777" w:rsidTr="008B4051">
        <w:trPr>
          <w:jc w:val="center"/>
        </w:trPr>
        <w:tc>
          <w:tcPr>
            <w:tcW w:w="3049" w:type="dxa"/>
            <w:vAlign w:val="center"/>
          </w:tcPr>
          <w:p w14:paraId="548F67C4" w14:textId="77777777" w:rsidR="0003225F" w:rsidRPr="0003225F" w:rsidRDefault="0003225F" w:rsidP="0003225F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Операционный блок</w:t>
            </w:r>
          </w:p>
        </w:tc>
        <w:tc>
          <w:tcPr>
            <w:tcW w:w="3686" w:type="dxa"/>
            <w:vAlign w:val="center"/>
          </w:tcPr>
          <w:p w14:paraId="1C8CB2F5" w14:textId="77777777" w:rsidR="0003225F" w:rsidRDefault="0003225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CBA11EE" w14:textId="77777777" w:rsidR="0003225F" w:rsidRDefault="0003225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94EC8C0" w14:textId="77777777" w:rsidR="0003225F" w:rsidRPr="006B6BD1" w:rsidRDefault="0003225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E78602B" w14:textId="77777777" w:rsidR="0003225F" w:rsidRPr="006B6BD1" w:rsidRDefault="0003225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B0E131C" w14:textId="77777777" w:rsidR="0003225F" w:rsidRPr="006B6BD1" w:rsidRDefault="0003225F" w:rsidP="00DB70BA">
            <w:pPr>
              <w:pStyle w:val="aa"/>
            </w:pPr>
          </w:p>
        </w:tc>
      </w:tr>
      <w:tr w:rsidR="0003225F" w:rsidRPr="006B6BD1" w14:paraId="7EB5ED56" w14:textId="77777777" w:rsidTr="008B4051">
        <w:trPr>
          <w:jc w:val="center"/>
        </w:trPr>
        <w:tc>
          <w:tcPr>
            <w:tcW w:w="3049" w:type="dxa"/>
            <w:vAlign w:val="center"/>
          </w:tcPr>
          <w:p w14:paraId="65B05C0E" w14:textId="77777777" w:rsidR="0003225F" w:rsidRPr="0003225F" w:rsidRDefault="0003225F" w:rsidP="0003225F">
            <w:pPr>
              <w:pStyle w:val="aa"/>
              <w:jc w:val="left"/>
            </w:pPr>
            <w:r>
              <w:t>617-748221. Операционная медицинская сестра</w:t>
            </w:r>
          </w:p>
        </w:tc>
        <w:tc>
          <w:tcPr>
            <w:tcW w:w="3686" w:type="dxa"/>
            <w:vAlign w:val="center"/>
          </w:tcPr>
          <w:p w14:paraId="39C87302" w14:textId="77777777" w:rsidR="0003225F" w:rsidRDefault="0003225F" w:rsidP="00DB70BA">
            <w:pPr>
              <w:pStyle w:val="aa"/>
            </w:pPr>
            <w:r>
              <w:t>Напряженность: Вредные условия труда по фактору напряженности трудового процесса обусловлены спецификой трудового процесса, необходимо соблюде</w:t>
            </w:r>
            <w:r>
              <w:lastRenderedPageBreak/>
              <w:t>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59F0D91C" w14:textId="77777777" w:rsidR="0003225F" w:rsidRDefault="0003225F" w:rsidP="00DB70BA">
            <w:pPr>
              <w:pStyle w:val="aa"/>
            </w:pPr>
            <w:r>
              <w:lastRenderedPageBreak/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14:paraId="07C5E8A8" w14:textId="77777777" w:rsidR="0003225F" w:rsidRPr="006B6BD1" w:rsidRDefault="0003225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E7B3492" w14:textId="77777777" w:rsidR="0003225F" w:rsidRPr="006B6BD1" w:rsidRDefault="0003225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79CA013" w14:textId="77777777" w:rsidR="0003225F" w:rsidRPr="006B6BD1" w:rsidRDefault="0003225F" w:rsidP="00DB70BA">
            <w:pPr>
              <w:pStyle w:val="aa"/>
            </w:pPr>
          </w:p>
        </w:tc>
      </w:tr>
      <w:tr w:rsidR="0003225F" w:rsidRPr="006B6BD1" w14:paraId="0706279B" w14:textId="77777777" w:rsidTr="008B4051">
        <w:trPr>
          <w:jc w:val="center"/>
        </w:trPr>
        <w:tc>
          <w:tcPr>
            <w:tcW w:w="3049" w:type="dxa"/>
            <w:vAlign w:val="center"/>
          </w:tcPr>
          <w:p w14:paraId="245F06C9" w14:textId="77777777" w:rsidR="0003225F" w:rsidRDefault="0003225F" w:rsidP="0003225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6C942150" w14:textId="77777777" w:rsidR="0003225F" w:rsidRDefault="0003225F" w:rsidP="00DB70BA">
            <w:pPr>
              <w:pStyle w:val="aa"/>
            </w:pPr>
            <w:r>
              <w:t>Биологический: Вредные условия труда по биологическому фактору обусловлены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09CEE12B" w14:textId="77777777" w:rsidR="0003225F" w:rsidRDefault="0003225F" w:rsidP="00DB70BA">
            <w:pPr>
              <w:pStyle w:val="aa"/>
            </w:pPr>
            <w: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60A0DFB3" w14:textId="77777777" w:rsidR="0003225F" w:rsidRPr="006B6BD1" w:rsidRDefault="0003225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6B2AEE5" w14:textId="77777777" w:rsidR="0003225F" w:rsidRPr="006B6BD1" w:rsidRDefault="0003225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FEC4B00" w14:textId="77777777" w:rsidR="0003225F" w:rsidRPr="006B6BD1" w:rsidRDefault="0003225F" w:rsidP="00DB70BA">
            <w:pPr>
              <w:pStyle w:val="aa"/>
            </w:pPr>
          </w:p>
        </w:tc>
      </w:tr>
      <w:tr w:rsidR="0003225F" w:rsidRPr="006B6BD1" w14:paraId="6FF6F218" w14:textId="77777777" w:rsidTr="008B4051">
        <w:trPr>
          <w:jc w:val="center"/>
        </w:trPr>
        <w:tc>
          <w:tcPr>
            <w:tcW w:w="3049" w:type="dxa"/>
            <w:vAlign w:val="center"/>
          </w:tcPr>
          <w:p w14:paraId="122A084E" w14:textId="77777777" w:rsidR="0003225F" w:rsidRPr="0003225F" w:rsidRDefault="0003225F" w:rsidP="0003225F">
            <w:pPr>
              <w:pStyle w:val="aa"/>
              <w:jc w:val="left"/>
            </w:pPr>
            <w:r>
              <w:t>618-748221. Медицинская сестра-</w:t>
            </w:r>
            <w:proofErr w:type="spellStart"/>
            <w:r>
              <w:t>анестезист</w:t>
            </w:r>
            <w:proofErr w:type="spellEnd"/>
          </w:p>
        </w:tc>
        <w:tc>
          <w:tcPr>
            <w:tcW w:w="3686" w:type="dxa"/>
            <w:vAlign w:val="center"/>
          </w:tcPr>
          <w:p w14:paraId="718D4524" w14:textId="77777777" w:rsidR="0003225F" w:rsidRDefault="0003225F" w:rsidP="00DB70BA">
            <w:pPr>
              <w:pStyle w:val="aa"/>
            </w:pPr>
            <w:r>
              <w:t>Биологический: Вредные условия труда по биологическому фактору обусловлены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53A267BE" w14:textId="77777777" w:rsidR="0003225F" w:rsidRDefault="0003225F" w:rsidP="00DB70BA">
            <w:pPr>
              <w:pStyle w:val="aa"/>
            </w:pPr>
            <w: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1872D2FF" w14:textId="77777777" w:rsidR="0003225F" w:rsidRPr="006B6BD1" w:rsidRDefault="0003225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815347E" w14:textId="77777777" w:rsidR="0003225F" w:rsidRPr="006B6BD1" w:rsidRDefault="0003225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08B6D90" w14:textId="77777777" w:rsidR="0003225F" w:rsidRPr="006B6BD1" w:rsidRDefault="0003225F" w:rsidP="00DB70BA">
            <w:pPr>
              <w:pStyle w:val="aa"/>
            </w:pPr>
          </w:p>
        </w:tc>
      </w:tr>
      <w:tr w:rsidR="0003225F" w:rsidRPr="006B6BD1" w14:paraId="01BB177E" w14:textId="77777777" w:rsidTr="008B4051">
        <w:trPr>
          <w:jc w:val="center"/>
        </w:trPr>
        <w:tc>
          <w:tcPr>
            <w:tcW w:w="3049" w:type="dxa"/>
            <w:vAlign w:val="center"/>
          </w:tcPr>
          <w:p w14:paraId="6FB2792E" w14:textId="77777777" w:rsidR="0003225F" w:rsidRDefault="0003225F" w:rsidP="0003225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14:paraId="2CDFBA4C" w14:textId="77777777" w:rsidR="0003225F" w:rsidRDefault="0003225F" w:rsidP="00DB70BA">
            <w:pPr>
              <w:pStyle w:val="aa"/>
            </w:pPr>
            <w:r>
              <w:t>Напряженность: Вредные условия труда по фактору напряженности трудового процесса обусловлены спецификой трудового процесса,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1DFAAE55" w14:textId="77777777" w:rsidR="0003225F" w:rsidRDefault="0003225F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14:paraId="34FEB99D" w14:textId="77777777" w:rsidR="0003225F" w:rsidRPr="006B6BD1" w:rsidRDefault="0003225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B23817F" w14:textId="77777777" w:rsidR="0003225F" w:rsidRPr="006B6BD1" w:rsidRDefault="0003225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C2BA73A" w14:textId="77777777" w:rsidR="0003225F" w:rsidRPr="006B6BD1" w:rsidRDefault="0003225F" w:rsidP="00DB70BA">
            <w:pPr>
              <w:pStyle w:val="aa"/>
            </w:pPr>
          </w:p>
        </w:tc>
      </w:tr>
      <w:tr w:rsidR="0003225F" w:rsidRPr="006B6BD1" w14:paraId="0FD03C81" w14:textId="77777777" w:rsidTr="008B4051">
        <w:trPr>
          <w:jc w:val="center"/>
        </w:trPr>
        <w:tc>
          <w:tcPr>
            <w:tcW w:w="3049" w:type="dxa"/>
            <w:vAlign w:val="center"/>
          </w:tcPr>
          <w:p w14:paraId="0180F1D4" w14:textId="77777777" w:rsidR="0003225F" w:rsidRPr="0003225F" w:rsidRDefault="0003225F" w:rsidP="0003225F">
            <w:pPr>
              <w:pStyle w:val="aa"/>
              <w:jc w:val="left"/>
            </w:pPr>
            <w:r>
              <w:t>619-748221. Санитарка</w:t>
            </w:r>
          </w:p>
        </w:tc>
        <w:tc>
          <w:tcPr>
            <w:tcW w:w="3686" w:type="dxa"/>
            <w:vAlign w:val="center"/>
          </w:tcPr>
          <w:p w14:paraId="4AC9F635" w14:textId="77777777" w:rsidR="0003225F" w:rsidRDefault="0003225F" w:rsidP="00DB70BA">
            <w:pPr>
              <w:pStyle w:val="aa"/>
            </w:pPr>
            <w:r>
              <w:t>Биологический: Вредные условия труда по биологическому фактору обусловлены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40F735D3" w14:textId="77777777" w:rsidR="0003225F" w:rsidRDefault="0003225F" w:rsidP="00DB70BA">
            <w:pPr>
              <w:pStyle w:val="aa"/>
            </w:pPr>
            <w: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66D8BFEF" w14:textId="77777777" w:rsidR="0003225F" w:rsidRPr="006B6BD1" w:rsidRDefault="0003225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4481D53" w14:textId="77777777" w:rsidR="0003225F" w:rsidRPr="006B6BD1" w:rsidRDefault="0003225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D99C966" w14:textId="77777777" w:rsidR="0003225F" w:rsidRPr="006B6BD1" w:rsidRDefault="0003225F" w:rsidP="00DB70BA">
            <w:pPr>
              <w:pStyle w:val="aa"/>
            </w:pPr>
          </w:p>
        </w:tc>
      </w:tr>
      <w:tr w:rsidR="0003225F" w:rsidRPr="006B6BD1" w14:paraId="19D36081" w14:textId="77777777" w:rsidTr="008B4051">
        <w:trPr>
          <w:jc w:val="center"/>
        </w:trPr>
        <w:tc>
          <w:tcPr>
            <w:tcW w:w="3049" w:type="dxa"/>
            <w:vAlign w:val="center"/>
          </w:tcPr>
          <w:p w14:paraId="42ADCA73" w14:textId="77777777" w:rsidR="0003225F" w:rsidRPr="0003225F" w:rsidRDefault="0003225F" w:rsidP="0003225F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Приемное отделение</w:t>
            </w:r>
          </w:p>
        </w:tc>
        <w:tc>
          <w:tcPr>
            <w:tcW w:w="3686" w:type="dxa"/>
            <w:vAlign w:val="center"/>
          </w:tcPr>
          <w:p w14:paraId="203C705A" w14:textId="77777777" w:rsidR="0003225F" w:rsidRDefault="0003225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9AEE69D" w14:textId="77777777" w:rsidR="0003225F" w:rsidRDefault="0003225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55D1FE88" w14:textId="77777777" w:rsidR="0003225F" w:rsidRPr="006B6BD1" w:rsidRDefault="0003225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41E9E04" w14:textId="77777777" w:rsidR="0003225F" w:rsidRPr="006B6BD1" w:rsidRDefault="0003225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5A0EDE5" w14:textId="77777777" w:rsidR="0003225F" w:rsidRPr="006B6BD1" w:rsidRDefault="0003225F" w:rsidP="00DB70BA">
            <w:pPr>
              <w:pStyle w:val="aa"/>
            </w:pPr>
          </w:p>
        </w:tc>
      </w:tr>
      <w:tr w:rsidR="0003225F" w:rsidRPr="006B6BD1" w14:paraId="6187E8D7" w14:textId="77777777" w:rsidTr="008B4051">
        <w:trPr>
          <w:jc w:val="center"/>
        </w:trPr>
        <w:tc>
          <w:tcPr>
            <w:tcW w:w="3049" w:type="dxa"/>
            <w:vAlign w:val="center"/>
          </w:tcPr>
          <w:p w14:paraId="5D2A076F" w14:textId="77777777" w:rsidR="0003225F" w:rsidRPr="0003225F" w:rsidRDefault="0003225F" w:rsidP="0003225F">
            <w:pPr>
              <w:pStyle w:val="aa"/>
              <w:jc w:val="left"/>
            </w:pPr>
            <w:r>
              <w:t>620-748221. Заведующий приёмным отделением - врач</w:t>
            </w:r>
          </w:p>
        </w:tc>
        <w:tc>
          <w:tcPr>
            <w:tcW w:w="3686" w:type="dxa"/>
            <w:vAlign w:val="center"/>
          </w:tcPr>
          <w:p w14:paraId="306C0D9C" w14:textId="77777777" w:rsidR="0003225F" w:rsidRDefault="0003225F" w:rsidP="00DB70BA">
            <w:pPr>
              <w:pStyle w:val="aa"/>
            </w:pPr>
            <w:r>
              <w:t>Биологический: Вредные условия труда по биологическому фактору обусловлены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3C52DCCF" w14:textId="77777777" w:rsidR="0003225F" w:rsidRDefault="0003225F" w:rsidP="00DB70BA">
            <w:pPr>
              <w:pStyle w:val="aa"/>
            </w:pPr>
            <w: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51EDC172" w14:textId="77777777" w:rsidR="0003225F" w:rsidRPr="006B6BD1" w:rsidRDefault="0003225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92320DC" w14:textId="77777777" w:rsidR="0003225F" w:rsidRPr="006B6BD1" w:rsidRDefault="0003225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3B067B8" w14:textId="77777777" w:rsidR="0003225F" w:rsidRPr="006B6BD1" w:rsidRDefault="0003225F" w:rsidP="00DB70BA">
            <w:pPr>
              <w:pStyle w:val="aa"/>
            </w:pPr>
          </w:p>
        </w:tc>
      </w:tr>
      <w:tr w:rsidR="0003225F" w:rsidRPr="006B6BD1" w14:paraId="49298F27" w14:textId="77777777" w:rsidTr="008B4051">
        <w:trPr>
          <w:jc w:val="center"/>
        </w:trPr>
        <w:tc>
          <w:tcPr>
            <w:tcW w:w="3049" w:type="dxa"/>
            <w:vAlign w:val="center"/>
          </w:tcPr>
          <w:p w14:paraId="35FC68A2" w14:textId="77777777" w:rsidR="0003225F" w:rsidRPr="0003225F" w:rsidRDefault="0003225F" w:rsidP="0003225F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морфологии</w:t>
            </w:r>
          </w:p>
        </w:tc>
        <w:tc>
          <w:tcPr>
            <w:tcW w:w="3686" w:type="dxa"/>
            <w:vAlign w:val="center"/>
          </w:tcPr>
          <w:p w14:paraId="2F46D13D" w14:textId="77777777" w:rsidR="0003225F" w:rsidRDefault="0003225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AD5E874" w14:textId="77777777" w:rsidR="0003225F" w:rsidRDefault="0003225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B437513" w14:textId="77777777" w:rsidR="0003225F" w:rsidRPr="006B6BD1" w:rsidRDefault="0003225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5EEFF98" w14:textId="77777777" w:rsidR="0003225F" w:rsidRPr="006B6BD1" w:rsidRDefault="0003225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CD02BB5" w14:textId="77777777" w:rsidR="0003225F" w:rsidRPr="006B6BD1" w:rsidRDefault="0003225F" w:rsidP="00DB70BA">
            <w:pPr>
              <w:pStyle w:val="aa"/>
            </w:pPr>
          </w:p>
        </w:tc>
      </w:tr>
      <w:tr w:rsidR="0003225F" w:rsidRPr="006B6BD1" w14:paraId="62B97D90" w14:textId="77777777" w:rsidTr="008B4051">
        <w:trPr>
          <w:jc w:val="center"/>
        </w:trPr>
        <w:tc>
          <w:tcPr>
            <w:tcW w:w="3049" w:type="dxa"/>
            <w:vAlign w:val="center"/>
          </w:tcPr>
          <w:p w14:paraId="5A65A12F" w14:textId="77777777" w:rsidR="0003225F" w:rsidRPr="0003225F" w:rsidRDefault="0003225F" w:rsidP="0003225F">
            <w:pPr>
              <w:pStyle w:val="aa"/>
              <w:jc w:val="left"/>
            </w:pPr>
            <w:r>
              <w:t>621-748221. Старший научный сотрудник</w:t>
            </w:r>
          </w:p>
        </w:tc>
        <w:tc>
          <w:tcPr>
            <w:tcW w:w="3686" w:type="dxa"/>
            <w:vAlign w:val="center"/>
          </w:tcPr>
          <w:p w14:paraId="07E575FF" w14:textId="77777777" w:rsidR="0003225F" w:rsidRDefault="0003225F" w:rsidP="00DB70BA">
            <w:pPr>
              <w:pStyle w:val="aa"/>
            </w:pPr>
            <w:r>
              <w:t>Биологический: Вредные условия труда по биологическому фактору обусловлены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08EC7D06" w14:textId="77777777" w:rsidR="0003225F" w:rsidRDefault="0003225F" w:rsidP="00DB70BA">
            <w:pPr>
              <w:pStyle w:val="aa"/>
            </w:pPr>
            <w: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73850A4C" w14:textId="77777777" w:rsidR="0003225F" w:rsidRPr="006B6BD1" w:rsidRDefault="0003225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1E8EB83" w14:textId="77777777" w:rsidR="0003225F" w:rsidRPr="006B6BD1" w:rsidRDefault="0003225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F9FDBA0" w14:textId="77777777" w:rsidR="0003225F" w:rsidRPr="006B6BD1" w:rsidRDefault="0003225F" w:rsidP="00DB70BA">
            <w:pPr>
              <w:pStyle w:val="aa"/>
            </w:pPr>
          </w:p>
        </w:tc>
      </w:tr>
      <w:tr w:rsidR="0003225F" w:rsidRPr="006B6BD1" w14:paraId="38B1BFB4" w14:textId="77777777" w:rsidTr="008B4051">
        <w:trPr>
          <w:jc w:val="center"/>
        </w:trPr>
        <w:tc>
          <w:tcPr>
            <w:tcW w:w="3049" w:type="dxa"/>
            <w:vAlign w:val="center"/>
          </w:tcPr>
          <w:p w14:paraId="0112E1A5" w14:textId="77777777" w:rsidR="0003225F" w:rsidRPr="0003225F" w:rsidRDefault="0003225F" w:rsidP="0003225F">
            <w:pPr>
              <w:pStyle w:val="aa"/>
              <w:jc w:val="left"/>
            </w:pPr>
            <w:r>
              <w:t xml:space="preserve">622-748221. Ведущий научный </w:t>
            </w:r>
            <w:r>
              <w:lastRenderedPageBreak/>
              <w:t>сотрудник</w:t>
            </w:r>
          </w:p>
        </w:tc>
        <w:tc>
          <w:tcPr>
            <w:tcW w:w="3686" w:type="dxa"/>
            <w:vAlign w:val="center"/>
          </w:tcPr>
          <w:p w14:paraId="4C6732BC" w14:textId="77777777" w:rsidR="0003225F" w:rsidRDefault="0003225F" w:rsidP="00DB70BA">
            <w:pPr>
              <w:pStyle w:val="aa"/>
            </w:pPr>
            <w:r>
              <w:lastRenderedPageBreak/>
              <w:t xml:space="preserve">Биологический: Вредные условия труда </w:t>
            </w:r>
            <w:r>
              <w:lastRenderedPageBreak/>
              <w:t>по биологическому фактору обусловлены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2E122E31" w14:textId="77777777" w:rsidR="0003225F" w:rsidRDefault="0003225F" w:rsidP="00DB70BA">
            <w:pPr>
              <w:pStyle w:val="aa"/>
            </w:pPr>
            <w:r>
              <w:lastRenderedPageBreak/>
              <w:t>Снижение вредного воздей</w:t>
            </w:r>
            <w:r>
              <w:lastRenderedPageBreak/>
              <w:t xml:space="preserve">ствия биологического фактора </w:t>
            </w:r>
          </w:p>
        </w:tc>
        <w:tc>
          <w:tcPr>
            <w:tcW w:w="1384" w:type="dxa"/>
            <w:vAlign w:val="center"/>
          </w:tcPr>
          <w:p w14:paraId="0A82CF37" w14:textId="77777777" w:rsidR="0003225F" w:rsidRPr="006B6BD1" w:rsidRDefault="0003225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7543A69" w14:textId="77777777" w:rsidR="0003225F" w:rsidRPr="006B6BD1" w:rsidRDefault="0003225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551A848" w14:textId="77777777" w:rsidR="0003225F" w:rsidRPr="006B6BD1" w:rsidRDefault="0003225F" w:rsidP="00DB70BA">
            <w:pPr>
              <w:pStyle w:val="aa"/>
            </w:pPr>
          </w:p>
        </w:tc>
      </w:tr>
      <w:tr w:rsidR="0003225F" w:rsidRPr="006B6BD1" w14:paraId="4831A11A" w14:textId="77777777" w:rsidTr="008B4051">
        <w:trPr>
          <w:jc w:val="center"/>
        </w:trPr>
        <w:tc>
          <w:tcPr>
            <w:tcW w:w="3049" w:type="dxa"/>
            <w:vAlign w:val="center"/>
          </w:tcPr>
          <w:p w14:paraId="1614254C" w14:textId="77777777" w:rsidR="0003225F" w:rsidRPr="0003225F" w:rsidRDefault="0003225F" w:rsidP="0003225F">
            <w:pPr>
              <w:pStyle w:val="aa"/>
              <w:jc w:val="left"/>
            </w:pPr>
            <w:r>
              <w:t>623-748221. Лаборант-исследователь</w:t>
            </w:r>
          </w:p>
        </w:tc>
        <w:tc>
          <w:tcPr>
            <w:tcW w:w="3686" w:type="dxa"/>
            <w:vAlign w:val="center"/>
          </w:tcPr>
          <w:p w14:paraId="1DE7A456" w14:textId="77777777" w:rsidR="0003225F" w:rsidRDefault="0003225F" w:rsidP="00DB70BA">
            <w:pPr>
              <w:pStyle w:val="aa"/>
            </w:pPr>
            <w:r>
              <w:t>Биологический: Вредные условия труда по биологическому фактору обусловлены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5A9834E8" w14:textId="77777777" w:rsidR="0003225F" w:rsidRDefault="0003225F" w:rsidP="00DB70BA">
            <w:pPr>
              <w:pStyle w:val="aa"/>
            </w:pPr>
            <w: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1C3294EE" w14:textId="77777777" w:rsidR="0003225F" w:rsidRPr="006B6BD1" w:rsidRDefault="0003225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B883079" w14:textId="77777777" w:rsidR="0003225F" w:rsidRPr="006B6BD1" w:rsidRDefault="0003225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12B86CC6" w14:textId="77777777" w:rsidR="0003225F" w:rsidRPr="006B6BD1" w:rsidRDefault="0003225F" w:rsidP="00DB70BA">
            <w:pPr>
              <w:pStyle w:val="aa"/>
            </w:pPr>
          </w:p>
        </w:tc>
      </w:tr>
      <w:tr w:rsidR="0003225F" w:rsidRPr="006B6BD1" w14:paraId="27E4C4FC" w14:textId="77777777" w:rsidTr="008B4051">
        <w:trPr>
          <w:jc w:val="center"/>
        </w:trPr>
        <w:tc>
          <w:tcPr>
            <w:tcW w:w="3049" w:type="dxa"/>
            <w:vAlign w:val="center"/>
          </w:tcPr>
          <w:p w14:paraId="32FE2CA0" w14:textId="77777777" w:rsidR="0003225F" w:rsidRPr="0003225F" w:rsidRDefault="0003225F" w:rsidP="0003225F">
            <w:pPr>
              <w:pStyle w:val="aa"/>
              <w:jc w:val="left"/>
            </w:pPr>
            <w:r>
              <w:t>624-748221. Лаборант-исследователь</w:t>
            </w:r>
          </w:p>
        </w:tc>
        <w:tc>
          <w:tcPr>
            <w:tcW w:w="3686" w:type="dxa"/>
            <w:vAlign w:val="center"/>
          </w:tcPr>
          <w:p w14:paraId="5C02C938" w14:textId="77777777" w:rsidR="0003225F" w:rsidRDefault="0003225F" w:rsidP="00DB70BA">
            <w:pPr>
              <w:pStyle w:val="aa"/>
            </w:pPr>
            <w:r>
              <w:t>Биологический: Вредные условия труда по биологическому фактору обусловлены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71EE540A" w14:textId="77777777" w:rsidR="0003225F" w:rsidRDefault="0003225F" w:rsidP="00DB70BA">
            <w:pPr>
              <w:pStyle w:val="aa"/>
            </w:pPr>
            <w: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5F1AF6A5" w14:textId="77777777" w:rsidR="0003225F" w:rsidRPr="006B6BD1" w:rsidRDefault="0003225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8751141" w14:textId="77777777" w:rsidR="0003225F" w:rsidRPr="006B6BD1" w:rsidRDefault="0003225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E23A103" w14:textId="77777777" w:rsidR="0003225F" w:rsidRPr="006B6BD1" w:rsidRDefault="0003225F" w:rsidP="00DB70BA">
            <w:pPr>
              <w:pStyle w:val="aa"/>
            </w:pPr>
          </w:p>
        </w:tc>
      </w:tr>
      <w:tr w:rsidR="0003225F" w:rsidRPr="006B6BD1" w14:paraId="7B933B68" w14:textId="77777777" w:rsidTr="008B4051">
        <w:trPr>
          <w:jc w:val="center"/>
        </w:trPr>
        <w:tc>
          <w:tcPr>
            <w:tcW w:w="3049" w:type="dxa"/>
            <w:vAlign w:val="center"/>
          </w:tcPr>
          <w:p w14:paraId="0E65C9AC" w14:textId="77777777" w:rsidR="0003225F" w:rsidRPr="0003225F" w:rsidRDefault="0003225F" w:rsidP="0003225F">
            <w:pPr>
              <w:pStyle w:val="aa"/>
              <w:jc w:val="left"/>
            </w:pPr>
            <w:r>
              <w:t>625-748221. Лаборант-исследователь</w:t>
            </w:r>
          </w:p>
        </w:tc>
        <w:tc>
          <w:tcPr>
            <w:tcW w:w="3686" w:type="dxa"/>
            <w:vAlign w:val="center"/>
          </w:tcPr>
          <w:p w14:paraId="71F681F4" w14:textId="77777777" w:rsidR="0003225F" w:rsidRDefault="0003225F" w:rsidP="00DB70BA">
            <w:pPr>
              <w:pStyle w:val="aa"/>
            </w:pPr>
            <w:r>
              <w:t>Биологический: Вредные условия труда по биологическому фактору обусловлены спецификой трудовой деятельности,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18E46FDE" w14:textId="77777777" w:rsidR="0003225F" w:rsidRDefault="0003225F" w:rsidP="00DB70BA">
            <w:pPr>
              <w:pStyle w:val="aa"/>
            </w:pPr>
            <w:r>
              <w:t xml:space="preserve">Снижение вредного воздействия биологического фактора </w:t>
            </w:r>
          </w:p>
        </w:tc>
        <w:tc>
          <w:tcPr>
            <w:tcW w:w="1384" w:type="dxa"/>
            <w:vAlign w:val="center"/>
          </w:tcPr>
          <w:p w14:paraId="0EA465CD" w14:textId="77777777" w:rsidR="0003225F" w:rsidRPr="006B6BD1" w:rsidRDefault="0003225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3E22E42" w14:textId="77777777" w:rsidR="0003225F" w:rsidRPr="006B6BD1" w:rsidRDefault="0003225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7156A14" w14:textId="77777777" w:rsidR="0003225F" w:rsidRPr="006B6BD1" w:rsidRDefault="0003225F" w:rsidP="00DB70BA">
            <w:pPr>
              <w:pStyle w:val="aa"/>
            </w:pPr>
          </w:p>
        </w:tc>
      </w:tr>
      <w:tr w:rsidR="0003225F" w:rsidRPr="006B6BD1" w14:paraId="1EBC2476" w14:textId="77777777" w:rsidTr="008B4051">
        <w:trPr>
          <w:jc w:val="center"/>
        </w:trPr>
        <w:tc>
          <w:tcPr>
            <w:tcW w:w="3049" w:type="dxa"/>
            <w:vAlign w:val="center"/>
          </w:tcPr>
          <w:p w14:paraId="5A5B032F" w14:textId="77777777" w:rsidR="0003225F" w:rsidRPr="0003225F" w:rsidRDefault="0003225F" w:rsidP="0003225F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Организационно-методический отдел</w:t>
            </w:r>
          </w:p>
        </w:tc>
        <w:tc>
          <w:tcPr>
            <w:tcW w:w="3686" w:type="dxa"/>
            <w:vAlign w:val="center"/>
          </w:tcPr>
          <w:p w14:paraId="70960C65" w14:textId="77777777" w:rsidR="0003225F" w:rsidRDefault="0003225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766753A" w14:textId="77777777" w:rsidR="0003225F" w:rsidRDefault="0003225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40AC19B2" w14:textId="77777777" w:rsidR="0003225F" w:rsidRPr="006B6BD1" w:rsidRDefault="0003225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562A386" w14:textId="77777777" w:rsidR="0003225F" w:rsidRPr="006B6BD1" w:rsidRDefault="0003225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42807B2" w14:textId="77777777" w:rsidR="0003225F" w:rsidRPr="006B6BD1" w:rsidRDefault="0003225F" w:rsidP="00DB70BA">
            <w:pPr>
              <w:pStyle w:val="aa"/>
            </w:pPr>
          </w:p>
        </w:tc>
      </w:tr>
      <w:tr w:rsidR="0003225F" w:rsidRPr="006B6BD1" w14:paraId="00C53168" w14:textId="77777777" w:rsidTr="008B4051">
        <w:trPr>
          <w:jc w:val="center"/>
        </w:trPr>
        <w:tc>
          <w:tcPr>
            <w:tcW w:w="3049" w:type="dxa"/>
            <w:vAlign w:val="center"/>
          </w:tcPr>
          <w:p w14:paraId="32CF92D1" w14:textId="77777777" w:rsidR="0003225F" w:rsidRPr="0003225F" w:rsidRDefault="0003225F" w:rsidP="0003225F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Административно-хозяйственный отдел</w:t>
            </w:r>
          </w:p>
        </w:tc>
        <w:tc>
          <w:tcPr>
            <w:tcW w:w="3686" w:type="dxa"/>
            <w:vAlign w:val="center"/>
          </w:tcPr>
          <w:p w14:paraId="60402E7F" w14:textId="77777777" w:rsidR="0003225F" w:rsidRDefault="0003225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19449E6C" w14:textId="77777777" w:rsidR="0003225F" w:rsidRDefault="0003225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87E585E" w14:textId="77777777" w:rsidR="0003225F" w:rsidRPr="006B6BD1" w:rsidRDefault="0003225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21104C3" w14:textId="77777777" w:rsidR="0003225F" w:rsidRPr="006B6BD1" w:rsidRDefault="0003225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1F07500" w14:textId="77777777" w:rsidR="0003225F" w:rsidRPr="006B6BD1" w:rsidRDefault="0003225F" w:rsidP="00DB70BA">
            <w:pPr>
              <w:pStyle w:val="aa"/>
            </w:pPr>
          </w:p>
        </w:tc>
      </w:tr>
      <w:tr w:rsidR="0003225F" w:rsidRPr="006B6BD1" w14:paraId="3BE2041D" w14:textId="77777777" w:rsidTr="008B4051">
        <w:trPr>
          <w:jc w:val="center"/>
        </w:trPr>
        <w:tc>
          <w:tcPr>
            <w:tcW w:w="3049" w:type="dxa"/>
            <w:vAlign w:val="center"/>
          </w:tcPr>
          <w:p w14:paraId="2805234C" w14:textId="77777777" w:rsidR="0003225F" w:rsidRPr="0003225F" w:rsidRDefault="0003225F" w:rsidP="0003225F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Транспортный отдел</w:t>
            </w:r>
          </w:p>
        </w:tc>
        <w:tc>
          <w:tcPr>
            <w:tcW w:w="3686" w:type="dxa"/>
            <w:vAlign w:val="center"/>
          </w:tcPr>
          <w:p w14:paraId="6827F424" w14:textId="77777777" w:rsidR="0003225F" w:rsidRDefault="0003225F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FCDF875" w14:textId="77777777" w:rsidR="0003225F" w:rsidRDefault="0003225F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7BC18DE5" w14:textId="77777777" w:rsidR="0003225F" w:rsidRPr="006B6BD1" w:rsidRDefault="0003225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B6D91E3" w14:textId="77777777" w:rsidR="0003225F" w:rsidRPr="006B6BD1" w:rsidRDefault="0003225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5828981" w14:textId="77777777" w:rsidR="0003225F" w:rsidRPr="006B6BD1" w:rsidRDefault="0003225F" w:rsidP="00DB70BA">
            <w:pPr>
              <w:pStyle w:val="aa"/>
            </w:pPr>
          </w:p>
        </w:tc>
      </w:tr>
      <w:tr w:rsidR="0003225F" w:rsidRPr="006B6BD1" w14:paraId="6216A554" w14:textId="77777777" w:rsidTr="008B4051">
        <w:trPr>
          <w:jc w:val="center"/>
        </w:trPr>
        <w:tc>
          <w:tcPr>
            <w:tcW w:w="3049" w:type="dxa"/>
            <w:vAlign w:val="center"/>
          </w:tcPr>
          <w:p w14:paraId="68C495BD" w14:textId="77777777" w:rsidR="0003225F" w:rsidRPr="0003225F" w:rsidRDefault="0003225F" w:rsidP="0003225F">
            <w:pPr>
              <w:pStyle w:val="aa"/>
              <w:jc w:val="left"/>
            </w:pPr>
            <w:r>
              <w:t>633-748221. Водитель автомобиля</w:t>
            </w:r>
          </w:p>
        </w:tc>
        <w:tc>
          <w:tcPr>
            <w:tcW w:w="3686" w:type="dxa"/>
            <w:vAlign w:val="center"/>
          </w:tcPr>
          <w:p w14:paraId="58B15F42" w14:textId="77777777" w:rsidR="0003225F" w:rsidRDefault="0003225F" w:rsidP="00DB70BA">
            <w:pPr>
              <w:pStyle w:val="aa"/>
            </w:pPr>
            <w:r>
              <w:t>Тяжесть: Вредные условия труда по фактору тяжести трудового процесса обусловлены спецификой трудового процесса, необходимо соблюдение режимов труда и отдыха, соблюдение периодичности медицинских осмотров.</w:t>
            </w:r>
          </w:p>
        </w:tc>
        <w:tc>
          <w:tcPr>
            <w:tcW w:w="2835" w:type="dxa"/>
            <w:vAlign w:val="center"/>
          </w:tcPr>
          <w:p w14:paraId="27A03A86" w14:textId="77777777" w:rsidR="0003225F" w:rsidRDefault="0003225F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14:paraId="48F1EE76" w14:textId="77777777" w:rsidR="0003225F" w:rsidRPr="006B6BD1" w:rsidRDefault="0003225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455FF29" w14:textId="77777777" w:rsidR="0003225F" w:rsidRPr="006B6BD1" w:rsidRDefault="0003225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22A76A6" w14:textId="77777777" w:rsidR="0003225F" w:rsidRPr="006B6BD1" w:rsidRDefault="0003225F" w:rsidP="00DB70BA">
            <w:pPr>
              <w:pStyle w:val="aa"/>
            </w:pPr>
          </w:p>
        </w:tc>
      </w:tr>
    </w:tbl>
    <w:p w14:paraId="14EBFF8E" w14:textId="77777777" w:rsidR="00DB70BA" w:rsidRPr="006B6BD1" w:rsidRDefault="00DB70BA" w:rsidP="00DB70BA"/>
    <w:p w14:paraId="3CB7A9E7" w14:textId="5949F67A" w:rsidR="00DB70BA" w:rsidRPr="006B6BD1" w:rsidRDefault="00DB70BA" w:rsidP="00DB70BA">
      <w:r w:rsidRPr="006B6BD1">
        <w:t>Дата составления:</w:t>
      </w:r>
      <w:r w:rsidR="00FD5E7D" w:rsidRPr="006B6BD1">
        <w:rPr>
          <w:rStyle w:val="a9"/>
        </w:rPr>
        <w:t xml:space="preserve"> </w:t>
      </w:r>
      <w:r w:rsidR="00FD5E7D" w:rsidRPr="006B6BD1">
        <w:rPr>
          <w:rStyle w:val="a9"/>
        </w:rPr>
        <w:fldChar w:fldCharType="begin"/>
      </w:r>
      <w:r w:rsidR="00FD5E7D" w:rsidRPr="006B6BD1">
        <w:rPr>
          <w:rStyle w:val="a9"/>
        </w:rPr>
        <w:instrText xml:space="preserve"> DOCVARIABLE fill_date \* MERGEFORMAT </w:instrText>
      </w:r>
      <w:r w:rsidR="00FD5E7D" w:rsidRPr="006B6BD1">
        <w:rPr>
          <w:rStyle w:val="a9"/>
        </w:rPr>
        <w:fldChar w:fldCharType="separate"/>
      </w:r>
      <w:r w:rsidR="0003225F">
        <w:rPr>
          <w:rStyle w:val="a9"/>
        </w:rPr>
        <w:t>31.10.2023</w:t>
      </w:r>
      <w:r w:rsidR="00FD5E7D" w:rsidRPr="006B6BD1">
        <w:rPr>
          <w:rStyle w:val="a9"/>
        </w:rPr>
        <w:fldChar w:fldCharType="end"/>
      </w:r>
      <w:r w:rsidR="00FD5E7D" w:rsidRPr="006B6BD1">
        <w:rPr>
          <w:rStyle w:val="a9"/>
        </w:rPr>
        <w:t> </w:t>
      </w:r>
    </w:p>
    <w:p w14:paraId="6CFDC90C" w14:textId="77777777" w:rsidR="0065289A" w:rsidRPr="006B6BD1" w:rsidRDefault="0065289A" w:rsidP="009A1326">
      <w:pPr>
        <w:rPr>
          <w:sz w:val="18"/>
          <w:szCs w:val="18"/>
        </w:rPr>
      </w:pPr>
    </w:p>
    <w:p w14:paraId="5F16D229" w14:textId="77777777" w:rsidR="009D6532" w:rsidRPr="006B6BD1" w:rsidRDefault="009D6532" w:rsidP="009D6532">
      <w:r w:rsidRPr="006B6BD1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6B6BD1" w14:paraId="5BE0A288" w14:textId="77777777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14:paraId="09895207" w14:textId="77777777" w:rsidR="009D6532" w:rsidRPr="006B6BD1" w:rsidRDefault="0003225F" w:rsidP="009D6532">
            <w:pPr>
              <w:pStyle w:val="aa"/>
            </w:pPr>
            <w:r>
              <w:t>Директор</w:t>
            </w:r>
          </w:p>
        </w:tc>
        <w:tc>
          <w:tcPr>
            <w:tcW w:w="283" w:type="dxa"/>
            <w:vAlign w:val="bottom"/>
          </w:tcPr>
          <w:p w14:paraId="741C95EE" w14:textId="77777777" w:rsidR="009D6532" w:rsidRPr="006B6BD1" w:rsidRDefault="009D6532" w:rsidP="009D6532">
            <w:pPr>
              <w:pStyle w:val="aa"/>
            </w:pPr>
            <w:bookmarkStart w:id="1" w:name="com_pred"/>
            <w:bookmarkEnd w:id="1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14:paraId="07B0BEEE" w14:textId="77777777" w:rsidR="009D6532" w:rsidRPr="006B6BD1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14:paraId="2299607E" w14:textId="77777777" w:rsidR="009D6532" w:rsidRPr="006B6BD1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14:paraId="711785CE" w14:textId="77777777" w:rsidR="009D6532" w:rsidRPr="006B6BD1" w:rsidRDefault="0003225F" w:rsidP="009D6532">
            <w:pPr>
              <w:pStyle w:val="aa"/>
            </w:pPr>
            <w:proofErr w:type="spellStart"/>
            <w:r>
              <w:t>Оренбуркина</w:t>
            </w:r>
            <w:proofErr w:type="spellEnd"/>
            <w:r>
              <w:t xml:space="preserve"> О.И.</w:t>
            </w:r>
          </w:p>
        </w:tc>
        <w:tc>
          <w:tcPr>
            <w:tcW w:w="284" w:type="dxa"/>
            <w:vAlign w:val="bottom"/>
          </w:tcPr>
          <w:p w14:paraId="2E752D58" w14:textId="77777777" w:rsidR="009D6532" w:rsidRPr="006B6BD1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14:paraId="60594609" w14:textId="77777777" w:rsidR="009D6532" w:rsidRPr="006B6BD1" w:rsidRDefault="009D6532" w:rsidP="009D6532">
            <w:pPr>
              <w:pStyle w:val="aa"/>
            </w:pPr>
          </w:p>
        </w:tc>
      </w:tr>
      <w:tr w:rsidR="009D6532" w:rsidRPr="006B6BD1" w14:paraId="7A796598" w14:textId="77777777" w:rsidTr="000322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14:paraId="53C81E63" w14:textId="77777777" w:rsidR="009D6532" w:rsidRPr="006B6BD1" w:rsidRDefault="009D6532" w:rsidP="009D6532">
            <w:pPr>
              <w:pStyle w:val="aa"/>
              <w:rPr>
                <w:vertAlign w:val="superscript"/>
              </w:rPr>
            </w:pPr>
            <w:bookmarkStart w:id="2" w:name="s070_1"/>
            <w:bookmarkEnd w:id="2"/>
            <w:r w:rsidRPr="006B6BD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14:paraId="3F4293C8" w14:textId="77777777" w:rsidR="009D6532" w:rsidRPr="006B6BD1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14:paraId="782C34FF" w14:textId="77777777" w:rsidR="009D6532" w:rsidRPr="006B6BD1" w:rsidRDefault="009D6532" w:rsidP="009D6532">
            <w:pPr>
              <w:pStyle w:val="aa"/>
              <w:rPr>
                <w:vertAlign w:val="superscript"/>
              </w:rPr>
            </w:pPr>
            <w:r w:rsidRPr="006B6BD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52FA1691" w14:textId="77777777" w:rsidR="009D6532" w:rsidRPr="006B6BD1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14:paraId="5F40A34C" w14:textId="77777777" w:rsidR="009D6532" w:rsidRPr="006B6BD1" w:rsidRDefault="0003225F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14:paraId="4DC586A8" w14:textId="77777777" w:rsidR="009D6532" w:rsidRPr="006B6BD1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14:paraId="2DCBB206" w14:textId="77777777" w:rsidR="009D6532" w:rsidRPr="006B6BD1" w:rsidRDefault="009D6532" w:rsidP="009D6532">
            <w:pPr>
              <w:pStyle w:val="aa"/>
              <w:rPr>
                <w:vertAlign w:val="superscript"/>
              </w:rPr>
            </w:pPr>
            <w:r w:rsidRPr="006B6BD1">
              <w:rPr>
                <w:vertAlign w:val="superscript"/>
              </w:rPr>
              <w:t>(дата)</w:t>
            </w:r>
          </w:p>
        </w:tc>
      </w:tr>
      <w:tr w:rsidR="0003225F" w:rsidRPr="006B6BD1" w14:paraId="6AEF1453" w14:textId="77777777" w:rsidTr="009C6F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1275" w:type="dxa"/>
            <w:gridSpan w:val="7"/>
            <w:shd w:val="clear" w:color="auto" w:fill="auto"/>
            <w:vAlign w:val="bottom"/>
          </w:tcPr>
          <w:p w14:paraId="1EAED6DB" w14:textId="77777777" w:rsidR="0003225F" w:rsidRDefault="0003225F" w:rsidP="0003225F">
            <w:pPr>
              <w:pStyle w:val="aa"/>
              <w:jc w:val="left"/>
              <w:rPr>
                <w:sz w:val="24"/>
              </w:rPr>
            </w:pPr>
          </w:p>
          <w:p w14:paraId="07273EE7" w14:textId="77777777" w:rsidR="0003225F" w:rsidRDefault="0003225F" w:rsidP="0003225F">
            <w:pPr>
              <w:pStyle w:val="aa"/>
              <w:jc w:val="left"/>
              <w:rPr>
                <w:sz w:val="24"/>
              </w:rPr>
            </w:pPr>
          </w:p>
          <w:p w14:paraId="1E3B7B1F" w14:textId="58887CC4" w:rsidR="0003225F" w:rsidRPr="0003225F" w:rsidRDefault="0003225F" w:rsidP="0003225F">
            <w:pPr>
              <w:pStyle w:val="aa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Заместитель председателя комиссии по проведению специальной оценки условий труда:</w:t>
            </w:r>
          </w:p>
        </w:tc>
      </w:tr>
      <w:tr w:rsidR="0003225F" w:rsidRPr="0003225F" w14:paraId="2C21AB8A" w14:textId="77777777" w:rsidTr="000322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EB999A" w14:textId="77777777" w:rsidR="0003225F" w:rsidRPr="0003225F" w:rsidRDefault="0003225F" w:rsidP="009D6532">
            <w:pPr>
              <w:pStyle w:val="aa"/>
            </w:pPr>
            <w:proofErr w:type="spellStart"/>
            <w:r>
              <w:lastRenderedPageBreak/>
              <w:t>И.о</w:t>
            </w:r>
            <w:proofErr w:type="spellEnd"/>
            <w:r>
              <w:t>. ведущего специалиста по ОТ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970A70D" w14:textId="77777777" w:rsidR="0003225F" w:rsidRPr="0003225F" w:rsidRDefault="0003225F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C56C2D" w14:textId="77777777" w:rsidR="0003225F" w:rsidRPr="0003225F" w:rsidRDefault="0003225F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5DD3B4A4" w14:textId="77777777" w:rsidR="0003225F" w:rsidRPr="0003225F" w:rsidRDefault="0003225F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DC5DD8F" w14:textId="77777777" w:rsidR="0003225F" w:rsidRPr="0003225F" w:rsidRDefault="0003225F" w:rsidP="009D6532">
            <w:pPr>
              <w:pStyle w:val="aa"/>
            </w:pPr>
            <w:proofErr w:type="spellStart"/>
            <w:r>
              <w:t>Нургалеев</w:t>
            </w:r>
            <w:proofErr w:type="spellEnd"/>
            <w:r>
              <w:t xml:space="preserve"> Т.Я.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AD17298" w14:textId="77777777" w:rsidR="0003225F" w:rsidRPr="0003225F" w:rsidRDefault="0003225F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025FB2C" w14:textId="77777777" w:rsidR="0003225F" w:rsidRPr="0003225F" w:rsidRDefault="0003225F" w:rsidP="009D6532">
            <w:pPr>
              <w:pStyle w:val="aa"/>
            </w:pPr>
          </w:p>
        </w:tc>
      </w:tr>
      <w:tr w:rsidR="0003225F" w:rsidRPr="0003225F" w14:paraId="21224E37" w14:textId="77777777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14:paraId="22BE9DD5" w14:textId="77777777" w:rsidR="0003225F" w:rsidRPr="0003225F" w:rsidRDefault="0003225F" w:rsidP="009D6532">
            <w:pPr>
              <w:pStyle w:val="aa"/>
              <w:rPr>
                <w:vertAlign w:val="superscript"/>
              </w:rPr>
            </w:pPr>
            <w:r w:rsidRPr="0003225F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14:paraId="05B9BFE9" w14:textId="77777777" w:rsidR="0003225F" w:rsidRPr="0003225F" w:rsidRDefault="0003225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14:paraId="420404B8" w14:textId="77777777" w:rsidR="0003225F" w:rsidRPr="0003225F" w:rsidRDefault="0003225F" w:rsidP="009D6532">
            <w:pPr>
              <w:pStyle w:val="aa"/>
              <w:rPr>
                <w:vertAlign w:val="superscript"/>
              </w:rPr>
            </w:pPr>
            <w:r w:rsidRPr="0003225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2F35CDBA" w14:textId="77777777" w:rsidR="0003225F" w:rsidRPr="0003225F" w:rsidRDefault="0003225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14:paraId="3E222BF7" w14:textId="77777777" w:rsidR="0003225F" w:rsidRPr="0003225F" w:rsidRDefault="0003225F" w:rsidP="009D6532">
            <w:pPr>
              <w:pStyle w:val="aa"/>
              <w:rPr>
                <w:vertAlign w:val="superscript"/>
              </w:rPr>
            </w:pPr>
            <w:r w:rsidRPr="0003225F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14:paraId="3FFD82F0" w14:textId="77777777" w:rsidR="0003225F" w:rsidRPr="0003225F" w:rsidRDefault="0003225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14:paraId="7B9513B7" w14:textId="77777777" w:rsidR="0003225F" w:rsidRPr="0003225F" w:rsidRDefault="0003225F" w:rsidP="009D6532">
            <w:pPr>
              <w:pStyle w:val="aa"/>
              <w:rPr>
                <w:vertAlign w:val="superscript"/>
              </w:rPr>
            </w:pPr>
            <w:r w:rsidRPr="0003225F">
              <w:rPr>
                <w:vertAlign w:val="superscript"/>
              </w:rPr>
              <w:t>(дата)</w:t>
            </w:r>
          </w:p>
        </w:tc>
      </w:tr>
    </w:tbl>
    <w:p w14:paraId="3C1F5BD6" w14:textId="77777777" w:rsidR="009D6532" w:rsidRPr="006B6BD1" w:rsidRDefault="009D6532" w:rsidP="009D6532"/>
    <w:p w14:paraId="1A130200" w14:textId="77777777" w:rsidR="009D6532" w:rsidRPr="006B6BD1" w:rsidRDefault="009D6532" w:rsidP="009D6532">
      <w:r w:rsidRPr="006B6BD1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6B6BD1" w14:paraId="72BA9285" w14:textId="77777777" w:rsidTr="000322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14:paraId="66408AFF" w14:textId="77777777" w:rsidR="009D6532" w:rsidRPr="006B6BD1" w:rsidRDefault="0003225F" w:rsidP="009D6532">
            <w:pPr>
              <w:pStyle w:val="aa"/>
            </w:pPr>
            <w:r>
              <w:t>Главная медицинская сестра</w:t>
            </w:r>
          </w:p>
        </w:tc>
        <w:tc>
          <w:tcPr>
            <w:tcW w:w="283" w:type="dxa"/>
            <w:vAlign w:val="bottom"/>
          </w:tcPr>
          <w:p w14:paraId="55214009" w14:textId="77777777" w:rsidR="009D6532" w:rsidRPr="006B6BD1" w:rsidRDefault="009D6532" w:rsidP="009D6532">
            <w:pPr>
              <w:pStyle w:val="aa"/>
            </w:pPr>
            <w:bookmarkStart w:id="3" w:name="com_chlens"/>
            <w:bookmarkEnd w:id="3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14:paraId="77A28C95" w14:textId="77777777" w:rsidR="009D6532" w:rsidRPr="006B6BD1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14:paraId="31F81EE0" w14:textId="77777777" w:rsidR="009D6532" w:rsidRPr="006B6BD1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14:paraId="16C53CD6" w14:textId="77777777" w:rsidR="009D6532" w:rsidRPr="006B6BD1" w:rsidRDefault="0003225F" w:rsidP="009D6532">
            <w:pPr>
              <w:pStyle w:val="aa"/>
            </w:pPr>
            <w:r>
              <w:t>Ахметова З.А.</w:t>
            </w:r>
          </w:p>
        </w:tc>
        <w:tc>
          <w:tcPr>
            <w:tcW w:w="284" w:type="dxa"/>
            <w:vAlign w:val="bottom"/>
          </w:tcPr>
          <w:p w14:paraId="27BB9FD5" w14:textId="77777777" w:rsidR="009D6532" w:rsidRPr="006B6BD1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14:paraId="63EF69CC" w14:textId="77777777" w:rsidR="009D6532" w:rsidRPr="006B6BD1" w:rsidRDefault="009D6532" w:rsidP="009D6532">
            <w:pPr>
              <w:pStyle w:val="aa"/>
            </w:pPr>
          </w:p>
        </w:tc>
      </w:tr>
      <w:tr w:rsidR="009D6532" w:rsidRPr="006B6BD1" w14:paraId="1ADA7279" w14:textId="77777777" w:rsidTr="000322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14:paraId="7A93E93B" w14:textId="77777777" w:rsidR="009D6532" w:rsidRPr="006B6BD1" w:rsidRDefault="009D6532" w:rsidP="009D6532">
            <w:pPr>
              <w:pStyle w:val="aa"/>
              <w:rPr>
                <w:vertAlign w:val="superscript"/>
              </w:rPr>
            </w:pPr>
            <w:bookmarkStart w:id="4" w:name="s070_2"/>
            <w:bookmarkEnd w:id="4"/>
            <w:r w:rsidRPr="006B6BD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14:paraId="17677273" w14:textId="77777777" w:rsidR="009D6532" w:rsidRPr="006B6BD1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14:paraId="769E5C8C" w14:textId="77777777" w:rsidR="009D6532" w:rsidRPr="006B6BD1" w:rsidRDefault="009D6532" w:rsidP="009D6532">
            <w:pPr>
              <w:pStyle w:val="aa"/>
              <w:rPr>
                <w:vertAlign w:val="superscript"/>
              </w:rPr>
            </w:pPr>
            <w:r w:rsidRPr="006B6BD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34515E99" w14:textId="77777777" w:rsidR="009D6532" w:rsidRPr="006B6BD1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14:paraId="30A6D140" w14:textId="77777777" w:rsidR="009D6532" w:rsidRPr="006B6BD1" w:rsidRDefault="0003225F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14:paraId="0AB64A89" w14:textId="77777777" w:rsidR="009D6532" w:rsidRPr="006B6BD1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14:paraId="0E562BC9" w14:textId="77777777" w:rsidR="009D6532" w:rsidRPr="006B6BD1" w:rsidRDefault="009D6532" w:rsidP="009D6532">
            <w:pPr>
              <w:pStyle w:val="aa"/>
              <w:rPr>
                <w:vertAlign w:val="superscript"/>
              </w:rPr>
            </w:pPr>
            <w:r w:rsidRPr="006B6BD1">
              <w:rPr>
                <w:vertAlign w:val="superscript"/>
              </w:rPr>
              <w:t>(дата)</w:t>
            </w:r>
          </w:p>
        </w:tc>
      </w:tr>
      <w:tr w:rsidR="0003225F" w:rsidRPr="0003225F" w14:paraId="3AAED009" w14:textId="77777777" w:rsidTr="000322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9664521" w14:textId="77777777" w:rsidR="0003225F" w:rsidRPr="0003225F" w:rsidRDefault="0003225F" w:rsidP="009D6532">
            <w:pPr>
              <w:pStyle w:val="aa"/>
            </w:pPr>
            <w:r>
              <w:t>Ведущий специалист по кадрам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376CD2A" w14:textId="77777777" w:rsidR="0003225F" w:rsidRPr="0003225F" w:rsidRDefault="0003225F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FA9BDB8" w14:textId="77777777" w:rsidR="0003225F" w:rsidRPr="0003225F" w:rsidRDefault="0003225F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1DE00041" w14:textId="77777777" w:rsidR="0003225F" w:rsidRPr="0003225F" w:rsidRDefault="0003225F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76913C" w14:textId="77777777" w:rsidR="0003225F" w:rsidRPr="0003225F" w:rsidRDefault="0003225F" w:rsidP="009D6532">
            <w:pPr>
              <w:pStyle w:val="aa"/>
            </w:pPr>
            <w:proofErr w:type="spellStart"/>
            <w:r>
              <w:t>Вишева</w:t>
            </w:r>
            <w:proofErr w:type="spellEnd"/>
            <w:r>
              <w:t xml:space="preserve"> А.А.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0AE798C" w14:textId="77777777" w:rsidR="0003225F" w:rsidRPr="0003225F" w:rsidRDefault="0003225F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079C606" w14:textId="77777777" w:rsidR="0003225F" w:rsidRPr="0003225F" w:rsidRDefault="0003225F" w:rsidP="009D6532">
            <w:pPr>
              <w:pStyle w:val="aa"/>
            </w:pPr>
          </w:p>
        </w:tc>
      </w:tr>
      <w:tr w:rsidR="0003225F" w:rsidRPr="0003225F" w14:paraId="0B834610" w14:textId="77777777" w:rsidTr="000322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14:paraId="5F6FCCC6" w14:textId="77777777" w:rsidR="0003225F" w:rsidRPr="0003225F" w:rsidRDefault="0003225F" w:rsidP="009D6532">
            <w:pPr>
              <w:pStyle w:val="aa"/>
              <w:rPr>
                <w:vertAlign w:val="superscript"/>
              </w:rPr>
            </w:pPr>
            <w:r w:rsidRPr="0003225F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14:paraId="5F0FAA29" w14:textId="77777777" w:rsidR="0003225F" w:rsidRPr="0003225F" w:rsidRDefault="0003225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76FFC5C0" w14:textId="77777777" w:rsidR="0003225F" w:rsidRPr="0003225F" w:rsidRDefault="0003225F" w:rsidP="009D6532">
            <w:pPr>
              <w:pStyle w:val="aa"/>
              <w:rPr>
                <w:vertAlign w:val="superscript"/>
              </w:rPr>
            </w:pPr>
            <w:r w:rsidRPr="0003225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4D52554E" w14:textId="77777777" w:rsidR="0003225F" w:rsidRPr="0003225F" w:rsidRDefault="0003225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6A9F633B" w14:textId="77777777" w:rsidR="0003225F" w:rsidRPr="0003225F" w:rsidRDefault="0003225F" w:rsidP="009D6532">
            <w:pPr>
              <w:pStyle w:val="aa"/>
              <w:rPr>
                <w:vertAlign w:val="superscript"/>
              </w:rPr>
            </w:pPr>
            <w:r w:rsidRPr="0003225F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14:paraId="7FAEBCB9" w14:textId="77777777" w:rsidR="0003225F" w:rsidRPr="0003225F" w:rsidRDefault="0003225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14:paraId="6D8B13CB" w14:textId="77777777" w:rsidR="0003225F" w:rsidRPr="0003225F" w:rsidRDefault="0003225F" w:rsidP="009D6532">
            <w:pPr>
              <w:pStyle w:val="aa"/>
              <w:rPr>
                <w:vertAlign w:val="superscript"/>
              </w:rPr>
            </w:pPr>
            <w:r w:rsidRPr="0003225F">
              <w:rPr>
                <w:vertAlign w:val="superscript"/>
              </w:rPr>
              <w:t>(дата)</w:t>
            </w:r>
          </w:p>
        </w:tc>
      </w:tr>
      <w:tr w:rsidR="0003225F" w:rsidRPr="0003225F" w14:paraId="29C4FEB0" w14:textId="77777777" w:rsidTr="000322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239C45" w14:textId="77777777" w:rsidR="0003225F" w:rsidRPr="0003225F" w:rsidRDefault="0003225F" w:rsidP="009D6532">
            <w:pPr>
              <w:pStyle w:val="aa"/>
            </w:pPr>
            <w:r>
              <w:t>Заместитель начальника ПФУ БГМУ по клинике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F2ECF58" w14:textId="77777777" w:rsidR="0003225F" w:rsidRPr="0003225F" w:rsidRDefault="0003225F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1D5395D" w14:textId="77777777" w:rsidR="0003225F" w:rsidRPr="0003225F" w:rsidRDefault="0003225F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0C0668D3" w14:textId="77777777" w:rsidR="0003225F" w:rsidRPr="0003225F" w:rsidRDefault="0003225F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F0176E" w14:textId="77777777" w:rsidR="0003225F" w:rsidRPr="0003225F" w:rsidRDefault="0003225F" w:rsidP="009D6532">
            <w:pPr>
              <w:pStyle w:val="aa"/>
            </w:pPr>
            <w:r>
              <w:t>Булатова Н.Р.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1BFBA51" w14:textId="77777777" w:rsidR="0003225F" w:rsidRPr="0003225F" w:rsidRDefault="0003225F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5B89DF" w14:textId="77777777" w:rsidR="0003225F" w:rsidRPr="0003225F" w:rsidRDefault="0003225F" w:rsidP="009D6532">
            <w:pPr>
              <w:pStyle w:val="aa"/>
            </w:pPr>
          </w:p>
        </w:tc>
      </w:tr>
      <w:tr w:rsidR="0003225F" w:rsidRPr="0003225F" w14:paraId="566F2315" w14:textId="77777777" w:rsidTr="000322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14:paraId="056B7524" w14:textId="77777777" w:rsidR="0003225F" w:rsidRPr="0003225F" w:rsidRDefault="0003225F" w:rsidP="009D6532">
            <w:pPr>
              <w:pStyle w:val="aa"/>
              <w:rPr>
                <w:vertAlign w:val="superscript"/>
              </w:rPr>
            </w:pPr>
            <w:r w:rsidRPr="0003225F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14:paraId="06799955" w14:textId="77777777" w:rsidR="0003225F" w:rsidRPr="0003225F" w:rsidRDefault="0003225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01FC0EA6" w14:textId="77777777" w:rsidR="0003225F" w:rsidRPr="0003225F" w:rsidRDefault="0003225F" w:rsidP="009D6532">
            <w:pPr>
              <w:pStyle w:val="aa"/>
              <w:rPr>
                <w:vertAlign w:val="superscript"/>
              </w:rPr>
            </w:pPr>
            <w:r w:rsidRPr="0003225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3DCAB5B2" w14:textId="77777777" w:rsidR="0003225F" w:rsidRPr="0003225F" w:rsidRDefault="0003225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24A93AC5" w14:textId="77777777" w:rsidR="0003225F" w:rsidRPr="0003225F" w:rsidRDefault="0003225F" w:rsidP="009D6532">
            <w:pPr>
              <w:pStyle w:val="aa"/>
              <w:rPr>
                <w:vertAlign w:val="superscript"/>
              </w:rPr>
            </w:pPr>
            <w:r w:rsidRPr="0003225F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14:paraId="0B405E87" w14:textId="77777777" w:rsidR="0003225F" w:rsidRPr="0003225F" w:rsidRDefault="0003225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14:paraId="3F77150B" w14:textId="77777777" w:rsidR="0003225F" w:rsidRPr="0003225F" w:rsidRDefault="0003225F" w:rsidP="009D6532">
            <w:pPr>
              <w:pStyle w:val="aa"/>
              <w:rPr>
                <w:vertAlign w:val="superscript"/>
              </w:rPr>
            </w:pPr>
            <w:r w:rsidRPr="0003225F">
              <w:rPr>
                <w:vertAlign w:val="superscript"/>
              </w:rPr>
              <w:t>(дата)</w:t>
            </w:r>
          </w:p>
        </w:tc>
      </w:tr>
      <w:tr w:rsidR="0003225F" w:rsidRPr="0003225F" w14:paraId="330CA067" w14:textId="77777777" w:rsidTr="000322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A1BF8A" w14:textId="77777777" w:rsidR="0003225F" w:rsidRPr="0003225F" w:rsidRDefault="0003225F" w:rsidP="009D6532">
            <w:pPr>
              <w:pStyle w:val="aa"/>
            </w:pPr>
            <w:r>
              <w:t>Председатель первичной профсоюзной организации сотрудников БГМУ Республиканской организации Башкортостана профсоюза работников здравоохранения РФ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83DBB9E" w14:textId="77777777" w:rsidR="0003225F" w:rsidRPr="0003225F" w:rsidRDefault="0003225F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35375DD" w14:textId="77777777" w:rsidR="0003225F" w:rsidRPr="0003225F" w:rsidRDefault="0003225F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43DD7FF1" w14:textId="77777777" w:rsidR="0003225F" w:rsidRPr="0003225F" w:rsidRDefault="0003225F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822688" w14:textId="77777777" w:rsidR="0003225F" w:rsidRPr="0003225F" w:rsidRDefault="0003225F" w:rsidP="009D6532">
            <w:pPr>
              <w:pStyle w:val="aa"/>
            </w:pPr>
            <w:r>
              <w:t>Сафаров Р.Э.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30CEB0C" w14:textId="77777777" w:rsidR="0003225F" w:rsidRPr="0003225F" w:rsidRDefault="0003225F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A21BAE" w14:textId="77777777" w:rsidR="0003225F" w:rsidRPr="0003225F" w:rsidRDefault="0003225F" w:rsidP="009D6532">
            <w:pPr>
              <w:pStyle w:val="aa"/>
            </w:pPr>
          </w:p>
        </w:tc>
      </w:tr>
      <w:tr w:rsidR="0003225F" w:rsidRPr="0003225F" w14:paraId="23F69C93" w14:textId="77777777" w:rsidTr="000322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14:paraId="0672601F" w14:textId="77777777" w:rsidR="0003225F" w:rsidRPr="0003225F" w:rsidRDefault="0003225F" w:rsidP="009D6532">
            <w:pPr>
              <w:pStyle w:val="aa"/>
              <w:rPr>
                <w:vertAlign w:val="superscript"/>
              </w:rPr>
            </w:pPr>
            <w:r w:rsidRPr="0003225F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14:paraId="6CDE2A6C" w14:textId="77777777" w:rsidR="0003225F" w:rsidRPr="0003225F" w:rsidRDefault="0003225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220E7509" w14:textId="77777777" w:rsidR="0003225F" w:rsidRPr="0003225F" w:rsidRDefault="0003225F" w:rsidP="009D6532">
            <w:pPr>
              <w:pStyle w:val="aa"/>
              <w:rPr>
                <w:vertAlign w:val="superscript"/>
              </w:rPr>
            </w:pPr>
            <w:r w:rsidRPr="0003225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1FACA13B" w14:textId="77777777" w:rsidR="0003225F" w:rsidRPr="0003225F" w:rsidRDefault="0003225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3CB2086F" w14:textId="77777777" w:rsidR="0003225F" w:rsidRPr="0003225F" w:rsidRDefault="0003225F" w:rsidP="009D6532">
            <w:pPr>
              <w:pStyle w:val="aa"/>
              <w:rPr>
                <w:vertAlign w:val="superscript"/>
              </w:rPr>
            </w:pPr>
            <w:r w:rsidRPr="0003225F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14:paraId="14FA666A" w14:textId="77777777" w:rsidR="0003225F" w:rsidRPr="0003225F" w:rsidRDefault="0003225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14:paraId="6537AD0C" w14:textId="77777777" w:rsidR="0003225F" w:rsidRPr="0003225F" w:rsidRDefault="0003225F" w:rsidP="009D6532">
            <w:pPr>
              <w:pStyle w:val="aa"/>
              <w:rPr>
                <w:vertAlign w:val="superscript"/>
              </w:rPr>
            </w:pPr>
            <w:r w:rsidRPr="0003225F">
              <w:rPr>
                <w:vertAlign w:val="superscript"/>
              </w:rPr>
              <w:t>(дата)</w:t>
            </w:r>
          </w:p>
        </w:tc>
      </w:tr>
      <w:tr w:rsidR="0003225F" w:rsidRPr="0003225F" w14:paraId="3B618C1E" w14:textId="77777777" w:rsidTr="000322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E16681" w14:textId="77777777" w:rsidR="0003225F" w:rsidRPr="0003225F" w:rsidRDefault="0003225F" w:rsidP="009D6532">
            <w:pPr>
              <w:pStyle w:val="aa"/>
            </w:pPr>
            <w:r>
              <w:t>Начальник управления охраны труда, пожарной и экологической безопасности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026380E" w14:textId="77777777" w:rsidR="0003225F" w:rsidRPr="0003225F" w:rsidRDefault="0003225F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415F14" w14:textId="77777777" w:rsidR="0003225F" w:rsidRPr="0003225F" w:rsidRDefault="0003225F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17E974FC" w14:textId="77777777" w:rsidR="0003225F" w:rsidRPr="0003225F" w:rsidRDefault="0003225F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2399E8B" w14:textId="77777777" w:rsidR="0003225F" w:rsidRPr="0003225F" w:rsidRDefault="0003225F" w:rsidP="009D6532">
            <w:pPr>
              <w:pStyle w:val="aa"/>
            </w:pPr>
            <w:proofErr w:type="spellStart"/>
            <w:r>
              <w:t>Матузов</w:t>
            </w:r>
            <w:proofErr w:type="spellEnd"/>
            <w:r>
              <w:t xml:space="preserve"> Г.Л.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78420C6" w14:textId="77777777" w:rsidR="0003225F" w:rsidRPr="0003225F" w:rsidRDefault="0003225F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2EA2386" w14:textId="77777777" w:rsidR="0003225F" w:rsidRPr="0003225F" w:rsidRDefault="0003225F" w:rsidP="009D6532">
            <w:pPr>
              <w:pStyle w:val="aa"/>
            </w:pPr>
          </w:p>
        </w:tc>
      </w:tr>
      <w:tr w:rsidR="0003225F" w:rsidRPr="0003225F" w14:paraId="0D5A875A" w14:textId="77777777" w:rsidTr="000322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14:paraId="28493CD5" w14:textId="77777777" w:rsidR="0003225F" w:rsidRPr="0003225F" w:rsidRDefault="0003225F" w:rsidP="009D6532">
            <w:pPr>
              <w:pStyle w:val="aa"/>
              <w:rPr>
                <w:vertAlign w:val="superscript"/>
              </w:rPr>
            </w:pPr>
            <w:r w:rsidRPr="0003225F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14:paraId="1CAF7A5E" w14:textId="77777777" w:rsidR="0003225F" w:rsidRPr="0003225F" w:rsidRDefault="0003225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12F62A77" w14:textId="77777777" w:rsidR="0003225F" w:rsidRPr="0003225F" w:rsidRDefault="0003225F" w:rsidP="009D6532">
            <w:pPr>
              <w:pStyle w:val="aa"/>
              <w:rPr>
                <w:vertAlign w:val="superscript"/>
              </w:rPr>
            </w:pPr>
            <w:r w:rsidRPr="0003225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08C7C132" w14:textId="77777777" w:rsidR="0003225F" w:rsidRPr="0003225F" w:rsidRDefault="0003225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724B43D9" w14:textId="77777777" w:rsidR="0003225F" w:rsidRPr="0003225F" w:rsidRDefault="0003225F" w:rsidP="009D6532">
            <w:pPr>
              <w:pStyle w:val="aa"/>
              <w:rPr>
                <w:vertAlign w:val="superscript"/>
              </w:rPr>
            </w:pPr>
            <w:r w:rsidRPr="0003225F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14:paraId="4C76CDDF" w14:textId="77777777" w:rsidR="0003225F" w:rsidRPr="0003225F" w:rsidRDefault="0003225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14:paraId="04C4CF8A" w14:textId="77777777" w:rsidR="0003225F" w:rsidRPr="0003225F" w:rsidRDefault="0003225F" w:rsidP="009D6532">
            <w:pPr>
              <w:pStyle w:val="aa"/>
              <w:rPr>
                <w:vertAlign w:val="superscript"/>
              </w:rPr>
            </w:pPr>
            <w:r w:rsidRPr="0003225F">
              <w:rPr>
                <w:vertAlign w:val="superscript"/>
              </w:rPr>
              <w:t>(дата)</w:t>
            </w:r>
          </w:p>
        </w:tc>
      </w:tr>
    </w:tbl>
    <w:p w14:paraId="65072D3C" w14:textId="77777777" w:rsidR="00C45714" w:rsidRPr="006B6BD1" w:rsidRDefault="00C45714" w:rsidP="00C45714"/>
    <w:p w14:paraId="5F5F30B6" w14:textId="77777777" w:rsidR="00C45714" w:rsidRPr="006B6BD1" w:rsidRDefault="00C45714" w:rsidP="00C45714">
      <w:r w:rsidRPr="006B6BD1">
        <w:t xml:space="preserve">Эксперт(ы) </w:t>
      </w:r>
      <w:r w:rsidR="00056BFC" w:rsidRPr="006B6BD1">
        <w:t>организации, проводившей специальную оценку условий труда</w:t>
      </w:r>
      <w:r w:rsidRPr="006B6BD1">
        <w:t>:</w:t>
      </w:r>
    </w:p>
    <w:tbl>
      <w:tblPr>
        <w:tblW w:w="11307" w:type="dxa"/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6B6BD1" w:rsidRPr="0003225F" w14:paraId="664032C6" w14:textId="77777777" w:rsidTr="0003225F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DC8EC1" w14:textId="77777777" w:rsidR="00C45714" w:rsidRPr="0003225F" w:rsidRDefault="0003225F" w:rsidP="00C45714">
            <w:pPr>
              <w:pStyle w:val="aa"/>
            </w:pPr>
            <w:r w:rsidRPr="0003225F">
              <w:t>3119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55D7DBE" w14:textId="77777777" w:rsidR="00C45714" w:rsidRPr="0003225F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ADD6FC" w14:textId="77777777" w:rsidR="00C45714" w:rsidRPr="0003225F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7E1D7023" w14:textId="77777777" w:rsidR="00C45714" w:rsidRPr="0003225F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63F2D0" w14:textId="77777777" w:rsidR="00C45714" w:rsidRPr="0003225F" w:rsidRDefault="0003225F" w:rsidP="00C45714">
            <w:pPr>
              <w:pStyle w:val="aa"/>
            </w:pPr>
            <w:r w:rsidRPr="0003225F">
              <w:t>Устименко Роман Сергеевич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766F864" w14:textId="77777777" w:rsidR="00C45714" w:rsidRPr="0003225F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4540492" w14:textId="05817C31" w:rsidR="00C45714" w:rsidRPr="0003225F" w:rsidRDefault="0003225F" w:rsidP="00C45714">
            <w:pPr>
              <w:pStyle w:val="aa"/>
            </w:pPr>
            <w:r>
              <w:t>31.10.2023</w:t>
            </w:r>
          </w:p>
        </w:tc>
      </w:tr>
      <w:tr w:rsidR="006B6BD1" w:rsidRPr="0003225F" w14:paraId="620DC56A" w14:textId="77777777" w:rsidTr="0003225F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14:paraId="47E8B8AF" w14:textId="77777777" w:rsidR="00C45714" w:rsidRPr="0003225F" w:rsidRDefault="0003225F" w:rsidP="00C45714">
            <w:pPr>
              <w:pStyle w:val="aa"/>
              <w:rPr>
                <w:b/>
                <w:vertAlign w:val="superscript"/>
              </w:rPr>
            </w:pPr>
            <w:r w:rsidRPr="0003225F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shd w:val="clear" w:color="auto" w:fill="auto"/>
          </w:tcPr>
          <w:p w14:paraId="4601FAD9" w14:textId="77777777" w:rsidR="00C45714" w:rsidRPr="0003225F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5" w:name="fio_users"/>
            <w:bookmarkEnd w:id="5"/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14:paraId="5501388A" w14:textId="77777777" w:rsidR="00C45714" w:rsidRPr="0003225F" w:rsidRDefault="0003225F" w:rsidP="00C45714">
            <w:pPr>
              <w:pStyle w:val="aa"/>
              <w:rPr>
                <w:b/>
                <w:vertAlign w:val="superscript"/>
              </w:rPr>
            </w:pPr>
            <w:r w:rsidRPr="0003225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14:paraId="2AE2DA94" w14:textId="77777777" w:rsidR="00C45714" w:rsidRPr="0003225F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14:paraId="5BE82E70" w14:textId="77777777" w:rsidR="00C45714" w:rsidRPr="0003225F" w:rsidRDefault="0003225F" w:rsidP="00C45714">
            <w:pPr>
              <w:pStyle w:val="aa"/>
              <w:rPr>
                <w:b/>
                <w:vertAlign w:val="superscript"/>
              </w:rPr>
            </w:pPr>
            <w:r w:rsidRPr="0003225F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shd w:val="clear" w:color="auto" w:fill="auto"/>
          </w:tcPr>
          <w:p w14:paraId="754A743F" w14:textId="77777777" w:rsidR="00C45714" w:rsidRPr="0003225F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445A94DD" w14:textId="77777777" w:rsidR="00C45714" w:rsidRPr="0003225F" w:rsidRDefault="0003225F" w:rsidP="00C45714">
            <w:pPr>
              <w:pStyle w:val="aa"/>
              <w:rPr>
                <w:vertAlign w:val="superscript"/>
              </w:rPr>
            </w:pPr>
            <w:r w:rsidRPr="0003225F">
              <w:rPr>
                <w:vertAlign w:val="superscript"/>
              </w:rPr>
              <w:t>(дата)</w:t>
            </w:r>
          </w:p>
        </w:tc>
      </w:tr>
    </w:tbl>
    <w:p w14:paraId="455B5943" w14:textId="77777777" w:rsidR="001B06AD" w:rsidRPr="006B6BD1" w:rsidRDefault="001B06AD" w:rsidP="001B06AD"/>
    <w:sectPr w:rsidR="001B06AD" w:rsidRPr="006B6BD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4F4C1" w14:textId="77777777" w:rsidR="003C24B5" w:rsidRDefault="003C24B5" w:rsidP="0003225F">
      <w:r>
        <w:separator/>
      </w:r>
    </w:p>
  </w:endnote>
  <w:endnote w:type="continuationSeparator" w:id="0">
    <w:p w14:paraId="73CDFF61" w14:textId="77777777" w:rsidR="003C24B5" w:rsidRDefault="003C24B5" w:rsidP="00032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ADF23" w14:textId="77777777" w:rsidR="003C24B5" w:rsidRDefault="003C24B5" w:rsidP="0003225F">
      <w:r>
        <w:separator/>
      </w:r>
    </w:p>
  </w:footnote>
  <w:footnote w:type="continuationSeparator" w:id="0">
    <w:p w14:paraId="7297EB79" w14:textId="77777777" w:rsidR="003C24B5" w:rsidRDefault="003C24B5" w:rsidP="000322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dv_info1" w:val="     "/>
    <w:docVar w:name="adv_info2" w:val="     "/>
    <w:docVar w:name="adv_info3" w:val="     "/>
    <w:docVar w:name="att_org_adr" w:val="460035, Россия, Оренбургская область, г. Оренбург, ул. Новгородская/ Комсомольская, д. 99/231"/>
    <w:docVar w:name="att_org_dop" w:val="Общество с ограниченной ответственностью &quot;Юркон&quot;_x000d__x000a_(ООО &quot;Юркон&quot;)_x000d__x000a_ИСПЫТАТЕЛЬНАЯ ЛАБОРАТОРИЯ_x000d__x000a_460035, Россия, Оренбургская область, г. Оренбург, ул. Новгородская/ Комсомольская, д. 99/231 _x000d__x000a_+7 (3532) 67-20-44; malov.urkon@mail.ru; _x000d__x000a_Регистрационный номер записи в реестре организаций, проводящих специальную оценку условий труда - 116 от 12.10.2015"/>
    <w:docVar w:name="att_org_name" w:val="Общество с ограниченной ответственностью &quot;Юркон&quot;"/>
    <w:docVar w:name="att_org_reg_date" w:val="12.10.2015"/>
    <w:docVar w:name="att_org_reg_num" w:val="116"/>
    <w:docVar w:name="boss_fio" w:val="Малов Дмитрий Владимирович"/>
    <w:docVar w:name="ceh_info" w:val=" федеральное государственное бюджетное учреждение высшего образования «Башкирский государственный медицинский университет» Министерства здравоохранения Российской Федерации (ВЦГПХ) "/>
    <w:docVar w:name="doc_type" w:val="6"/>
    <w:docVar w:name="fill_date" w:val="31.10.2023"/>
    <w:docVar w:name="org_guid" w:val="BEFD413899A7439BB872BFE2261C1BF0"/>
    <w:docVar w:name="org_id" w:val="202"/>
    <w:docVar w:name="org_name" w:val="     "/>
    <w:docVar w:name="pers_guids" w:val="C8B35969CF4D4F63BEABC8FF895F5984@106-649-047 57"/>
    <w:docVar w:name="pers_snils" w:val="C8B35969CF4D4F63BEABC8FF895F5984@106-649-047 57"/>
    <w:docVar w:name="podr_id" w:val="org_202"/>
    <w:docVar w:name="pred_dolg" w:val="Директор"/>
    <w:docVar w:name="pred_fio" w:val="Оренбуркина О.И."/>
    <w:docVar w:name="rbtd_adr" w:val="     "/>
    <w:docVar w:name="rbtd_name" w:val="федеральное государственное бюджетное учреждение высшего образования «Башкирский государственный медицинский университет» Министерства здравоохранения Российской Федерации (ВЦГПХ)"/>
    <w:docVar w:name="sv_docs" w:val="1"/>
  </w:docVars>
  <w:rsids>
    <w:rsidRoot w:val="0003225F"/>
    <w:rsid w:val="0002033E"/>
    <w:rsid w:val="0003225F"/>
    <w:rsid w:val="00056BFC"/>
    <w:rsid w:val="0007776A"/>
    <w:rsid w:val="00093D2E"/>
    <w:rsid w:val="000C5130"/>
    <w:rsid w:val="00196135"/>
    <w:rsid w:val="001A7AC3"/>
    <w:rsid w:val="001B06AD"/>
    <w:rsid w:val="00237B32"/>
    <w:rsid w:val="003A1C01"/>
    <w:rsid w:val="003A2259"/>
    <w:rsid w:val="003C24B5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B6BD1"/>
    <w:rsid w:val="006E662C"/>
    <w:rsid w:val="00725C51"/>
    <w:rsid w:val="00820552"/>
    <w:rsid w:val="008B4051"/>
    <w:rsid w:val="008C0968"/>
    <w:rsid w:val="00922677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B2E36C"/>
  <w15:chartTrackingRefBased/>
  <w15:docId w15:val="{B866F66F-B3BA-4AD4-BC55-F94A262FF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03225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03225F"/>
    <w:rPr>
      <w:sz w:val="24"/>
    </w:rPr>
  </w:style>
  <w:style w:type="paragraph" w:styleId="ad">
    <w:name w:val="footer"/>
    <w:basedOn w:val="a"/>
    <w:link w:val="ae"/>
    <w:rsid w:val="0003225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03225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4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user</dc:creator>
  <cp:keywords/>
  <dc:description/>
  <cp:lastModifiedBy>user</cp:lastModifiedBy>
  <cp:revision>1</cp:revision>
  <cp:lastPrinted>2023-11-21T04:22:00Z</cp:lastPrinted>
  <dcterms:created xsi:type="dcterms:W3CDTF">2023-11-21T04:21:00Z</dcterms:created>
  <dcterms:modified xsi:type="dcterms:W3CDTF">2023-11-21T04:22:00Z</dcterms:modified>
</cp:coreProperties>
</file>