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503DA" w14:textId="77777777" w:rsidR="00DB70BA" w:rsidRPr="00D234FD" w:rsidRDefault="00DB70BA" w:rsidP="00DB70BA">
      <w:pPr>
        <w:pStyle w:val="a7"/>
        <w:jc w:val="center"/>
      </w:pPr>
      <w:r w:rsidRPr="00D234FD">
        <w:t>Перечень рекомендуемых мероприятий по улучшению условий труда</w:t>
      </w:r>
    </w:p>
    <w:p w14:paraId="3E719BA9" w14:textId="77777777" w:rsidR="00B3448B" w:rsidRPr="00D234FD" w:rsidRDefault="00B3448B" w:rsidP="00B3448B"/>
    <w:p w14:paraId="276D7797" w14:textId="77777777" w:rsidR="00B3448B" w:rsidRPr="00D234FD" w:rsidRDefault="00B3448B" w:rsidP="00B3448B">
      <w:r w:rsidRPr="00D234FD">
        <w:t>Наименование организации:</w:t>
      </w:r>
      <w:r w:rsidRPr="00D234FD">
        <w:rPr>
          <w:rStyle w:val="a9"/>
        </w:rPr>
        <w:t xml:space="preserve"> </w:t>
      </w:r>
      <w:r w:rsidRPr="00D234FD">
        <w:rPr>
          <w:rStyle w:val="a9"/>
        </w:rPr>
        <w:fldChar w:fldCharType="begin"/>
      </w:r>
      <w:r w:rsidRPr="00D234FD">
        <w:rPr>
          <w:rStyle w:val="a9"/>
        </w:rPr>
        <w:instrText xml:space="preserve"> DOCVARIABLE </w:instrText>
      </w:r>
      <w:r w:rsidR="00483A6A" w:rsidRPr="00D234FD">
        <w:rPr>
          <w:rStyle w:val="a9"/>
        </w:rPr>
        <w:instrText>ceh_info</w:instrText>
      </w:r>
      <w:r w:rsidRPr="00D234FD">
        <w:rPr>
          <w:rStyle w:val="a9"/>
        </w:rPr>
        <w:instrText xml:space="preserve"> \* MERGEFORMAT </w:instrText>
      </w:r>
      <w:r w:rsidR="00BD0A92" w:rsidRPr="00D234FD">
        <w:rPr>
          <w:rStyle w:val="a9"/>
        </w:rPr>
        <w:fldChar w:fldCharType="separate"/>
      </w:r>
      <w:r w:rsidR="00C4335B" w:rsidRPr="00C4335B">
        <w:rPr>
          <w:rStyle w:val="a9"/>
        </w:rPr>
        <w:t xml:space="preserve"> 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 (КСП БГМУ) </w:t>
      </w:r>
      <w:r w:rsidRPr="00D234FD">
        <w:rPr>
          <w:rStyle w:val="a9"/>
        </w:rPr>
        <w:fldChar w:fldCharType="end"/>
      </w:r>
      <w:r w:rsidRPr="00D234FD">
        <w:rPr>
          <w:rStyle w:val="a9"/>
        </w:rPr>
        <w:t> </w:t>
      </w:r>
    </w:p>
    <w:p w14:paraId="2D91A37D" w14:textId="77777777" w:rsidR="00DB70BA" w:rsidRPr="00D234FD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D234FD" w14:paraId="2914DEB2" w14:textId="77777777" w:rsidTr="008B4051">
        <w:trPr>
          <w:jc w:val="center"/>
        </w:trPr>
        <w:tc>
          <w:tcPr>
            <w:tcW w:w="3049" w:type="dxa"/>
            <w:vAlign w:val="center"/>
          </w:tcPr>
          <w:p w14:paraId="4739BEC3" w14:textId="77777777" w:rsidR="00DB70BA" w:rsidRPr="00D234FD" w:rsidRDefault="00DB70BA" w:rsidP="00DB70BA">
            <w:pPr>
              <w:pStyle w:val="aa"/>
            </w:pPr>
            <w:bookmarkStart w:id="0" w:name="main_table"/>
            <w:bookmarkEnd w:id="0"/>
            <w:r w:rsidRPr="00D234FD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0D581C34" w14:textId="3FEA7BC7" w:rsidR="00DB70BA" w:rsidRPr="00D234FD" w:rsidRDefault="00DB70BA" w:rsidP="00DB70BA">
            <w:pPr>
              <w:pStyle w:val="aa"/>
            </w:pPr>
            <w:r w:rsidRPr="00D234FD">
              <w:t>Наименование меропри</w:t>
            </w:r>
            <w:r w:rsidRPr="00D234FD">
              <w:t>я</w:t>
            </w:r>
            <w:r w:rsidRPr="00D234FD">
              <w:t>тия</w:t>
            </w:r>
          </w:p>
        </w:tc>
        <w:tc>
          <w:tcPr>
            <w:tcW w:w="2835" w:type="dxa"/>
            <w:vAlign w:val="center"/>
          </w:tcPr>
          <w:p w14:paraId="083EB6CF" w14:textId="77777777" w:rsidR="00DB70BA" w:rsidRPr="00D234FD" w:rsidRDefault="00DB70BA" w:rsidP="00DB70BA">
            <w:pPr>
              <w:pStyle w:val="aa"/>
            </w:pPr>
            <w:r w:rsidRPr="00D234FD">
              <w:t>Цель мер</w:t>
            </w:r>
            <w:r w:rsidRPr="00D234FD">
              <w:t>о</w:t>
            </w:r>
            <w:r w:rsidRPr="00D234FD">
              <w:t>приятия</w:t>
            </w:r>
          </w:p>
        </w:tc>
        <w:tc>
          <w:tcPr>
            <w:tcW w:w="1384" w:type="dxa"/>
            <w:vAlign w:val="center"/>
          </w:tcPr>
          <w:p w14:paraId="68F7D45A" w14:textId="77777777" w:rsidR="00DB70BA" w:rsidRPr="00D234FD" w:rsidRDefault="008B4051" w:rsidP="00DB70BA">
            <w:pPr>
              <w:pStyle w:val="aa"/>
            </w:pPr>
            <w:r w:rsidRPr="00D234FD">
              <w:t>Срок</w:t>
            </w:r>
            <w:r w:rsidRPr="00D234FD">
              <w:br/>
            </w:r>
            <w:r w:rsidR="00DB70BA" w:rsidRPr="00D234FD">
              <w:t>выпо</w:t>
            </w:r>
            <w:r w:rsidR="00DB70BA" w:rsidRPr="00D234FD">
              <w:t>л</w:t>
            </w:r>
            <w:r w:rsidR="00DB70BA" w:rsidRPr="00D234FD">
              <w:t>нения</w:t>
            </w:r>
          </w:p>
        </w:tc>
        <w:tc>
          <w:tcPr>
            <w:tcW w:w="3294" w:type="dxa"/>
            <w:vAlign w:val="center"/>
          </w:tcPr>
          <w:p w14:paraId="069A6088" w14:textId="77777777" w:rsidR="00DB70BA" w:rsidRPr="00D234FD" w:rsidRDefault="00DB70BA" w:rsidP="00DB70BA">
            <w:pPr>
              <w:pStyle w:val="aa"/>
            </w:pPr>
            <w:r w:rsidRPr="00D234FD">
              <w:t>Структурные подразделения, пр</w:t>
            </w:r>
            <w:r w:rsidRPr="00D234FD">
              <w:t>и</w:t>
            </w:r>
            <w:r w:rsidRPr="00D234FD">
              <w:t>влека</w:t>
            </w:r>
            <w:r w:rsidRPr="00D234FD">
              <w:t>е</w:t>
            </w:r>
            <w:r w:rsidRPr="00D234FD">
              <w:t>мые для выполнения</w:t>
            </w:r>
          </w:p>
        </w:tc>
        <w:tc>
          <w:tcPr>
            <w:tcW w:w="1315" w:type="dxa"/>
            <w:vAlign w:val="center"/>
          </w:tcPr>
          <w:p w14:paraId="6B760118" w14:textId="77777777" w:rsidR="00DB70BA" w:rsidRPr="00D234FD" w:rsidRDefault="00DB70BA" w:rsidP="00DB70BA">
            <w:pPr>
              <w:pStyle w:val="aa"/>
            </w:pPr>
            <w:r w:rsidRPr="00D234FD">
              <w:t>Отметка о в</w:t>
            </w:r>
            <w:r w:rsidRPr="00D234FD">
              <w:t>ы</w:t>
            </w:r>
            <w:r w:rsidRPr="00D234FD">
              <w:t>полнении</w:t>
            </w:r>
          </w:p>
        </w:tc>
      </w:tr>
      <w:tr w:rsidR="00DB70BA" w:rsidRPr="00D234FD" w14:paraId="08A587C3" w14:textId="77777777" w:rsidTr="008B4051">
        <w:trPr>
          <w:jc w:val="center"/>
        </w:trPr>
        <w:tc>
          <w:tcPr>
            <w:tcW w:w="3049" w:type="dxa"/>
            <w:vAlign w:val="center"/>
          </w:tcPr>
          <w:p w14:paraId="20B01893" w14:textId="77777777" w:rsidR="00DB70BA" w:rsidRPr="00D234FD" w:rsidRDefault="00DB70BA" w:rsidP="00DB70BA">
            <w:pPr>
              <w:pStyle w:val="aa"/>
            </w:pPr>
            <w:r w:rsidRPr="00D234FD">
              <w:t>1</w:t>
            </w:r>
          </w:p>
        </w:tc>
        <w:tc>
          <w:tcPr>
            <w:tcW w:w="3686" w:type="dxa"/>
            <w:vAlign w:val="center"/>
          </w:tcPr>
          <w:p w14:paraId="1EAB84F0" w14:textId="77777777" w:rsidR="00DB70BA" w:rsidRPr="00D234FD" w:rsidRDefault="00DB70BA" w:rsidP="00DB70BA">
            <w:pPr>
              <w:pStyle w:val="aa"/>
            </w:pPr>
            <w:r w:rsidRPr="00D234FD">
              <w:t>2</w:t>
            </w:r>
          </w:p>
        </w:tc>
        <w:tc>
          <w:tcPr>
            <w:tcW w:w="2835" w:type="dxa"/>
            <w:vAlign w:val="center"/>
          </w:tcPr>
          <w:p w14:paraId="3517B43E" w14:textId="77777777" w:rsidR="00DB70BA" w:rsidRPr="00D234FD" w:rsidRDefault="00DB70BA" w:rsidP="00DB70BA">
            <w:pPr>
              <w:pStyle w:val="aa"/>
            </w:pPr>
            <w:r w:rsidRPr="00D234FD">
              <w:t>3</w:t>
            </w:r>
          </w:p>
        </w:tc>
        <w:tc>
          <w:tcPr>
            <w:tcW w:w="1384" w:type="dxa"/>
            <w:vAlign w:val="center"/>
          </w:tcPr>
          <w:p w14:paraId="696A8C2E" w14:textId="77777777" w:rsidR="00DB70BA" w:rsidRPr="00D234FD" w:rsidRDefault="00DB70BA" w:rsidP="00DB70BA">
            <w:pPr>
              <w:pStyle w:val="aa"/>
            </w:pPr>
            <w:r w:rsidRPr="00D234FD">
              <w:t>4</w:t>
            </w:r>
          </w:p>
        </w:tc>
        <w:tc>
          <w:tcPr>
            <w:tcW w:w="3294" w:type="dxa"/>
            <w:vAlign w:val="center"/>
          </w:tcPr>
          <w:p w14:paraId="3790C2DD" w14:textId="77777777" w:rsidR="00DB70BA" w:rsidRPr="00D234FD" w:rsidRDefault="00DB70BA" w:rsidP="00DB70BA">
            <w:pPr>
              <w:pStyle w:val="aa"/>
            </w:pPr>
            <w:r w:rsidRPr="00D234FD">
              <w:t>5</w:t>
            </w:r>
          </w:p>
        </w:tc>
        <w:tc>
          <w:tcPr>
            <w:tcW w:w="1315" w:type="dxa"/>
            <w:vAlign w:val="center"/>
          </w:tcPr>
          <w:p w14:paraId="47905F51" w14:textId="77777777" w:rsidR="00DB70BA" w:rsidRPr="00D234FD" w:rsidRDefault="00DB70BA" w:rsidP="00DB70BA">
            <w:pPr>
              <w:pStyle w:val="aa"/>
            </w:pPr>
            <w:r w:rsidRPr="00D234FD">
              <w:t>6</w:t>
            </w:r>
          </w:p>
        </w:tc>
      </w:tr>
      <w:tr w:rsidR="00C4335B" w:rsidRPr="00D234FD" w14:paraId="687EA52F" w14:textId="77777777" w:rsidTr="008B4051">
        <w:trPr>
          <w:jc w:val="center"/>
        </w:trPr>
        <w:tc>
          <w:tcPr>
            <w:tcW w:w="3049" w:type="dxa"/>
            <w:vAlign w:val="center"/>
          </w:tcPr>
          <w:p w14:paraId="5155F571" w14:textId="77777777" w:rsidR="00C4335B" w:rsidRPr="00C4335B" w:rsidRDefault="00C4335B" w:rsidP="00C4335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Медицинский персонал</w:t>
            </w:r>
          </w:p>
        </w:tc>
        <w:tc>
          <w:tcPr>
            <w:tcW w:w="3686" w:type="dxa"/>
            <w:vAlign w:val="center"/>
          </w:tcPr>
          <w:p w14:paraId="69B5D354" w14:textId="77777777" w:rsidR="00C4335B" w:rsidRPr="00D234FD" w:rsidRDefault="00C4335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F793134" w14:textId="77777777" w:rsidR="00C4335B" w:rsidRPr="00D234FD" w:rsidRDefault="00C4335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761831C" w14:textId="77777777" w:rsidR="00C4335B" w:rsidRPr="00D234FD" w:rsidRDefault="00C4335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2EFC6AE" w14:textId="77777777" w:rsidR="00C4335B" w:rsidRPr="00D234FD" w:rsidRDefault="00C4335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3A5BE33" w14:textId="77777777" w:rsidR="00C4335B" w:rsidRPr="00D234FD" w:rsidRDefault="00C4335B" w:rsidP="00DB70BA">
            <w:pPr>
              <w:pStyle w:val="aa"/>
            </w:pPr>
          </w:p>
        </w:tc>
      </w:tr>
      <w:tr w:rsidR="00C4335B" w:rsidRPr="00D234FD" w14:paraId="20FBE770" w14:textId="77777777" w:rsidTr="008B4051">
        <w:trPr>
          <w:jc w:val="center"/>
        </w:trPr>
        <w:tc>
          <w:tcPr>
            <w:tcW w:w="3049" w:type="dxa"/>
            <w:vAlign w:val="center"/>
          </w:tcPr>
          <w:p w14:paraId="5D93E32D" w14:textId="77777777" w:rsidR="00C4335B" w:rsidRPr="00C4335B" w:rsidRDefault="00C4335B" w:rsidP="00C4335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Кабинет стоматологический</w:t>
            </w:r>
          </w:p>
        </w:tc>
        <w:tc>
          <w:tcPr>
            <w:tcW w:w="3686" w:type="dxa"/>
            <w:vAlign w:val="center"/>
          </w:tcPr>
          <w:p w14:paraId="0D7F0CCB" w14:textId="77777777" w:rsidR="00C4335B" w:rsidRPr="00D234FD" w:rsidRDefault="00C4335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E1A7A3F" w14:textId="77777777" w:rsidR="00C4335B" w:rsidRPr="00D234FD" w:rsidRDefault="00C4335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8D0AD10" w14:textId="77777777" w:rsidR="00C4335B" w:rsidRPr="00D234FD" w:rsidRDefault="00C4335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88C010D" w14:textId="77777777" w:rsidR="00C4335B" w:rsidRPr="00D234FD" w:rsidRDefault="00C4335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E111913" w14:textId="77777777" w:rsidR="00C4335B" w:rsidRPr="00D234FD" w:rsidRDefault="00C4335B" w:rsidP="00DB70BA">
            <w:pPr>
              <w:pStyle w:val="aa"/>
            </w:pPr>
          </w:p>
        </w:tc>
      </w:tr>
      <w:tr w:rsidR="00C4335B" w:rsidRPr="00D234FD" w14:paraId="188FFB63" w14:textId="77777777" w:rsidTr="008B4051">
        <w:trPr>
          <w:jc w:val="center"/>
        </w:trPr>
        <w:tc>
          <w:tcPr>
            <w:tcW w:w="3049" w:type="dxa"/>
            <w:vAlign w:val="center"/>
          </w:tcPr>
          <w:p w14:paraId="7AEA7F23" w14:textId="77777777" w:rsidR="00C4335B" w:rsidRPr="00C4335B" w:rsidRDefault="00C4335B" w:rsidP="00C4335B">
            <w:pPr>
              <w:pStyle w:val="aa"/>
              <w:jc w:val="left"/>
            </w:pPr>
            <w:r>
              <w:t>77129. Врач-стоматолог</w:t>
            </w:r>
          </w:p>
        </w:tc>
        <w:tc>
          <w:tcPr>
            <w:tcW w:w="3686" w:type="dxa"/>
            <w:vAlign w:val="center"/>
          </w:tcPr>
          <w:p w14:paraId="111C5E8C" w14:textId="77777777" w:rsidR="00C4335B" w:rsidRPr="00D234FD" w:rsidRDefault="00C4335B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0863EC04" w14:textId="77777777" w:rsidR="00C4335B" w:rsidRPr="00D234FD" w:rsidRDefault="00C4335B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7C62100B" w14:textId="77777777" w:rsidR="00C4335B" w:rsidRPr="00D234FD" w:rsidRDefault="00C4335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90E77D8" w14:textId="77777777" w:rsidR="00C4335B" w:rsidRPr="00D234FD" w:rsidRDefault="00C4335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B18916E" w14:textId="77777777" w:rsidR="00C4335B" w:rsidRPr="00D234FD" w:rsidRDefault="00C4335B" w:rsidP="00DB70BA">
            <w:pPr>
              <w:pStyle w:val="aa"/>
            </w:pPr>
          </w:p>
        </w:tc>
      </w:tr>
      <w:tr w:rsidR="00C4335B" w:rsidRPr="00D234FD" w14:paraId="030DCBD7" w14:textId="77777777" w:rsidTr="008B4051">
        <w:trPr>
          <w:jc w:val="center"/>
        </w:trPr>
        <w:tc>
          <w:tcPr>
            <w:tcW w:w="3049" w:type="dxa"/>
            <w:vAlign w:val="center"/>
          </w:tcPr>
          <w:p w14:paraId="66ABB0F2" w14:textId="77777777" w:rsidR="00C4335B" w:rsidRPr="00C4335B" w:rsidRDefault="00C4335B" w:rsidP="00C4335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Лечебно-профилактическое отделение</w:t>
            </w:r>
          </w:p>
        </w:tc>
        <w:tc>
          <w:tcPr>
            <w:tcW w:w="3686" w:type="dxa"/>
            <w:vAlign w:val="center"/>
          </w:tcPr>
          <w:p w14:paraId="63B025A7" w14:textId="77777777" w:rsidR="00C4335B" w:rsidRDefault="00C4335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7A16D87" w14:textId="77777777" w:rsidR="00C4335B" w:rsidRDefault="00C4335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6F3C989" w14:textId="77777777" w:rsidR="00C4335B" w:rsidRPr="00D234FD" w:rsidRDefault="00C4335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187390D" w14:textId="77777777" w:rsidR="00C4335B" w:rsidRPr="00D234FD" w:rsidRDefault="00C4335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BA48EF9" w14:textId="77777777" w:rsidR="00C4335B" w:rsidRPr="00D234FD" w:rsidRDefault="00C4335B" w:rsidP="00DB70BA">
            <w:pPr>
              <w:pStyle w:val="aa"/>
            </w:pPr>
          </w:p>
        </w:tc>
      </w:tr>
      <w:tr w:rsidR="00C4335B" w:rsidRPr="00D234FD" w14:paraId="44BB93F3" w14:textId="77777777" w:rsidTr="008B4051">
        <w:trPr>
          <w:jc w:val="center"/>
        </w:trPr>
        <w:tc>
          <w:tcPr>
            <w:tcW w:w="3049" w:type="dxa"/>
            <w:vAlign w:val="center"/>
          </w:tcPr>
          <w:p w14:paraId="4351A15D" w14:textId="77777777" w:rsidR="00C4335B" w:rsidRPr="00C4335B" w:rsidRDefault="00C4335B" w:rsidP="00C4335B">
            <w:pPr>
              <w:pStyle w:val="aa"/>
              <w:jc w:val="left"/>
            </w:pPr>
            <w:r>
              <w:t>87129. Врач-стоматолог</w:t>
            </w:r>
          </w:p>
        </w:tc>
        <w:tc>
          <w:tcPr>
            <w:tcW w:w="3686" w:type="dxa"/>
            <w:vAlign w:val="center"/>
          </w:tcPr>
          <w:p w14:paraId="2DA857B6" w14:textId="77777777" w:rsidR="00C4335B" w:rsidRDefault="00C4335B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2E39B351" w14:textId="77777777" w:rsidR="00C4335B" w:rsidRDefault="00C4335B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76A0E7DD" w14:textId="77777777" w:rsidR="00C4335B" w:rsidRPr="00D234FD" w:rsidRDefault="00C4335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5EC0764" w14:textId="77777777" w:rsidR="00C4335B" w:rsidRPr="00D234FD" w:rsidRDefault="00C4335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AE455C8" w14:textId="77777777" w:rsidR="00C4335B" w:rsidRPr="00D234FD" w:rsidRDefault="00C4335B" w:rsidP="00DB70BA">
            <w:pPr>
              <w:pStyle w:val="aa"/>
            </w:pPr>
          </w:p>
        </w:tc>
      </w:tr>
      <w:tr w:rsidR="00C4335B" w:rsidRPr="00D234FD" w14:paraId="12C4C725" w14:textId="77777777" w:rsidTr="008B4051">
        <w:trPr>
          <w:jc w:val="center"/>
        </w:trPr>
        <w:tc>
          <w:tcPr>
            <w:tcW w:w="3049" w:type="dxa"/>
            <w:vAlign w:val="center"/>
          </w:tcPr>
          <w:p w14:paraId="6B27B741" w14:textId="77777777" w:rsidR="00C4335B" w:rsidRPr="00C4335B" w:rsidRDefault="00C4335B" w:rsidP="00C4335B">
            <w:pPr>
              <w:pStyle w:val="aa"/>
              <w:jc w:val="left"/>
            </w:pPr>
            <w:r>
              <w:t>97129. Медицинская сестра</w:t>
            </w:r>
          </w:p>
        </w:tc>
        <w:tc>
          <w:tcPr>
            <w:tcW w:w="3686" w:type="dxa"/>
            <w:vAlign w:val="center"/>
          </w:tcPr>
          <w:p w14:paraId="6DAE1A9E" w14:textId="77777777" w:rsidR="00C4335B" w:rsidRDefault="00C4335B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4B400FB7" w14:textId="77777777" w:rsidR="00C4335B" w:rsidRDefault="00C4335B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73A7C41B" w14:textId="77777777" w:rsidR="00C4335B" w:rsidRPr="00D234FD" w:rsidRDefault="00C4335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61B3DD8" w14:textId="77777777" w:rsidR="00C4335B" w:rsidRPr="00D234FD" w:rsidRDefault="00C4335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E2028A9" w14:textId="77777777" w:rsidR="00C4335B" w:rsidRPr="00D234FD" w:rsidRDefault="00C4335B" w:rsidP="00DB70BA">
            <w:pPr>
              <w:pStyle w:val="aa"/>
            </w:pPr>
          </w:p>
        </w:tc>
      </w:tr>
      <w:tr w:rsidR="00C4335B" w:rsidRPr="00D234FD" w14:paraId="65A2FFF3" w14:textId="77777777" w:rsidTr="008B4051">
        <w:trPr>
          <w:jc w:val="center"/>
        </w:trPr>
        <w:tc>
          <w:tcPr>
            <w:tcW w:w="3049" w:type="dxa"/>
            <w:vAlign w:val="center"/>
          </w:tcPr>
          <w:p w14:paraId="22189190" w14:textId="77777777" w:rsidR="00C4335B" w:rsidRPr="00C4335B" w:rsidRDefault="00C4335B" w:rsidP="00C4335B">
            <w:pPr>
              <w:pStyle w:val="aa"/>
              <w:jc w:val="left"/>
            </w:pPr>
            <w:r>
              <w:t>107129. Медицинская сестра</w:t>
            </w:r>
          </w:p>
        </w:tc>
        <w:tc>
          <w:tcPr>
            <w:tcW w:w="3686" w:type="dxa"/>
            <w:vAlign w:val="center"/>
          </w:tcPr>
          <w:p w14:paraId="239500DB" w14:textId="77777777" w:rsidR="00C4335B" w:rsidRDefault="00C4335B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264E863C" w14:textId="77777777" w:rsidR="00C4335B" w:rsidRDefault="00C4335B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2D8079E0" w14:textId="77777777" w:rsidR="00C4335B" w:rsidRPr="00D234FD" w:rsidRDefault="00C4335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4D04431" w14:textId="77777777" w:rsidR="00C4335B" w:rsidRPr="00D234FD" w:rsidRDefault="00C4335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4D4E005" w14:textId="77777777" w:rsidR="00C4335B" w:rsidRPr="00D234FD" w:rsidRDefault="00C4335B" w:rsidP="00DB70BA">
            <w:pPr>
              <w:pStyle w:val="aa"/>
            </w:pPr>
          </w:p>
        </w:tc>
      </w:tr>
      <w:tr w:rsidR="00C4335B" w:rsidRPr="00D234FD" w14:paraId="587E3DBA" w14:textId="77777777" w:rsidTr="008B4051">
        <w:trPr>
          <w:jc w:val="center"/>
        </w:trPr>
        <w:tc>
          <w:tcPr>
            <w:tcW w:w="3049" w:type="dxa"/>
            <w:vAlign w:val="center"/>
          </w:tcPr>
          <w:p w14:paraId="3941E8D7" w14:textId="77777777" w:rsidR="00C4335B" w:rsidRPr="00C4335B" w:rsidRDefault="00C4335B" w:rsidP="00C4335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хирургической стоматологии</w:t>
            </w:r>
          </w:p>
        </w:tc>
        <w:tc>
          <w:tcPr>
            <w:tcW w:w="3686" w:type="dxa"/>
            <w:vAlign w:val="center"/>
          </w:tcPr>
          <w:p w14:paraId="308E5899" w14:textId="77777777" w:rsidR="00C4335B" w:rsidRDefault="00C4335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FE9ACEA" w14:textId="77777777" w:rsidR="00C4335B" w:rsidRDefault="00C4335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29B63DA" w14:textId="77777777" w:rsidR="00C4335B" w:rsidRPr="00D234FD" w:rsidRDefault="00C4335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E5269AD" w14:textId="77777777" w:rsidR="00C4335B" w:rsidRPr="00D234FD" w:rsidRDefault="00C4335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AACF69F" w14:textId="77777777" w:rsidR="00C4335B" w:rsidRPr="00D234FD" w:rsidRDefault="00C4335B" w:rsidP="00DB70BA">
            <w:pPr>
              <w:pStyle w:val="aa"/>
            </w:pPr>
          </w:p>
        </w:tc>
      </w:tr>
      <w:tr w:rsidR="00C4335B" w:rsidRPr="00D234FD" w14:paraId="0AA10F1E" w14:textId="77777777" w:rsidTr="008B4051">
        <w:trPr>
          <w:jc w:val="center"/>
        </w:trPr>
        <w:tc>
          <w:tcPr>
            <w:tcW w:w="3049" w:type="dxa"/>
            <w:vAlign w:val="center"/>
          </w:tcPr>
          <w:p w14:paraId="7E12EE18" w14:textId="77777777" w:rsidR="00C4335B" w:rsidRPr="00C4335B" w:rsidRDefault="00C4335B" w:rsidP="00C4335B">
            <w:pPr>
              <w:pStyle w:val="aa"/>
              <w:jc w:val="left"/>
            </w:pPr>
            <w:r>
              <w:t>137129. Врач-стоматолог</w:t>
            </w:r>
          </w:p>
        </w:tc>
        <w:tc>
          <w:tcPr>
            <w:tcW w:w="3686" w:type="dxa"/>
            <w:vAlign w:val="center"/>
          </w:tcPr>
          <w:p w14:paraId="374513A4" w14:textId="77777777" w:rsidR="00C4335B" w:rsidRDefault="00C4335B" w:rsidP="00DB70BA">
            <w:pPr>
              <w:pStyle w:val="aa"/>
            </w:pPr>
            <w:r>
              <w:t xml:space="preserve">Биологический: Вредные условия труда по биологическому фактору обусловлены спецификой трудовой деятельности, необходимо соблюдение режимов труда </w:t>
            </w:r>
            <w:r>
              <w:lastRenderedPageBreak/>
              <w:t>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700F5D68" w14:textId="77777777" w:rsidR="00C4335B" w:rsidRDefault="00C4335B" w:rsidP="00DB70BA">
            <w:pPr>
              <w:pStyle w:val="aa"/>
            </w:pPr>
            <w:r>
              <w:lastRenderedPageBreak/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187F4F07" w14:textId="77777777" w:rsidR="00C4335B" w:rsidRPr="00D234FD" w:rsidRDefault="00C4335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70776EA" w14:textId="77777777" w:rsidR="00C4335B" w:rsidRPr="00D234FD" w:rsidRDefault="00C4335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469D1C4" w14:textId="77777777" w:rsidR="00C4335B" w:rsidRPr="00D234FD" w:rsidRDefault="00C4335B" w:rsidP="00DB70BA">
            <w:pPr>
              <w:pStyle w:val="aa"/>
            </w:pPr>
          </w:p>
        </w:tc>
      </w:tr>
      <w:tr w:rsidR="00C4335B" w:rsidRPr="00D234FD" w14:paraId="0A419F3F" w14:textId="77777777" w:rsidTr="008B4051">
        <w:trPr>
          <w:jc w:val="center"/>
        </w:trPr>
        <w:tc>
          <w:tcPr>
            <w:tcW w:w="3049" w:type="dxa"/>
            <w:vAlign w:val="center"/>
          </w:tcPr>
          <w:p w14:paraId="5FCDAD3D" w14:textId="77777777" w:rsidR="00C4335B" w:rsidRPr="00C4335B" w:rsidRDefault="00C4335B" w:rsidP="00C4335B">
            <w:pPr>
              <w:pStyle w:val="aa"/>
              <w:jc w:val="left"/>
            </w:pPr>
            <w:r>
              <w:t>147129. Врач-стоматолог</w:t>
            </w:r>
          </w:p>
        </w:tc>
        <w:tc>
          <w:tcPr>
            <w:tcW w:w="3686" w:type="dxa"/>
            <w:vAlign w:val="center"/>
          </w:tcPr>
          <w:p w14:paraId="707BF7F7" w14:textId="77777777" w:rsidR="00C4335B" w:rsidRDefault="00C4335B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5EE4B3C4" w14:textId="77777777" w:rsidR="00C4335B" w:rsidRDefault="00C4335B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06D15BEB" w14:textId="77777777" w:rsidR="00C4335B" w:rsidRPr="00D234FD" w:rsidRDefault="00C4335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8C0078F" w14:textId="77777777" w:rsidR="00C4335B" w:rsidRPr="00D234FD" w:rsidRDefault="00C4335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9EED3D6" w14:textId="77777777" w:rsidR="00C4335B" w:rsidRPr="00D234FD" w:rsidRDefault="00C4335B" w:rsidP="00DB70BA">
            <w:pPr>
              <w:pStyle w:val="aa"/>
            </w:pPr>
          </w:p>
        </w:tc>
      </w:tr>
      <w:tr w:rsidR="00C4335B" w:rsidRPr="00D234FD" w14:paraId="226656A3" w14:textId="77777777" w:rsidTr="008B4051">
        <w:trPr>
          <w:jc w:val="center"/>
        </w:trPr>
        <w:tc>
          <w:tcPr>
            <w:tcW w:w="3049" w:type="dxa"/>
            <w:vAlign w:val="center"/>
          </w:tcPr>
          <w:p w14:paraId="1286F9F3" w14:textId="77777777" w:rsidR="00C4335B" w:rsidRPr="00C4335B" w:rsidRDefault="00C4335B" w:rsidP="00C4335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диагностики и ортопедической стоматологии</w:t>
            </w:r>
          </w:p>
        </w:tc>
        <w:tc>
          <w:tcPr>
            <w:tcW w:w="3686" w:type="dxa"/>
            <w:vAlign w:val="center"/>
          </w:tcPr>
          <w:p w14:paraId="5F2F8C62" w14:textId="77777777" w:rsidR="00C4335B" w:rsidRDefault="00C4335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E2972C7" w14:textId="77777777" w:rsidR="00C4335B" w:rsidRDefault="00C4335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7251AB4" w14:textId="77777777" w:rsidR="00C4335B" w:rsidRPr="00D234FD" w:rsidRDefault="00C4335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57E4022" w14:textId="77777777" w:rsidR="00C4335B" w:rsidRPr="00D234FD" w:rsidRDefault="00C4335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76F42E7" w14:textId="77777777" w:rsidR="00C4335B" w:rsidRPr="00D234FD" w:rsidRDefault="00C4335B" w:rsidP="00DB70BA">
            <w:pPr>
              <w:pStyle w:val="aa"/>
            </w:pPr>
          </w:p>
        </w:tc>
      </w:tr>
      <w:tr w:rsidR="00C4335B" w:rsidRPr="00D234FD" w14:paraId="1847DA29" w14:textId="77777777" w:rsidTr="008B4051">
        <w:trPr>
          <w:jc w:val="center"/>
        </w:trPr>
        <w:tc>
          <w:tcPr>
            <w:tcW w:w="3049" w:type="dxa"/>
            <w:vAlign w:val="center"/>
          </w:tcPr>
          <w:p w14:paraId="4B165FF7" w14:textId="77777777" w:rsidR="00C4335B" w:rsidRPr="00C4335B" w:rsidRDefault="00C4335B" w:rsidP="00C4335B">
            <w:pPr>
              <w:pStyle w:val="aa"/>
              <w:jc w:val="left"/>
            </w:pPr>
            <w:r>
              <w:t>197129. Врач-стоматолог-ортопед</w:t>
            </w:r>
          </w:p>
        </w:tc>
        <w:tc>
          <w:tcPr>
            <w:tcW w:w="3686" w:type="dxa"/>
            <w:vAlign w:val="center"/>
          </w:tcPr>
          <w:p w14:paraId="346C5BC6" w14:textId="77777777" w:rsidR="00C4335B" w:rsidRDefault="00C4335B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3C099AFD" w14:textId="77777777" w:rsidR="00C4335B" w:rsidRDefault="00C4335B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578BB081" w14:textId="77777777" w:rsidR="00C4335B" w:rsidRPr="00D234FD" w:rsidRDefault="00C4335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4FF217A" w14:textId="77777777" w:rsidR="00C4335B" w:rsidRPr="00D234FD" w:rsidRDefault="00C4335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AB40C46" w14:textId="77777777" w:rsidR="00C4335B" w:rsidRPr="00D234FD" w:rsidRDefault="00C4335B" w:rsidP="00DB70BA">
            <w:pPr>
              <w:pStyle w:val="aa"/>
            </w:pPr>
          </w:p>
        </w:tc>
      </w:tr>
      <w:tr w:rsidR="00C4335B" w:rsidRPr="00D234FD" w14:paraId="596FDC92" w14:textId="77777777" w:rsidTr="008B4051">
        <w:trPr>
          <w:jc w:val="center"/>
        </w:trPr>
        <w:tc>
          <w:tcPr>
            <w:tcW w:w="3049" w:type="dxa"/>
            <w:vAlign w:val="center"/>
          </w:tcPr>
          <w:p w14:paraId="17890C9F" w14:textId="77777777" w:rsidR="00C4335B" w:rsidRPr="00C4335B" w:rsidRDefault="00C4335B" w:rsidP="00C4335B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Рентгенологический кабинет</w:t>
            </w:r>
          </w:p>
        </w:tc>
        <w:tc>
          <w:tcPr>
            <w:tcW w:w="3686" w:type="dxa"/>
            <w:vAlign w:val="center"/>
          </w:tcPr>
          <w:p w14:paraId="7FB5EC4D" w14:textId="77777777" w:rsidR="00C4335B" w:rsidRDefault="00C4335B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1373D30" w14:textId="77777777" w:rsidR="00C4335B" w:rsidRDefault="00C4335B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F330D9D" w14:textId="77777777" w:rsidR="00C4335B" w:rsidRPr="00D234FD" w:rsidRDefault="00C4335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49E1C33" w14:textId="77777777" w:rsidR="00C4335B" w:rsidRPr="00D234FD" w:rsidRDefault="00C4335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0AC9F80" w14:textId="77777777" w:rsidR="00C4335B" w:rsidRPr="00D234FD" w:rsidRDefault="00C4335B" w:rsidP="00DB70BA">
            <w:pPr>
              <w:pStyle w:val="aa"/>
            </w:pPr>
          </w:p>
        </w:tc>
      </w:tr>
      <w:tr w:rsidR="00C4335B" w:rsidRPr="00D234FD" w14:paraId="3A7110DB" w14:textId="77777777" w:rsidTr="008B4051">
        <w:trPr>
          <w:jc w:val="center"/>
        </w:trPr>
        <w:tc>
          <w:tcPr>
            <w:tcW w:w="3049" w:type="dxa"/>
            <w:vAlign w:val="center"/>
          </w:tcPr>
          <w:p w14:paraId="336DBC89" w14:textId="77777777" w:rsidR="00C4335B" w:rsidRPr="00C4335B" w:rsidRDefault="00C4335B" w:rsidP="00C4335B">
            <w:pPr>
              <w:pStyle w:val="aa"/>
              <w:jc w:val="left"/>
            </w:pPr>
            <w:r>
              <w:t>317129. Рентгенолаборант</w:t>
            </w:r>
          </w:p>
        </w:tc>
        <w:tc>
          <w:tcPr>
            <w:tcW w:w="3686" w:type="dxa"/>
            <w:vAlign w:val="center"/>
          </w:tcPr>
          <w:p w14:paraId="13E6920A" w14:textId="77777777" w:rsidR="00C4335B" w:rsidRDefault="00C4335B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0F7D3AF0" w14:textId="77777777" w:rsidR="00C4335B" w:rsidRDefault="00C4335B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524AD098" w14:textId="77777777" w:rsidR="00C4335B" w:rsidRPr="00D234FD" w:rsidRDefault="00C4335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B313508" w14:textId="77777777" w:rsidR="00C4335B" w:rsidRPr="00D234FD" w:rsidRDefault="00C4335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9CC3744" w14:textId="77777777" w:rsidR="00C4335B" w:rsidRPr="00D234FD" w:rsidRDefault="00C4335B" w:rsidP="00DB70BA">
            <w:pPr>
              <w:pStyle w:val="aa"/>
            </w:pPr>
          </w:p>
        </w:tc>
      </w:tr>
      <w:tr w:rsidR="00C4335B" w:rsidRPr="00D234FD" w14:paraId="54AA8632" w14:textId="77777777" w:rsidTr="008B4051">
        <w:trPr>
          <w:jc w:val="center"/>
        </w:trPr>
        <w:tc>
          <w:tcPr>
            <w:tcW w:w="3049" w:type="dxa"/>
            <w:vAlign w:val="center"/>
          </w:tcPr>
          <w:p w14:paraId="1EA083A4" w14:textId="77777777" w:rsidR="00C4335B" w:rsidRPr="00C4335B" w:rsidRDefault="00C4335B" w:rsidP="00C4335B">
            <w:pPr>
              <w:pStyle w:val="aa"/>
              <w:jc w:val="left"/>
            </w:pPr>
            <w:r>
              <w:t>327129. Рентгенолаборант</w:t>
            </w:r>
          </w:p>
        </w:tc>
        <w:tc>
          <w:tcPr>
            <w:tcW w:w="3686" w:type="dxa"/>
            <w:vAlign w:val="center"/>
          </w:tcPr>
          <w:p w14:paraId="0EE6FB81" w14:textId="77777777" w:rsidR="00C4335B" w:rsidRDefault="00C4335B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4E4B3DEF" w14:textId="77777777" w:rsidR="00C4335B" w:rsidRDefault="00C4335B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3793CAE6" w14:textId="77777777" w:rsidR="00C4335B" w:rsidRPr="00D234FD" w:rsidRDefault="00C4335B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BDBA190" w14:textId="77777777" w:rsidR="00C4335B" w:rsidRPr="00D234FD" w:rsidRDefault="00C4335B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3D1DA24" w14:textId="77777777" w:rsidR="00C4335B" w:rsidRPr="00D234FD" w:rsidRDefault="00C4335B" w:rsidP="00DB70BA">
            <w:pPr>
              <w:pStyle w:val="aa"/>
            </w:pPr>
          </w:p>
        </w:tc>
      </w:tr>
    </w:tbl>
    <w:p w14:paraId="517A0D34" w14:textId="77777777" w:rsidR="00DB70BA" w:rsidRPr="00D234FD" w:rsidRDefault="00DB70BA" w:rsidP="00DB70BA"/>
    <w:p w14:paraId="52596BAA" w14:textId="5312D24B" w:rsidR="00DB70BA" w:rsidRPr="00D234FD" w:rsidRDefault="00DB70BA" w:rsidP="00DB70BA">
      <w:r w:rsidRPr="00D234FD">
        <w:t>Дата составления:</w:t>
      </w:r>
      <w:r w:rsidR="00FD5E7D" w:rsidRPr="00D234FD">
        <w:rPr>
          <w:rStyle w:val="a9"/>
        </w:rPr>
        <w:t xml:space="preserve"> </w:t>
      </w:r>
      <w:r w:rsidR="00FD5E7D" w:rsidRPr="00D234FD">
        <w:rPr>
          <w:rStyle w:val="a9"/>
        </w:rPr>
        <w:fldChar w:fldCharType="begin"/>
      </w:r>
      <w:r w:rsidR="00FD5E7D" w:rsidRPr="00D234FD">
        <w:rPr>
          <w:rStyle w:val="a9"/>
        </w:rPr>
        <w:instrText xml:space="preserve"> DOCVARIABLE fill_date \* MERGEFORMAT </w:instrText>
      </w:r>
      <w:r w:rsidR="00FD5E7D" w:rsidRPr="00D234FD">
        <w:rPr>
          <w:rStyle w:val="a9"/>
        </w:rPr>
        <w:fldChar w:fldCharType="separate"/>
      </w:r>
      <w:r w:rsidR="00C4335B">
        <w:rPr>
          <w:rStyle w:val="a9"/>
        </w:rPr>
        <w:t>12.11.2024</w:t>
      </w:r>
      <w:r w:rsidR="00FD5E7D" w:rsidRPr="00D234FD">
        <w:rPr>
          <w:rStyle w:val="a9"/>
        </w:rPr>
        <w:fldChar w:fldCharType="end"/>
      </w:r>
      <w:r w:rsidR="00FD5E7D" w:rsidRPr="00D234FD">
        <w:rPr>
          <w:rStyle w:val="a9"/>
        </w:rPr>
        <w:t> </w:t>
      </w:r>
    </w:p>
    <w:p w14:paraId="4B84488D" w14:textId="77777777" w:rsidR="0065289A" w:rsidRPr="00D234FD" w:rsidRDefault="0065289A" w:rsidP="009A1326">
      <w:pPr>
        <w:rPr>
          <w:sz w:val="18"/>
          <w:szCs w:val="18"/>
        </w:rPr>
      </w:pPr>
    </w:p>
    <w:p w14:paraId="2CE0235D" w14:textId="77777777" w:rsidR="009D6532" w:rsidRPr="00D234FD" w:rsidRDefault="009D6532" w:rsidP="009D6532">
      <w:r w:rsidRPr="00D234FD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D234FD" w14:paraId="2326BC76" w14:textId="77777777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2DB96DF8" w14:textId="77777777" w:rsidR="009D6532" w:rsidRPr="00D234FD" w:rsidRDefault="00C4335B" w:rsidP="009D6532">
            <w:pPr>
              <w:pStyle w:val="aa"/>
            </w:pPr>
            <w:r>
              <w:t>Главный врач</w:t>
            </w:r>
          </w:p>
        </w:tc>
        <w:tc>
          <w:tcPr>
            <w:tcW w:w="283" w:type="dxa"/>
            <w:vAlign w:val="bottom"/>
          </w:tcPr>
          <w:p w14:paraId="3DBC8C00" w14:textId="77777777" w:rsidR="009D6532" w:rsidRPr="00D234FD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0553ABBA" w14:textId="77777777" w:rsidR="009D6532" w:rsidRPr="00D234FD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75EFBC3C" w14:textId="77777777" w:rsidR="009D6532" w:rsidRPr="00D234FD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09153672" w14:textId="77777777" w:rsidR="009D6532" w:rsidRPr="00D234FD" w:rsidRDefault="00C4335B" w:rsidP="009D6532">
            <w:pPr>
              <w:pStyle w:val="aa"/>
            </w:pPr>
            <w:r>
              <w:t>Лазарев С.А.</w:t>
            </w:r>
          </w:p>
        </w:tc>
        <w:tc>
          <w:tcPr>
            <w:tcW w:w="284" w:type="dxa"/>
            <w:vAlign w:val="bottom"/>
          </w:tcPr>
          <w:p w14:paraId="0DD67594" w14:textId="77777777" w:rsidR="009D6532" w:rsidRPr="00D234FD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77697126" w14:textId="77777777" w:rsidR="009D6532" w:rsidRPr="00D234FD" w:rsidRDefault="009D6532" w:rsidP="009D6532">
            <w:pPr>
              <w:pStyle w:val="aa"/>
            </w:pPr>
          </w:p>
        </w:tc>
      </w:tr>
      <w:tr w:rsidR="009D6532" w:rsidRPr="00D234FD" w14:paraId="759E93D8" w14:textId="77777777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2018C5DF" w14:textId="77777777" w:rsidR="009D6532" w:rsidRPr="00D234FD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D234F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716BCF08" w14:textId="77777777" w:rsidR="009D6532" w:rsidRPr="00D234FD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4FF249A3" w14:textId="77777777" w:rsidR="009D6532" w:rsidRPr="00D234FD" w:rsidRDefault="009D6532" w:rsidP="009D6532">
            <w:pPr>
              <w:pStyle w:val="aa"/>
              <w:rPr>
                <w:vertAlign w:val="superscript"/>
              </w:rPr>
            </w:pPr>
            <w:r w:rsidRPr="00D234F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1CFFC311" w14:textId="77777777" w:rsidR="009D6532" w:rsidRPr="00D234FD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1AEB1648" w14:textId="77777777" w:rsidR="009D6532" w:rsidRPr="00D234FD" w:rsidRDefault="00C4335B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14:paraId="47C276FC" w14:textId="77777777" w:rsidR="009D6532" w:rsidRPr="00D234FD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0A5B8F8C" w14:textId="77777777" w:rsidR="009D6532" w:rsidRPr="00D234FD" w:rsidRDefault="009D6532" w:rsidP="009D6532">
            <w:pPr>
              <w:pStyle w:val="aa"/>
              <w:rPr>
                <w:vertAlign w:val="superscript"/>
              </w:rPr>
            </w:pPr>
            <w:r w:rsidRPr="00D234FD">
              <w:rPr>
                <w:vertAlign w:val="superscript"/>
              </w:rPr>
              <w:t>(дата)</w:t>
            </w:r>
          </w:p>
        </w:tc>
      </w:tr>
    </w:tbl>
    <w:p w14:paraId="5F9AC931" w14:textId="77777777" w:rsidR="009D6532" w:rsidRPr="00D234FD" w:rsidRDefault="009D6532" w:rsidP="009D6532"/>
    <w:p w14:paraId="5025433A" w14:textId="77777777" w:rsidR="009D6532" w:rsidRPr="00D234FD" w:rsidRDefault="009D6532" w:rsidP="009D6532">
      <w:r w:rsidRPr="00D234FD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D234FD" w14:paraId="13874F9A" w14:textId="77777777" w:rsidTr="00C4335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4090ED86" w14:textId="77777777" w:rsidR="009D6532" w:rsidRPr="00D234FD" w:rsidRDefault="00C4335B" w:rsidP="009D6532">
            <w:pPr>
              <w:pStyle w:val="aa"/>
            </w:pPr>
            <w:r>
              <w:t>Ведущий специалист по кадрам</w:t>
            </w:r>
          </w:p>
        </w:tc>
        <w:tc>
          <w:tcPr>
            <w:tcW w:w="283" w:type="dxa"/>
            <w:vAlign w:val="bottom"/>
          </w:tcPr>
          <w:p w14:paraId="12F50546" w14:textId="77777777" w:rsidR="009D6532" w:rsidRPr="00D234FD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5CD80EDE" w14:textId="77777777" w:rsidR="009D6532" w:rsidRPr="00D234FD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67BF3C94" w14:textId="77777777" w:rsidR="009D6532" w:rsidRPr="00D234FD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2E83E31E" w14:textId="77777777" w:rsidR="009D6532" w:rsidRPr="00D234FD" w:rsidRDefault="00C4335B" w:rsidP="009D6532">
            <w:pPr>
              <w:pStyle w:val="aa"/>
            </w:pPr>
            <w:proofErr w:type="spellStart"/>
            <w:r>
              <w:t>Сайфуллина</w:t>
            </w:r>
            <w:proofErr w:type="spellEnd"/>
            <w:r>
              <w:t xml:space="preserve"> А.Р.</w:t>
            </w:r>
          </w:p>
        </w:tc>
        <w:tc>
          <w:tcPr>
            <w:tcW w:w="284" w:type="dxa"/>
            <w:vAlign w:val="bottom"/>
          </w:tcPr>
          <w:p w14:paraId="14ACB837" w14:textId="77777777" w:rsidR="009D6532" w:rsidRPr="00D234FD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4123BFF1" w14:textId="77777777" w:rsidR="009D6532" w:rsidRPr="00D234FD" w:rsidRDefault="009D6532" w:rsidP="009D6532">
            <w:pPr>
              <w:pStyle w:val="aa"/>
            </w:pPr>
          </w:p>
        </w:tc>
      </w:tr>
      <w:tr w:rsidR="009D6532" w:rsidRPr="00D234FD" w14:paraId="3EF49A60" w14:textId="77777777" w:rsidTr="00C4335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4905929F" w14:textId="77777777" w:rsidR="009D6532" w:rsidRPr="00D234FD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D234F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75D6C922" w14:textId="77777777" w:rsidR="009D6532" w:rsidRPr="00D234FD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4BEF025B" w14:textId="77777777" w:rsidR="009D6532" w:rsidRPr="00D234FD" w:rsidRDefault="009D6532" w:rsidP="009D6532">
            <w:pPr>
              <w:pStyle w:val="aa"/>
              <w:rPr>
                <w:vertAlign w:val="superscript"/>
              </w:rPr>
            </w:pPr>
            <w:r w:rsidRPr="00D234F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2B3A3134" w14:textId="77777777" w:rsidR="009D6532" w:rsidRPr="00D234FD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727E710D" w14:textId="77777777" w:rsidR="009D6532" w:rsidRPr="00D234FD" w:rsidRDefault="00C4335B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14:paraId="77C405C4" w14:textId="77777777" w:rsidR="009D6532" w:rsidRPr="00D234FD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361E2EC2" w14:textId="77777777" w:rsidR="009D6532" w:rsidRPr="00D234FD" w:rsidRDefault="009D6532" w:rsidP="009D6532">
            <w:pPr>
              <w:pStyle w:val="aa"/>
              <w:rPr>
                <w:vertAlign w:val="superscript"/>
              </w:rPr>
            </w:pPr>
            <w:r w:rsidRPr="00D234FD">
              <w:rPr>
                <w:vertAlign w:val="superscript"/>
              </w:rPr>
              <w:t>(дата)</w:t>
            </w:r>
          </w:p>
        </w:tc>
      </w:tr>
      <w:tr w:rsidR="00C4335B" w:rsidRPr="00C4335B" w14:paraId="158B0AF3" w14:textId="77777777" w:rsidTr="00C4335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D31CCE" w14:textId="77777777" w:rsidR="00C4335B" w:rsidRPr="00C4335B" w:rsidRDefault="00C4335B" w:rsidP="009D6532">
            <w:pPr>
              <w:pStyle w:val="aa"/>
            </w:pPr>
            <w:r>
              <w:t>Начальник ХО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604F30F" w14:textId="77777777" w:rsidR="00C4335B" w:rsidRPr="00C4335B" w:rsidRDefault="00C4335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ED79B0" w14:textId="77777777" w:rsidR="00C4335B" w:rsidRPr="00C4335B" w:rsidRDefault="00C4335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3F623CB7" w14:textId="77777777" w:rsidR="00C4335B" w:rsidRPr="00C4335B" w:rsidRDefault="00C4335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C001E9" w14:textId="77777777" w:rsidR="00C4335B" w:rsidRPr="00C4335B" w:rsidRDefault="00C4335B" w:rsidP="009D6532">
            <w:pPr>
              <w:pStyle w:val="aa"/>
            </w:pPr>
            <w:proofErr w:type="spellStart"/>
            <w:r>
              <w:t>Чембарисов</w:t>
            </w:r>
            <w:proofErr w:type="spellEnd"/>
            <w:r>
              <w:t xml:space="preserve"> И.М.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F1621C8" w14:textId="77777777" w:rsidR="00C4335B" w:rsidRPr="00C4335B" w:rsidRDefault="00C4335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1AE334" w14:textId="77777777" w:rsidR="00C4335B" w:rsidRPr="00C4335B" w:rsidRDefault="00C4335B" w:rsidP="009D6532">
            <w:pPr>
              <w:pStyle w:val="aa"/>
            </w:pPr>
          </w:p>
        </w:tc>
      </w:tr>
      <w:tr w:rsidR="00C4335B" w:rsidRPr="00C4335B" w14:paraId="51A9CA30" w14:textId="77777777" w:rsidTr="00C4335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122FC394" w14:textId="77777777" w:rsidR="00C4335B" w:rsidRPr="00C4335B" w:rsidRDefault="00C4335B" w:rsidP="009D6532">
            <w:pPr>
              <w:pStyle w:val="aa"/>
              <w:rPr>
                <w:vertAlign w:val="superscript"/>
              </w:rPr>
            </w:pPr>
            <w:r w:rsidRPr="00C4335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4D6EBA30" w14:textId="77777777" w:rsidR="00C4335B" w:rsidRPr="00C4335B" w:rsidRDefault="00C4335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BE9B0D6" w14:textId="77777777" w:rsidR="00C4335B" w:rsidRPr="00C4335B" w:rsidRDefault="00C4335B" w:rsidP="009D6532">
            <w:pPr>
              <w:pStyle w:val="aa"/>
              <w:rPr>
                <w:vertAlign w:val="superscript"/>
              </w:rPr>
            </w:pPr>
            <w:r w:rsidRPr="00C4335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3F31BCB6" w14:textId="77777777" w:rsidR="00C4335B" w:rsidRPr="00C4335B" w:rsidRDefault="00C4335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2216A15" w14:textId="77777777" w:rsidR="00C4335B" w:rsidRPr="00C4335B" w:rsidRDefault="00C4335B" w:rsidP="009D6532">
            <w:pPr>
              <w:pStyle w:val="aa"/>
              <w:rPr>
                <w:vertAlign w:val="superscript"/>
              </w:rPr>
            </w:pPr>
            <w:r w:rsidRPr="00C4335B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14:paraId="06EF8AEA" w14:textId="77777777" w:rsidR="00C4335B" w:rsidRPr="00C4335B" w:rsidRDefault="00C4335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2EB0DA0C" w14:textId="77777777" w:rsidR="00C4335B" w:rsidRPr="00C4335B" w:rsidRDefault="00C4335B" w:rsidP="009D6532">
            <w:pPr>
              <w:pStyle w:val="aa"/>
              <w:rPr>
                <w:vertAlign w:val="superscript"/>
              </w:rPr>
            </w:pPr>
            <w:r w:rsidRPr="00C4335B">
              <w:rPr>
                <w:vertAlign w:val="superscript"/>
              </w:rPr>
              <w:t>(дата)</w:t>
            </w:r>
          </w:p>
        </w:tc>
      </w:tr>
    </w:tbl>
    <w:p w14:paraId="79BE6661" w14:textId="77777777" w:rsidR="00C45714" w:rsidRPr="00D234FD" w:rsidRDefault="00C45714" w:rsidP="00C45714"/>
    <w:p w14:paraId="186A9A5E" w14:textId="77777777" w:rsidR="00C45714" w:rsidRPr="00D234FD" w:rsidRDefault="00C45714" w:rsidP="00C45714">
      <w:r w:rsidRPr="00D234FD">
        <w:t>Эксперт</w:t>
      </w:r>
      <w:r w:rsidR="00681D90" w:rsidRPr="00D234FD">
        <w:t xml:space="preserve"> </w:t>
      </w:r>
      <w:r w:rsidRPr="00D234FD">
        <w:t>(</w:t>
      </w:r>
      <w:r w:rsidR="00681D90" w:rsidRPr="00D234FD">
        <w:t>эксперты</w:t>
      </w:r>
      <w:r w:rsidRPr="00D234FD">
        <w:t xml:space="preserve">) </w:t>
      </w:r>
      <w:r w:rsidR="00056BFC" w:rsidRPr="00D234FD">
        <w:t>организации, проводившей специальную оценку условий труда</w:t>
      </w:r>
      <w:r w:rsidRPr="00D234FD">
        <w:t>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C4335B" w14:paraId="5A707631" w14:textId="77777777" w:rsidTr="00C4335B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B0B6D4" w14:textId="77777777" w:rsidR="00C45714" w:rsidRPr="00C4335B" w:rsidRDefault="00C4335B" w:rsidP="00C45714">
            <w:pPr>
              <w:pStyle w:val="aa"/>
            </w:pPr>
            <w:r w:rsidRPr="00C4335B">
              <w:t>3119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62C313" w14:textId="77777777" w:rsidR="00C45714" w:rsidRPr="00C4335B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E28480" w14:textId="77777777" w:rsidR="00C45714" w:rsidRPr="00C4335B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3A01D8C0" w14:textId="77777777" w:rsidR="00C45714" w:rsidRPr="00C4335B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E504B4" w14:textId="77777777" w:rsidR="00C45714" w:rsidRPr="00C4335B" w:rsidRDefault="00C4335B" w:rsidP="00C45714">
            <w:pPr>
              <w:pStyle w:val="aa"/>
            </w:pPr>
            <w:r w:rsidRPr="00C4335B">
              <w:t>Устименко Роман Сергеевич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F26E1E" w14:textId="77777777" w:rsidR="00C45714" w:rsidRPr="00C4335B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775122" w14:textId="141A6E20" w:rsidR="00C45714" w:rsidRPr="00C4335B" w:rsidRDefault="00C4335B" w:rsidP="00C45714">
            <w:pPr>
              <w:pStyle w:val="aa"/>
            </w:pPr>
            <w:r>
              <w:t>12.11.2024</w:t>
            </w:r>
          </w:p>
        </w:tc>
      </w:tr>
      <w:tr w:rsidR="00C45714" w:rsidRPr="00C4335B" w14:paraId="7397E818" w14:textId="77777777" w:rsidTr="00D234FD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7324EC" w14:textId="77777777" w:rsidR="00C45714" w:rsidRPr="00C4335B" w:rsidRDefault="00C4335B" w:rsidP="00C45714">
            <w:pPr>
              <w:pStyle w:val="aa"/>
              <w:rPr>
                <w:b/>
                <w:vertAlign w:val="superscript"/>
              </w:rPr>
            </w:pPr>
            <w:r w:rsidRPr="00C4335B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75C3386" w14:textId="77777777" w:rsidR="00C45714" w:rsidRPr="00C4335B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316196" w14:textId="77777777" w:rsidR="00C45714" w:rsidRPr="00C4335B" w:rsidRDefault="00C4335B" w:rsidP="00C45714">
            <w:pPr>
              <w:pStyle w:val="aa"/>
              <w:rPr>
                <w:b/>
                <w:vertAlign w:val="superscript"/>
              </w:rPr>
            </w:pPr>
            <w:r w:rsidRPr="00C4335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C79A364" w14:textId="77777777" w:rsidR="00C45714" w:rsidRPr="00C4335B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DFC63" w14:textId="77777777" w:rsidR="00C45714" w:rsidRPr="00C4335B" w:rsidRDefault="00C4335B" w:rsidP="00C45714">
            <w:pPr>
              <w:pStyle w:val="aa"/>
              <w:rPr>
                <w:b/>
                <w:vertAlign w:val="superscript"/>
              </w:rPr>
            </w:pPr>
            <w:r w:rsidRPr="00C4335B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9481942" w14:textId="77777777" w:rsidR="00C45714" w:rsidRPr="00C4335B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FDFB20" w14:textId="77777777" w:rsidR="00C45714" w:rsidRPr="00C4335B" w:rsidRDefault="00C4335B" w:rsidP="00C45714">
            <w:pPr>
              <w:pStyle w:val="aa"/>
              <w:rPr>
                <w:vertAlign w:val="superscript"/>
              </w:rPr>
            </w:pPr>
            <w:r w:rsidRPr="00C4335B">
              <w:rPr>
                <w:vertAlign w:val="superscript"/>
              </w:rPr>
              <w:t>(дата)</w:t>
            </w:r>
          </w:p>
        </w:tc>
      </w:tr>
    </w:tbl>
    <w:p w14:paraId="25AFC905" w14:textId="77777777" w:rsidR="001B06AD" w:rsidRPr="00D234FD" w:rsidRDefault="001B06AD" w:rsidP="001B06AD"/>
    <w:sectPr w:rsidR="001B06AD" w:rsidRPr="00D234F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ED985" w14:textId="77777777" w:rsidR="00556A7A" w:rsidRDefault="00556A7A" w:rsidP="00C4335B">
      <w:r>
        <w:separator/>
      </w:r>
    </w:p>
  </w:endnote>
  <w:endnote w:type="continuationSeparator" w:id="0">
    <w:p w14:paraId="1969577C" w14:textId="77777777" w:rsidR="00556A7A" w:rsidRDefault="00556A7A" w:rsidP="00C4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37DEE" w14:textId="77777777" w:rsidR="00556A7A" w:rsidRDefault="00556A7A" w:rsidP="00C4335B">
      <w:r>
        <w:separator/>
      </w:r>
    </w:p>
  </w:footnote>
  <w:footnote w:type="continuationSeparator" w:id="0">
    <w:p w14:paraId="78D126E0" w14:textId="77777777" w:rsidR="00556A7A" w:rsidRDefault="00556A7A" w:rsidP="00C43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dv_info1" w:val="     "/>
    <w:docVar w:name="adv_info2" w:val="     "/>
    <w:docVar w:name="adv_info3" w:val="     "/>
    <w:docVar w:name="att_org_adr" w:val="460035, Россия, Оренбургская область, г. Оренбург, ул. Новгородская/ Комсомольская, д. 99/231"/>
    <w:docVar w:name="att_org_dop" w:val="Общество с ограниченной ответственностью &quot;Юркон&quot;_x000d__x000a_(ООО &quot;Юркон&quot;)_x000d__x000a_ИСПЫТАТЕЛЬНАЯ ЛАБОРАТОРИЯ_x000d__x000a_460035, Россия, Оренбургская область, г. Оренбург, ул. Новгородская/ Комсомольская, д. 99/231 _x000d__x000a_+7 (3532) 67-20-44; malov.urkon@mail.ru; _x000d__x000a_Регистрационный номер записи в реестре организаций, проводящих специальную оценку условий труда - 116 от 12.10.2015"/>
    <w:docVar w:name="att_org_name" w:val="Общество с ограниченной ответственностью &quot;Юркон&quot;"/>
    <w:docVar w:name="att_org_reg_date" w:val="12.10.2015"/>
    <w:docVar w:name="att_org_reg_num" w:val="116"/>
    <w:docVar w:name="boss_fio" w:val="Малов Дмитрий Владимирович"/>
    <w:docVar w:name="ceh_info" w:val=" 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 (КСП БГМУ) "/>
    <w:docVar w:name="D_dog" w:val="   "/>
    <w:docVar w:name="D_prikaz" w:val="   "/>
    <w:docVar w:name="doc_type" w:val="6"/>
    <w:docVar w:name="fill_date" w:val="12.11.2024"/>
    <w:docVar w:name="kpp_code" w:val="   "/>
    <w:docVar w:name="N_dog" w:val="   "/>
    <w:docVar w:name="N_prikaz" w:val="   "/>
    <w:docVar w:name="org_guid" w:val="EACA021C26874EAD94B948B1D83DC406"/>
    <w:docVar w:name="org_id" w:val="233"/>
    <w:docVar w:name="org_name" w:val="     "/>
    <w:docVar w:name="pers_guids" w:val="C8B35969CF4D4F63BEABC8FF895F5984@106-649-047 57"/>
    <w:docVar w:name="pers_snils" w:val="C8B35969CF4D4F63BEABC8FF895F5984@106-649-047 57"/>
    <w:docVar w:name="podr_id" w:val="org_233"/>
    <w:docVar w:name="pred_dolg" w:val="Главный врач"/>
    <w:docVar w:name="pred_fio" w:val="Лазарев С.А."/>
    <w:docVar w:name="prikaz_sout" w:val="817"/>
    <w:docVar w:name="rbtd_adr" w:val="     "/>
    <w:docVar w:name="rbtd_name" w:val="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 (КСП БГМУ)"/>
    <w:docVar w:name="sout_id" w:val="   "/>
    <w:docVar w:name="sv_docs" w:val="1"/>
  </w:docVars>
  <w:rsids>
    <w:rsidRoot w:val="00C4335B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56A7A"/>
    <w:rsid w:val="005645F0"/>
    <w:rsid w:val="00572AE0"/>
    <w:rsid w:val="00584289"/>
    <w:rsid w:val="005F64E6"/>
    <w:rsid w:val="0065289A"/>
    <w:rsid w:val="0067226F"/>
    <w:rsid w:val="00681D90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335B"/>
    <w:rsid w:val="00C45714"/>
    <w:rsid w:val="00C93056"/>
    <w:rsid w:val="00CA2E96"/>
    <w:rsid w:val="00CD2568"/>
    <w:rsid w:val="00D11966"/>
    <w:rsid w:val="00D234FD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F3755E"/>
  <w15:chartTrackingRefBased/>
  <w15:docId w15:val="{3A0B56E6-FC68-4BE8-A39B-88C11317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4335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4335B"/>
    <w:rPr>
      <w:sz w:val="24"/>
    </w:rPr>
  </w:style>
  <w:style w:type="paragraph" w:styleId="ad">
    <w:name w:val="footer"/>
    <w:basedOn w:val="a"/>
    <w:link w:val="ae"/>
    <w:rsid w:val="00C433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433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user</dc:creator>
  <cp:keywords/>
  <dc:description/>
  <cp:lastModifiedBy>user</cp:lastModifiedBy>
  <cp:revision>1</cp:revision>
  <cp:lastPrinted>2024-11-12T13:10:00Z</cp:lastPrinted>
  <dcterms:created xsi:type="dcterms:W3CDTF">2024-11-12T13:10:00Z</dcterms:created>
  <dcterms:modified xsi:type="dcterms:W3CDTF">2024-11-12T13:10:00Z</dcterms:modified>
</cp:coreProperties>
</file>