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38E38" w14:textId="77777777"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14:paraId="1633B637" w14:textId="77777777" w:rsidR="00B3448B" w:rsidRPr="00642E12" w:rsidRDefault="00B3448B" w:rsidP="00B3448B"/>
    <w:p w14:paraId="58E2147A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3526C0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874F5">
        <w:rPr>
          <w:rStyle w:val="a9"/>
        </w:rPr>
        <w:fldChar w:fldCharType="separate"/>
      </w:r>
      <w:r w:rsidR="003526C0" w:rsidRPr="003526C0">
        <w:rPr>
          <w:rStyle w:val="a9"/>
        </w:rPr>
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 (КСП БГМУ)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74386482" w14:textId="77777777"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14:paraId="00ACE507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3274C76A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4512EE78" w14:textId="77777777"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02535DF2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5347B30D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14:paraId="529CB976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03DAE5DC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7FB0D1C1" w14:textId="77777777"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3D6BE497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6F2D38AA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34E3BA5C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1F7124C7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14:paraId="1583A748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6183D588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19A3B14E" w14:textId="77777777"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37D5AA38" w14:textId="77777777"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1AEFF89E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032189D0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38B09DD2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6AA3500A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16427CCE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0FBAB744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091569AC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14:paraId="3DE1F407" w14:textId="77777777" w:rsidTr="004654AF">
        <w:trPr>
          <w:jc w:val="center"/>
        </w:trPr>
        <w:tc>
          <w:tcPr>
            <w:tcW w:w="3518" w:type="dxa"/>
            <w:vAlign w:val="center"/>
          </w:tcPr>
          <w:p w14:paraId="76B526AE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1E99E3E3" w14:textId="77777777"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10C84CEA" w14:textId="77777777"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6F3B717D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567DC95C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32A2BF7D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2898FBEC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10055A97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3870FBC4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61776EC9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14:paraId="26AEC4F7" w14:textId="77777777" w:rsidTr="004654AF">
        <w:trPr>
          <w:jc w:val="center"/>
        </w:trPr>
        <w:tc>
          <w:tcPr>
            <w:tcW w:w="3518" w:type="dxa"/>
            <w:vAlign w:val="center"/>
          </w:tcPr>
          <w:p w14:paraId="205B96AC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74B00E10" w14:textId="77777777" w:rsidR="00AF1EDF" w:rsidRPr="00F06873" w:rsidRDefault="003526C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118" w:type="dxa"/>
            <w:vAlign w:val="center"/>
          </w:tcPr>
          <w:p w14:paraId="211863E4" w14:textId="77777777" w:rsidR="00AF1EDF" w:rsidRPr="00F06873" w:rsidRDefault="003526C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063" w:type="dxa"/>
            <w:vAlign w:val="center"/>
          </w:tcPr>
          <w:p w14:paraId="3FBCE0D8" w14:textId="77777777" w:rsidR="00AF1EDF" w:rsidRPr="00F06873" w:rsidRDefault="003526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4C0A8F17" w14:textId="77777777" w:rsidR="00AF1EDF" w:rsidRPr="00F06873" w:rsidRDefault="003526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69" w:type="dxa"/>
            <w:vAlign w:val="center"/>
          </w:tcPr>
          <w:p w14:paraId="4C205047" w14:textId="77777777" w:rsidR="00AF1EDF" w:rsidRPr="00F06873" w:rsidRDefault="003526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14:paraId="0EB4955A" w14:textId="77777777" w:rsidR="00AF1EDF" w:rsidRPr="00F06873" w:rsidRDefault="003526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0D26434" w14:textId="77777777" w:rsidR="00AF1EDF" w:rsidRPr="00F06873" w:rsidRDefault="003526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625AF5CE" w14:textId="77777777" w:rsidR="00AF1EDF" w:rsidRPr="00F06873" w:rsidRDefault="003526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694D4A6" w14:textId="77777777" w:rsidR="00AF1EDF" w:rsidRPr="00F06873" w:rsidRDefault="003526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28DA3D34" w14:textId="77777777" w:rsidTr="004654AF">
        <w:trPr>
          <w:jc w:val="center"/>
        </w:trPr>
        <w:tc>
          <w:tcPr>
            <w:tcW w:w="3518" w:type="dxa"/>
            <w:vAlign w:val="center"/>
          </w:tcPr>
          <w:p w14:paraId="19C6F759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14:paraId="010BCCFB" w14:textId="77777777" w:rsidR="00AF1EDF" w:rsidRPr="00F06873" w:rsidRDefault="003526C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118" w:type="dxa"/>
            <w:vAlign w:val="center"/>
          </w:tcPr>
          <w:p w14:paraId="3CC35CC6" w14:textId="77777777" w:rsidR="00AF1EDF" w:rsidRPr="00F06873" w:rsidRDefault="003526C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063" w:type="dxa"/>
            <w:vAlign w:val="center"/>
          </w:tcPr>
          <w:p w14:paraId="2DCAFC7C" w14:textId="77777777" w:rsidR="00AF1EDF" w:rsidRPr="00F06873" w:rsidRDefault="003526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5F44FD35" w14:textId="77777777" w:rsidR="00AF1EDF" w:rsidRPr="00F06873" w:rsidRDefault="003526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69" w:type="dxa"/>
            <w:vAlign w:val="center"/>
          </w:tcPr>
          <w:p w14:paraId="74B2C420" w14:textId="77777777" w:rsidR="00AF1EDF" w:rsidRPr="00F06873" w:rsidRDefault="003526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14:paraId="091AF2B8" w14:textId="77777777" w:rsidR="00AF1EDF" w:rsidRPr="00F06873" w:rsidRDefault="003526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9DE3051" w14:textId="77777777" w:rsidR="00AF1EDF" w:rsidRPr="00F06873" w:rsidRDefault="003526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0BF08B77" w14:textId="77777777" w:rsidR="00AF1EDF" w:rsidRPr="00F06873" w:rsidRDefault="003526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26230742" w14:textId="77777777" w:rsidR="00AF1EDF" w:rsidRPr="00F06873" w:rsidRDefault="003526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230CD062" w14:textId="77777777" w:rsidTr="004654AF">
        <w:trPr>
          <w:jc w:val="center"/>
        </w:trPr>
        <w:tc>
          <w:tcPr>
            <w:tcW w:w="3518" w:type="dxa"/>
            <w:vAlign w:val="center"/>
          </w:tcPr>
          <w:p w14:paraId="576ABFA4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3546E8EB" w14:textId="77777777" w:rsidR="00AF1EDF" w:rsidRPr="00F06873" w:rsidRDefault="003526C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118" w:type="dxa"/>
            <w:vAlign w:val="center"/>
          </w:tcPr>
          <w:p w14:paraId="7C626040" w14:textId="77777777" w:rsidR="00AF1EDF" w:rsidRPr="00F06873" w:rsidRDefault="003526C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063" w:type="dxa"/>
            <w:vAlign w:val="center"/>
          </w:tcPr>
          <w:p w14:paraId="65137221" w14:textId="77777777" w:rsidR="00AF1EDF" w:rsidRPr="00F06873" w:rsidRDefault="003526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360E57FF" w14:textId="77777777" w:rsidR="00AF1EDF" w:rsidRPr="00F06873" w:rsidRDefault="003526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9" w:type="dxa"/>
            <w:vAlign w:val="center"/>
          </w:tcPr>
          <w:p w14:paraId="5F529CB7" w14:textId="77777777" w:rsidR="00AF1EDF" w:rsidRPr="00F06873" w:rsidRDefault="003526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7F52F277" w14:textId="77777777" w:rsidR="00AF1EDF" w:rsidRPr="00F06873" w:rsidRDefault="003526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C2CC534" w14:textId="77777777" w:rsidR="00AF1EDF" w:rsidRPr="00F06873" w:rsidRDefault="003526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4C962D0A" w14:textId="77777777" w:rsidR="00AF1EDF" w:rsidRPr="00F06873" w:rsidRDefault="003526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384AA79C" w14:textId="77777777" w:rsidR="00AF1EDF" w:rsidRPr="00F06873" w:rsidRDefault="003526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320C74D1" w14:textId="77777777" w:rsidTr="004654AF">
        <w:trPr>
          <w:jc w:val="center"/>
        </w:trPr>
        <w:tc>
          <w:tcPr>
            <w:tcW w:w="3518" w:type="dxa"/>
            <w:vAlign w:val="center"/>
          </w:tcPr>
          <w:p w14:paraId="3DA308BB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3292D290" w14:textId="77777777" w:rsidR="00AF1EDF" w:rsidRPr="00F06873" w:rsidRDefault="003526C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45A4B5FB" w14:textId="77777777" w:rsidR="00AF1EDF" w:rsidRPr="00F06873" w:rsidRDefault="003526C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5AE62597" w14:textId="77777777" w:rsidR="00AF1EDF" w:rsidRPr="00F06873" w:rsidRDefault="003526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4A3CEFAA" w14:textId="77777777" w:rsidR="00AF1EDF" w:rsidRPr="00F06873" w:rsidRDefault="003526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EC3367C" w14:textId="77777777" w:rsidR="00AF1EDF" w:rsidRPr="00F06873" w:rsidRDefault="003526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20DF1D6" w14:textId="77777777" w:rsidR="00AF1EDF" w:rsidRPr="00F06873" w:rsidRDefault="003526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C0380D3" w14:textId="77777777" w:rsidR="00AF1EDF" w:rsidRPr="00F06873" w:rsidRDefault="003526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1D71EF94" w14:textId="77777777" w:rsidR="00AF1EDF" w:rsidRPr="00F06873" w:rsidRDefault="003526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3700BAD6" w14:textId="77777777" w:rsidR="00AF1EDF" w:rsidRPr="00F06873" w:rsidRDefault="003526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716BB93E" w14:textId="77777777" w:rsidTr="004654AF">
        <w:trPr>
          <w:jc w:val="center"/>
        </w:trPr>
        <w:tc>
          <w:tcPr>
            <w:tcW w:w="3518" w:type="dxa"/>
            <w:vAlign w:val="center"/>
          </w:tcPr>
          <w:p w14:paraId="22EA3DEF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0F56C2A8" w14:textId="77777777" w:rsidR="00AF1EDF" w:rsidRPr="00F06873" w:rsidRDefault="003526C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0E766FCA" w14:textId="77777777" w:rsidR="00AF1EDF" w:rsidRPr="00F06873" w:rsidRDefault="003526C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70AB5A2B" w14:textId="77777777" w:rsidR="00AF1EDF" w:rsidRPr="00F06873" w:rsidRDefault="003526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8AF0FE4" w14:textId="77777777" w:rsidR="00AF1EDF" w:rsidRPr="00F06873" w:rsidRDefault="003526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F0189CC" w14:textId="77777777" w:rsidR="00AF1EDF" w:rsidRPr="00F06873" w:rsidRDefault="003526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9104D93" w14:textId="77777777" w:rsidR="00AF1EDF" w:rsidRPr="00F06873" w:rsidRDefault="003526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17CBA9E" w14:textId="77777777" w:rsidR="00AF1EDF" w:rsidRPr="00F06873" w:rsidRDefault="003526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591044C5" w14:textId="77777777" w:rsidR="00AF1EDF" w:rsidRPr="00F06873" w:rsidRDefault="003526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602B1FB1" w14:textId="77777777" w:rsidR="00AF1EDF" w:rsidRPr="00F06873" w:rsidRDefault="003526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4CAE6799" w14:textId="77777777"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59C93DF5" w14:textId="77777777" w:rsidR="003526C0" w:rsidRDefault="00F06873" w:rsidP="003526C0">
      <w:pPr>
        <w:jc w:val="right"/>
        <w:rPr>
          <w:sz w:val="20"/>
        </w:rPr>
      </w:pPr>
      <w:r w:rsidRPr="00F06873">
        <w:t>Таблица 2</w:t>
      </w:r>
      <w:r w:rsidR="003526C0">
        <w:fldChar w:fldCharType="begin"/>
      </w:r>
      <w:r w:rsidR="003526C0">
        <w:instrText xml:space="preserve"> INCLUDETEXT  "C:\\БАЗА\\ХАЙНЯ 2024\\ARMv51_files\\sv_ved_org_233.xml" \! \t "C:\\ProgramData\\attest5\\5.1\\xsl\\per_rm\\form2_01.xsl"  \* MERGEFORMAT </w:instrText>
      </w:r>
      <w:r w:rsidR="003526C0"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0"/>
        <w:gridCol w:w="1206"/>
        <w:gridCol w:w="450"/>
        <w:gridCol w:w="450"/>
        <w:gridCol w:w="601"/>
        <w:gridCol w:w="450"/>
        <w:gridCol w:w="450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752"/>
        <w:gridCol w:w="752"/>
        <w:gridCol w:w="752"/>
        <w:gridCol w:w="752"/>
        <w:gridCol w:w="752"/>
        <w:gridCol w:w="602"/>
        <w:gridCol w:w="451"/>
      </w:tblGrid>
      <w:tr w:rsidR="003526C0" w14:paraId="75266060" w14:textId="77777777">
        <w:trPr>
          <w:divId w:val="119881326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AD6FE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692D5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BD6EF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01217BD9" w14:textId="77777777" w:rsidR="003526C0" w:rsidRDefault="00352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7C98F252" w14:textId="77777777" w:rsidR="003526C0" w:rsidRDefault="00352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295205D" w14:textId="77777777" w:rsidR="003526C0" w:rsidRDefault="00352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7E075670" w14:textId="77777777" w:rsidR="003526C0" w:rsidRDefault="00352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7A8C11E7" w14:textId="77777777" w:rsidR="003526C0" w:rsidRDefault="00352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6A97B7A3" w14:textId="77777777" w:rsidR="003526C0" w:rsidRDefault="00352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596CD7A2" w14:textId="77777777" w:rsidR="003526C0" w:rsidRDefault="00352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питание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3F993F83" w14:textId="77777777" w:rsidR="003526C0" w:rsidRDefault="00352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Право на досрочное назначение страховой пенсии (да/нет) </w:t>
            </w:r>
          </w:p>
        </w:tc>
      </w:tr>
      <w:tr w:rsidR="003526C0" w14:paraId="4FDB362B" w14:textId="77777777">
        <w:trPr>
          <w:divId w:val="1198813268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C3045" w14:textId="77777777" w:rsidR="003526C0" w:rsidRDefault="003526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4A865" w14:textId="77777777" w:rsidR="003526C0" w:rsidRDefault="003526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6C1D2905" w14:textId="77777777" w:rsidR="003526C0" w:rsidRDefault="00352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35BB883F" w14:textId="77777777" w:rsidR="003526C0" w:rsidRDefault="00352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7666B439" w14:textId="77777777" w:rsidR="003526C0" w:rsidRDefault="00352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5D1CD8A7" w14:textId="77777777" w:rsidR="003526C0" w:rsidRDefault="00352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36B078E0" w14:textId="77777777" w:rsidR="003526C0" w:rsidRDefault="00352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2B1A0D08" w14:textId="77777777" w:rsidR="003526C0" w:rsidRDefault="00352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2172B5B6" w14:textId="77777777" w:rsidR="003526C0" w:rsidRDefault="00352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48B1DDBC" w14:textId="77777777" w:rsidR="003526C0" w:rsidRDefault="00352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6A944E3C" w14:textId="77777777" w:rsidR="003526C0" w:rsidRDefault="00352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568A44F0" w14:textId="77777777" w:rsidR="003526C0" w:rsidRDefault="00352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1838FAB" w14:textId="77777777" w:rsidR="003526C0" w:rsidRDefault="00352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7F2B5CD9" w14:textId="77777777" w:rsidR="003526C0" w:rsidRDefault="00352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3D95E6D8" w14:textId="77777777" w:rsidR="003526C0" w:rsidRDefault="00352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3AC5C99B" w14:textId="77777777" w:rsidR="003526C0" w:rsidRDefault="003526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410AE" w14:textId="77777777" w:rsidR="003526C0" w:rsidRDefault="00352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0C716" w14:textId="77777777" w:rsidR="003526C0" w:rsidRDefault="00352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29C11" w14:textId="77777777" w:rsidR="003526C0" w:rsidRDefault="00352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A026E" w14:textId="77777777" w:rsidR="003526C0" w:rsidRDefault="00352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C1006" w14:textId="77777777" w:rsidR="003526C0" w:rsidRDefault="00352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F9CC2" w14:textId="77777777" w:rsidR="003526C0" w:rsidRDefault="00352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D8B80" w14:textId="77777777" w:rsidR="003526C0" w:rsidRDefault="00352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DA336" w14:textId="77777777" w:rsidR="003526C0" w:rsidRDefault="003526C0">
            <w:pPr>
              <w:jc w:val="center"/>
              <w:rPr>
                <w:sz w:val="16"/>
                <w:szCs w:val="16"/>
              </w:rPr>
            </w:pPr>
          </w:p>
        </w:tc>
      </w:tr>
      <w:tr w:rsidR="003526C0" w14:paraId="7986A773" w14:textId="77777777">
        <w:trPr>
          <w:divId w:val="1198813268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9EAA9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C2379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996C6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9FE27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7D7F0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3EDC0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4B73E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68CDB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68467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22AE7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49E56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B087C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13C37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FC22D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91B08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EBDD9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613A9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D0E77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0BD6E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FE266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D6128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53058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C80A0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F601B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3526C0" w14:paraId="5C929859" w14:textId="77777777">
        <w:trPr>
          <w:divId w:val="119881326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2D718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персонал</w:t>
            </w:r>
          </w:p>
        </w:tc>
      </w:tr>
      <w:tr w:rsidR="003526C0" w14:paraId="5EDA78F8" w14:textId="77777777">
        <w:trPr>
          <w:divId w:val="11988132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B65FF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4D569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BD4AA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A6E73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C12CF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A71A9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7076F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4F927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7201E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7D54D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E9981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3BBFC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F8F63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C7E78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C693C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DD9A6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36749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E14EA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53417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C4387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75E78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005EB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010E3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4D2DF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26C0" w14:paraId="2282D858" w14:textId="77777777">
        <w:trPr>
          <w:divId w:val="11988132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FB8A0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ADFF7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EDABA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9DCCD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86608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F3EA4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2C543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67136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1DE3E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797C8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6DAC1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2E4C6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F3E6B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A7B72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E7F76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C8A70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7C9DA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75789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5E41B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CC8A2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9CD30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17837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D9E49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E3B3A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26C0" w14:paraId="4668FE50" w14:textId="77777777">
        <w:trPr>
          <w:divId w:val="11988132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26B42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97ACD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8CA4F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62F9C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D57B3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A5AC0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840BA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81CA1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F061C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A2DCB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BCBD7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7E420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7847B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228E4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7943B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EA0BA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9052B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8175D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53555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BE2F6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EAC1F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DCFF1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F309C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8A545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26C0" w14:paraId="4EE9033A" w14:textId="77777777">
        <w:trPr>
          <w:divId w:val="11988132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13062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9F9F6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754D2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DB8E9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B7418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1B86E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D032A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F4CBC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F801E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2E51A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BE6FE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9823A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5D0BF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61BE2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8878B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49C30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8BC39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9A800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F0B46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05F42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3574B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8BCDF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2B50B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82E67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26C0" w14:paraId="75F8222F" w14:textId="77777777">
        <w:trPr>
          <w:divId w:val="11988132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DB1CB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A9DE6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862A4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CD823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C9726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F5DE0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148BE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09037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97D1A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1104F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B7394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DB62E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2CC23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E5B38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E3A99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AF5D3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5450C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682FA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B6B58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1BD20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14A45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B0424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AD96E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43092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26C0" w14:paraId="36EA0A63" w14:textId="77777777">
        <w:trPr>
          <w:divId w:val="11988132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45A69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D595F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A4236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B145F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93290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5A50A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94B99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5F3B1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28F3E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DEB02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D6905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2AEA0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1E062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9C22D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B297E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3850A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3A84C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C5962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DBC0C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40216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0C4C9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A0EBD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43995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1E98F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26C0" w14:paraId="6AB1BC07" w14:textId="77777777">
        <w:trPr>
          <w:divId w:val="119881326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D401F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стоматологический</w:t>
            </w:r>
          </w:p>
        </w:tc>
      </w:tr>
      <w:tr w:rsidR="003526C0" w14:paraId="50A0C865" w14:textId="77777777">
        <w:trPr>
          <w:divId w:val="11988132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73F6B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8D4C5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76ECB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24ACD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C4110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8CB31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8027A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3B679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C039E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3B611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C72C8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C3CDF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80529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AE10A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83318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D003A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E891C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EE16B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AB596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5351A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2F8CA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F4F20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B4E21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0F0C0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26C0" w14:paraId="579B4FED" w14:textId="77777777">
        <w:trPr>
          <w:divId w:val="119881326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4B1F1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Лечебно-профилактическое отделение</w:t>
            </w:r>
          </w:p>
        </w:tc>
      </w:tr>
      <w:tr w:rsidR="003526C0" w14:paraId="56197DBA" w14:textId="77777777">
        <w:trPr>
          <w:divId w:val="11988132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62E15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2C68E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7F0DA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FCF09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65F10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9DE01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68322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1A716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3DADF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07BB9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73276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7B2EF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83B09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DBBAA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511BE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68D93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226C1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59899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C014C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A80AC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72BF1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D6DC8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95217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F44A7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26C0" w14:paraId="6F4ED37D" w14:textId="77777777">
        <w:trPr>
          <w:divId w:val="11988132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93837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E6DA6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140B7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C63ED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264D2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2B171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E1E23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6CF47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A90DC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43F5C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F746D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268CA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AFC80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5A2A6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DA6BA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2011E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1A3AF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12480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2179E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0EF6C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DF912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904AD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53238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47239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26C0" w14:paraId="67C6352E" w14:textId="77777777">
        <w:trPr>
          <w:divId w:val="11988132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459FF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D6195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551B8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CC95A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53C70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C7E1D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EE7D0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00920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B066B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1D8AA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1C886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6A38F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D677C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7E546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3977B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716A2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C3398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43A0B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37A16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F5969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5EC8F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0F481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0C870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646C8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26C0" w14:paraId="72A1C011" w14:textId="77777777">
        <w:trPr>
          <w:divId w:val="11988132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30D56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37E19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96776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306A9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377B4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42D65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E894E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65ADD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8AED8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87725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FCF1C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94AFF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F1312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B6BBD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0EF1B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1902F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54FCF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3B840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0596D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36CE8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5F6F8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05724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BF21E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45445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26C0" w14:paraId="6BED66A8" w14:textId="77777777">
        <w:trPr>
          <w:divId w:val="11988132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246AF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E80D0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09237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61BF9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C110C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6E149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D84E3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FCA5D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319B7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E69B6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A11B4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61522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5A506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8B1B2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5BD54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CF3D1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26A87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D801C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85517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51F8F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88BE1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AE725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236F6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32E8C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26C0" w14:paraId="3AFCA515" w14:textId="77777777">
        <w:trPr>
          <w:divId w:val="119881326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824E9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хирургической стоматологии</w:t>
            </w:r>
          </w:p>
        </w:tc>
      </w:tr>
      <w:tr w:rsidR="003526C0" w14:paraId="38155364" w14:textId="77777777">
        <w:trPr>
          <w:divId w:val="11988132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5F771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2513D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36AEC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9D0CD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C260F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CE244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13C39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0114D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49276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38A63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0E9C9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57432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79A7F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EEF66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3003B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CD205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1C396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92D0E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24A93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3D71A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FB0EC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33B95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181B2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956D8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26C0" w14:paraId="4088A411" w14:textId="77777777">
        <w:trPr>
          <w:divId w:val="11988132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D02A4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B02DA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944A7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BA43E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8B5BE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0FDFB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C7CB8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98679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88B73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A9D28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BF468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BEA6A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C9390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5D7D9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6862F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69790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124A9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84DD2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E6521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A75C9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56ED8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A319B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DD8AE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E6F17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26C0" w14:paraId="1ED05807" w14:textId="77777777">
        <w:trPr>
          <w:divId w:val="119881326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AEA6E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диагностики и ортопедической стоматологии</w:t>
            </w:r>
          </w:p>
        </w:tc>
      </w:tr>
      <w:tr w:rsidR="003526C0" w14:paraId="55D77FE6" w14:textId="77777777">
        <w:trPr>
          <w:divId w:val="11988132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DC4C2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21381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отделением, врач-стоматолог-ортопед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30B37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1FE2B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09282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16BBA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EAAFE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2A5BF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D5134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0EFEF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19EEF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AFB02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C60CE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A99F3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0D452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E2DD8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1B26D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6DC36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ACA94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A43C5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6924B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703CA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938BB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24616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26C0" w14:paraId="5258DE4C" w14:textId="77777777">
        <w:trPr>
          <w:divId w:val="11988132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28674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CD932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Врач-стоматолог-ортопед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530D3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EEA70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4B814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6DEF6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45B68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38F08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2EF42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1B084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D5D0A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74577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0B163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1DD8E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D9270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7A449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656F1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22DE6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79BEF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5EF53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B1247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90070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2AFF1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46F91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26C0" w14:paraId="42A15687" w14:textId="77777777">
        <w:trPr>
          <w:divId w:val="11988132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4F488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5E6F6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Врач-стоматолог-ортопед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A583D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7F328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7F495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EFB08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138E5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0A4FA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5C0FE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9B69F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FF6C3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A5A33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33BAE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56471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B21E9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0BFD7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C4691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BE9A4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F0A0F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1E2F6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CE331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490E3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7363F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8EA4C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26C0" w14:paraId="135CE424" w14:textId="77777777">
        <w:trPr>
          <w:divId w:val="11988132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1489E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BAB7D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Врач-стоматолог-ортопед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ECF4C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37E3C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EA5A7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5DA0C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AEB29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C2D7B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99A42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F8FE5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02DB1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5AF8D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C7C4E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98C23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1DF59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241DB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55762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628DD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A6D17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7FE26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DB5C6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328B9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E191A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5B066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26C0" w14:paraId="0B7DADD5" w14:textId="77777777">
        <w:trPr>
          <w:divId w:val="11988132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8FD8F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457E8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Врач-стоматолог-ортопед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D039F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0C847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FF348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4E06E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2C80B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13BC4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EAC04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9D8D1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F88B7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CB690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4833C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B753B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D2981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E283C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A4EA1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73F3E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215AD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653C2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7FF03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EDF25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36C1B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6FD3C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26C0" w14:paraId="6A382747" w14:textId="77777777">
        <w:trPr>
          <w:divId w:val="11988132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27F58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C514B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7B409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2BEF8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51A1F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7CB90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924E8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9D111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64B86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C1F0F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051F2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4A667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09010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39D11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D5430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3AC6C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A9628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F5E17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95EDC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91B33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56857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0B243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39A52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3F76F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26C0" w14:paraId="243F8F7C" w14:textId="77777777">
        <w:trPr>
          <w:divId w:val="11988132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7B35A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82E07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AB470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8E3C2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676B9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56A9A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77628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C98B3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ADF65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913C4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7F329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84523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11001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FCA5B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2F6A6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D263C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07CCE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09660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59973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C8992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69A1A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2BF25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BD743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E2A09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26C0" w14:paraId="100CD5B7" w14:textId="77777777">
        <w:trPr>
          <w:divId w:val="11988132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05752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2C55F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AAC84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95072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FEF12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34E39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C9B87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75412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1220F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48C64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AA462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10517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D13C0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BA921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444E9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46407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E4207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7C614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6EEAA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EE446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8164A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BEBF4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7A5AA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B432D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26C0" w14:paraId="01EE64EA" w14:textId="77777777">
        <w:trPr>
          <w:divId w:val="11988132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F8214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E26BC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0E299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1DB6E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BC840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E2F6B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DF27D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C7E5B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80D79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9BF6F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1F57F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3B978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EEA24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92DBC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C6A26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12060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3E448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97D17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0BA84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027A7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E195E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013F9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B15B7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CFACE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26C0" w14:paraId="097548A6" w14:textId="77777777">
        <w:trPr>
          <w:divId w:val="11988132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221B3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3AED1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649CA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99743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CA6C1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6038B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2C5A2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4C565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5A2F6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9872A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34141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B4324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B7E76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F7286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9499D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9B1B9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3EE0F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085DA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BABDB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C91C0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05E7F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60FC5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7C60A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566CB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26C0" w14:paraId="66814CC9" w14:textId="77777777">
        <w:trPr>
          <w:divId w:val="11988132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0C60B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A879C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15000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6F229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4C06C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6CB8C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B8B4E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C1A2E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557AA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0DF76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98F61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E4A18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D23A1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CB812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E698B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405FD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68491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8775B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7BF3D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0778D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747BF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836F6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16DA1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7B9D7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26C0" w14:paraId="558E224C" w14:textId="77777777">
        <w:trPr>
          <w:divId w:val="11988132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BB981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82E5B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71E25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C370C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8BDBE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421EC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65D56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776CB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53FAE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8F2AB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258B8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2796F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99B6C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C6111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4930E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A5DAC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8644E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CCF7C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0CF5D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024C9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0128E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49BC3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8814C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52B62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26C0" w14:paraId="6EBD808C" w14:textId="77777777">
        <w:trPr>
          <w:divId w:val="11988132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69354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ECF91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D9D2F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3CDB1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6F349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03E9E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EFA0F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BCFF1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516C3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6F1E3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A4A08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71A6E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DBBD0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AE9D7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99753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F2A2A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14D05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4A8C2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B02B3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38045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C98A1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82FDB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0B675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46E6F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26C0" w14:paraId="7EFE1AD0" w14:textId="77777777">
        <w:trPr>
          <w:divId w:val="11988132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96E19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19D02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зубной 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12D2C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EA37C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2B639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56AF2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48F46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91D3D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37877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135C3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84D15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21744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3501D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53C28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19948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23552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486A5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E4B85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41685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0A0B2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17EDE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CD8F2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BB500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B88DB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26C0" w14:paraId="7DE1F5B8" w14:textId="77777777">
        <w:trPr>
          <w:divId w:val="11988132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794EC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90936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Литейщик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3309C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CC244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56C45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74413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B3870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0E89E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8E920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44C44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E85CD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FCCAF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C2CCA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F2BB6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C8F01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6E171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3A236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2DCB1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93B6E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9CF96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DAB85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9FB3C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8188B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26DFB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26C0" w14:paraId="5D64A3B0" w14:textId="77777777">
        <w:trPr>
          <w:divId w:val="11988132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C953F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676F6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EBCD7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F7F84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BA4A7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848E5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17C2A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54494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4BC21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21A13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F2DD0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D2F0C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2B8D3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94BD9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F8B76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62095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CD190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06E90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E3759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E0B2E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F9FE1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54F1C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8ACE0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D070E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26C0" w14:paraId="0A29BDB9" w14:textId="77777777">
        <w:trPr>
          <w:divId w:val="1198813268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87DA9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Рентгенологический кабинет</w:t>
            </w:r>
          </w:p>
        </w:tc>
      </w:tr>
      <w:tr w:rsidR="003526C0" w14:paraId="3337D399" w14:textId="77777777">
        <w:trPr>
          <w:divId w:val="11988132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02976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38A1B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5F98F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3D54A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A58C4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C2BB9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62DDA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9CF46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18A6B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80A7B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6E1D4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2775B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9A2EB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BE870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0ED12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3CA51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56C26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2EF21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CB29C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CDA8C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8F877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0AB45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75F32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BAEA5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526C0" w14:paraId="423EBAB9" w14:textId="77777777">
        <w:trPr>
          <w:divId w:val="11988132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D5E62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AD296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D7712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DB852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4DFE8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E9103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DEFBE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302B9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C3D9D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471AD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9B1D3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79310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1BB7C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24263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9AE9A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C0D3B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46E9F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48999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FA97E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62ABA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20740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CE862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BD20A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5ACB1" w14:textId="77777777" w:rsidR="003526C0" w:rsidRDefault="00352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</w:tbl>
    <w:p w14:paraId="7B8E1C6D" w14:textId="77777777" w:rsidR="0065289A" w:rsidRDefault="003526C0" w:rsidP="003526C0">
      <w:pPr>
        <w:jc w:val="right"/>
        <w:rPr>
          <w:sz w:val="18"/>
          <w:szCs w:val="18"/>
          <w:lang w:val="en-US"/>
        </w:rPr>
      </w:pPr>
      <w:r>
        <w:fldChar w:fldCharType="end"/>
      </w:r>
    </w:p>
    <w:p w14:paraId="15E57DE8" w14:textId="3DFFB3EB"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>
        <w:rPr>
          <w:rStyle w:val="a9"/>
        </w:rPr>
        <w:fldChar w:fldCharType="separate"/>
      </w:r>
      <w:r w:rsidR="003526C0">
        <w:rPr>
          <w:rStyle w:val="a9"/>
        </w:rPr>
        <w:t>12.11.2024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14:paraId="201BEDF2" w14:textId="77777777" w:rsidR="004654AF" w:rsidRDefault="004654AF" w:rsidP="009D6532"/>
    <w:p w14:paraId="6A842D63" w14:textId="77777777"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14:paraId="7C20D712" w14:textId="77777777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6BCE0BF3" w14:textId="77777777" w:rsidR="009D6532" w:rsidRPr="004E51DC" w:rsidRDefault="003526C0" w:rsidP="009D6532">
            <w:pPr>
              <w:pStyle w:val="aa"/>
            </w:pPr>
            <w:r>
              <w:t>Главный врач</w:t>
            </w:r>
          </w:p>
        </w:tc>
        <w:tc>
          <w:tcPr>
            <w:tcW w:w="283" w:type="dxa"/>
            <w:vAlign w:val="bottom"/>
          </w:tcPr>
          <w:p w14:paraId="5AAD5313" w14:textId="77777777" w:rsidR="009D6532" w:rsidRPr="004E51DC" w:rsidRDefault="009D6532" w:rsidP="009D6532">
            <w:pPr>
              <w:pStyle w:val="aa"/>
            </w:pPr>
            <w:bookmarkStart w:id="6" w:name="com_pred"/>
            <w:bookmarkEnd w:id="6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4658EC06" w14:textId="77777777"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5C638023" w14:textId="77777777"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7037B65F" w14:textId="77777777" w:rsidR="009D6532" w:rsidRPr="004E51DC" w:rsidRDefault="003526C0" w:rsidP="009D6532">
            <w:pPr>
              <w:pStyle w:val="aa"/>
            </w:pPr>
            <w:r>
              <w:t>Лазарев С.А.</w:t>
            </w:r>
          </w:p>
        </w:tc>
        <w:tc>
          <w:tcPr>
            <w:tcW w:w="284" w:type="dxa"/>
            <w:vAlign w:val="bottom"/>
          </w:tcPr>
          <w:p w14:paraId="245C5DCA" w14:textId="77777777"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0686CADB" w14:textId="77777777" w:rsidR="009D6532" w:rsidRPr="004E51DC" w:rsidRDefault="009D6532" w:rsidP="009D6532">
            <w:pPr>
              <w:pStyle w:val="aa"/>
            </w:pPr>
          </w:p>
        </w:tc>
      </w:tr>
      <w:tr w:rsidR="009D6532" w:rsidRPr="000905BE" w14:paraId="6096364D" w14:textId="77777777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12E7D17E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7" w:name="s070_1"/>
            <w:bookmarkEnd w:id="7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625C7D4D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113FEB76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5C38C457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08D11979" w14:textId="77777777" w:rsidR="009D6532" w:rsidRPr="000905BE" w:rsidRDefault="003526C0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14:paraId="58CADE98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79CA4A6D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14:paraId="7DAE07CD" w14:textId="77777777" w:rsidR="009D6532" w:rsidRDefault="009D6532" w:rsidP="009D6532">
      <w:pPr>
        <w:rPr>
          <w:lang w:val="en-US"/>
        </w:rPr>
      </w:pPr>
    </w:p>
    <w:p w14:paraId="186E4FE4" w14:textId="77777777"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14:paraId="5C6C255E" w14:textId="77777777" w:rsidTr="003526C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5AFBA097" w14:textId="77777777" w:rsidR="009D6532" w:rsidRPr="004E51DC" w:rsidRDefault="003526C0" w:rsidP="009D6532">
            <w:pPr>
              <w:pStyle w:val="aa"/>
            </w:pPr>
            <w:r>
              <w:t>Ведущий специалист по кадрам</w:t>
            </w:r>
          </w:p>
        </w:tc>
        <w:tc>
          <w:tcPr>
            <w:tcW w:w="283" w:type="dxa"/>
            <w:vAlign w:val="bottom"/>
          </w:tcPr>
          <w:p w14:paraId="024C94A1" w14:textId="77777777" w:rsidR="009D6532" w:rsidRPr="004E51DC" w:rsidRDefault="009D6532" w:rsidP="009D6532">
            <w:pPr>
              <w:pStyle w:val="aa"/>
            </w:pPr>
            <w:bookmarkStart w:id="8" w:name="com_chlens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4EEE9AD0" w14:textId="77777777"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32B5EB7E" w14:textId="77777777"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081807A9" w14:textId="77777777" w:rsidR="009D6532" w:rsidRPr="004E51DC" w:rsidRDefault="003526C0" w:rsidP="009D6532">
            <w:pPr>
              <w:pStyle w:val="aa"/>
            </w:pPr>
            <w:r>
              <w:t>Сайфуллина А.Р.</w:t>
            </w:r>
          </w:p>
        </w:tc>
        <w:tc>
          <w:tcPr>
            <w:tcW w:w="284" w:type="dxa"/>
            <w:vAlign w:val="bottom"/>
          </w:tcPr>
          <w:p w14:paraId="1CEA8B6E" w14:textId="77777777"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6CF3B4CE" w14:textId="77777777" w:rsidR="009D6532" w:rsidRPr="004E51DC" w:rsidRDefault="009D6532" w:rsidP="009D6532">
            <w:pPr>
              <w:pStyle w:val="aa"/>
            </w:pPr>
          </w:p>
        </w:tc>
      </w:tr>
      <w:tr w:rsidR="009D6532" w:rsidRPr="000905BE" w14:paraId="0D286A12" w14:textId="77777777" w:rsidTr="003526C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3BE25B98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2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75E0A4E4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4622B464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3C6F3A05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1211958E" w14:textId="77777777" w:rsidR="009D6532" w:rsidRPr="000905BE" w:rsidRDefault="003526C0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14:paraId="47A323DB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58A35609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3526C0" w:rsidRPr="003526C0" w14:paraId="25CAD4C7" w14:textId="77777777" w:rsidTr="003526C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79DD00" w14:textId="77777777" w:rsidR="003526C0" w:rsidRPr="003526C0" w:rsidRDefault="003526C0" w:rsidP="009D6532">
            <w:pPr>
              <w:pStyle w:val="aa"/>
            </w:pPr>
            <w:r>
              <w:t>Начальник ХО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8202622" w14:textId="77777777" w:rsidR="003526C0" w:rsidRPr="003526C0" w:rsidRDefault="003526C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63DE17" w14:textId="77777777" w:rsidR="003526C0" w:rsidRPr="003526C0" w:rsidRDefault="003526C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064BD606" w14:textId="77777777" w:rsidR="003526C0" w:rsidRPr="003526C0" w:rsidRDefault="003526C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5E6A77" w14:textId="77777777" w:rsidR="003526C0" w:rsidRPr="003526C0" w:rsidRDefault="003526C0" w:rsidP="009D6532">
            <w:pPr>
              <w:pStyle w:val="aa"/>
            </w:pPr>
            <w:r>
              <w:t>Чембарисов И.М.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F27193F" w14:textId="77777777" w:rsidR="003526C0" w:rsidRPr="003526C0" w:rsidRDefault="003526C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003A56" w14:textId="77777777" w:rsidR="003526C0" w:rsidRPr="003526C0" w:rsidRDefault="003526C0" w:rsidP="009D6532">
            <w:pPr>
              <w:pStyle w:val="aa"/>
            </w:pPr>
          </w:p>
        </w:tc>
      </w:tr>
      <w:tr w:rsidR="003526C0" w:rsidRPr="003526C0" w14:paraId="4CDE9E10" w14:textId="77777777" w:rsidTr="003526C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7151A078" w14:textId="77777777" w:rsidR="003526C0" w:rsidRPr="003526C0" w:rsidRDefault="003526C0" w:rsidP="009D6532">
            <w:pPr>
              <w:pStyle w:val="aa"/>
              <w:rPr>
                <w:vertAlign w:val="superscript"/>
              </w:rPr>
            </w:pPr>
            <w:r w:rsidRPr="003526C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6386150D" w14:textId="77777777" w:rsidR="003526C0" w:rsidRPr="003526C0" w:rsidRDefault="003526C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29E27E7F" w14:textId="77777777" w:rsidR="003526C0" w:rsidRPr="003526C0" w:rsidRDefault="003526C0" w:rsidP="009D6532">
            <w:pPr>
              <w:pStyle w:val="aa"/>
              <w:rPr>
                <w:vertAlign w:val="superscript"/>
              </w:rPr>
            </w:pPr>
            <w:r w:rsidRPr="003526C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711BA1C1" w14:textId="77777777" w:rsidR="003526C0" w:rsidRPr="003526C0" w:rsidRDefault="003526C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4C195E3A" w14:textId="77777777" w:rsidR="003526C0" w:rsidRPr="003526C0" w:rsidRDefault="003526C0" w:rsidP="009D6532">
            <w:pPr>
              <w:pStyle w:val="aa"/>
              <w:rPr>
                <w:vertAlign w:val="superscript"/>
              </w:rPr>
            </w:pPr>
            <w:r w:rsidRPr="003526C0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14:paraId="0440AD51" w14:textId="77777777" w:rsidR="003526C0" w:rsidRPr="003526C0" w:rsidRDefault="003526C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4045B286" w14:textId="77777777" w:rsidR="003526C0" w:rsidRPr="003526C0" w:rsidRDefault="003526C0" w:rsidP="009D6532">
            <w:pPr>
              <w:pStyle w:val="aa"/>
              <w:rPr>
                <w:vertAlign w:val="superscript"/>
              </w:rPr>
            </w:pPr>
            <w:r w:rsidRPr="003526C0">
              <w:rPr>
                <w:vertAlign w:val="superscript"/>
              </w:rPr>
              <w:t>(дата)</w:t>
            </w:r>
          </w:p>
        </w:tc>
      </w:tr>
    </w:tbl>
    <w:p w14:paraId="1362AE6C" w14:textId="77777777" w:rsidR="002743B5" w:rsidRDefault="002743B5" w:rsidP="002743B5">
      <w:pPr>
        <w:rPr>
          <w:lang w:val="en-US"/>
        </w:rPr>
      </w:pPr>
    </w:p>
    <w:p w14:paraId="4BCA1A35" w14:textId="77777777" w:rsidR="002743B5" w:rsidRPr="003C5C39" w:rsidRDefault="00BF5FA5" w:rsidP="002743B5">
      <w:r w:rsidRPr="00BF5FA5">
        <w:t>Эксперт (эксперты)</w:t>
      </w:r>
      <w:r w:rsidR="004654AF" w:rsidRPr="004654AF">
        <w:t xml:space="preserve">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3526C0" w14:paraId="2585D2D8" w14:textId="77777777" w:rsidTr="003526C0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5C4D34" w14:textId="77777777" w:rsidR="002743B5" w:rsidRPr="003526C0" w:rsidRDefault="003526C0" w:rsidP="002743B5">
            <w:pPr>
              <w:pStyle w:val="aa"/>
            </w:pPr>
            <w:r w:rsidRPr="003526C0">
              <w:t>3119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70A9796" w14:textId="77777777" w:rsidR="002743B5" w:rsidRPr="003526C0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662B35" w14:textId="77777777" w:rsidR="002743B5" w:rsidRPr="003526C0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569488AA" w14:textId="77777777" w:rsidR="002743B5" w:rsidRPr="003526C0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4BB7A1" w14:textId="77777777" w:rsidR="002743B5" w:rsidRPr="003526C0" w:rsidRDefault="003526C0" w:rsidP="002743B5">
            <w:pPr>
              <w:pStyle w:val="aa"/>
            </w:pPr>
            <w:r w:rsidRPr="003526C0">
              <w:t>Устименко Роман Сергеевич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2D0551C" w14:textId="77777777" w:rsidR="002743B5" w:rsidRPr="003526C0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5DE0CC" w14:textId="15A61930" w:rsidR="002743B5" w:rsidRPr="003526C0" w:rsidRDefault="003526C0" w:rsidP="002743B5">
            <w:pPr>
              <w:pStyle w:val="aa"/>
            </w:pPr>
            <w:r>
              <w:t>12.11.2024</w:t>
            </w:r>
          </w:p>
        </w:tc>
      </w:tr>
      <w:tr w:rsidR="002743B5" w:rsidRPr="003526C0" w14:paraId="0122A5A7" w14:textId="77777777" w:rsidTr="002743B5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14:paraId="19F66F0E" w14:textId="77777777" w:rsidR="002743B5" w:rsidRPr="003526C0" w:rsidRDefault="003526C0" w:rsidP="002743B5">
            <w:pPr>
              <w:pStyle w:val="aa"/>
              <w:rPr>
                <w:b/>
                <w:vertAlign w:val="superscript"/>
              </w:rPr>
            </w:pPr>
            <w:r w:rsidRPr="003526C0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vAlign w:val="center"/>
          </w:tcPr>
          <w:p w14:paraId="1E0F239C" w14:textId="77777777" w:rsidR="002743B5" w:rsidRPr="003526C0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0" w:name="fio_users"/>
            <w:bookmarkEnd w:id="10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45D5E200" w14:textId="77777777" w:rsidR="002743B5" w:rsidRPr="003526C0" w:rsidRDefault="003526C0" w:rsidP="002743B5">
            <w:pPr>
              <w:pStyle w:val="aa"/>
              <w:rPr>
                <w:b/>
                <w:vertAlign w:val="superscript"/>
              </w:rPr>
            </w:pPr>
            <w:r w:rsidRPr="003526C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14:paraId="394BFB08" w14:textId="77777777" w:rsidR="002743B5" w:rsidRPr="003526C0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32EA445D" w14:textId="77777777" w:rsidR="002743B5" w:rsidRPr="003526C0" w:rsidRDefault="003526C0" w:rsidP="002743B5">
            <w:pPr>
              <w:pStyle w:val="aa"/>
              <w:rPr>
                <w:b/>
                <w:vertAlign w:val="superscript"/>
              </w:rPr>
            </w:pPr>
            <w:r w:rsidRPr="003526C0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14:paraId="604D712F" w14:textId="77777777" w:rsidR="002743B5" w:rsidRPr="003526C0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14:paraId="15FC0A45" w14:textId="77777777" w:rsidR="002743B5" w:rsidRPr="003526C0" w:rsidRDefault="003526C0" w:rsidP="002743B5">
            <w:pPr>
              <w:pStyle w:val="aa"/>
              <w:rPr>
                <w:vertAlign w:val="superscript"/>
              </w:rPr>
            </w:pPr>
            <w:r w:rsidRPr="003526C0">
              <w:rPr>
                <w:vertAlign w:val="superscript"/>
              </w:rPr>
              <w:t>(дата)</w:t>
            </w:r>
          </w:p>
        </w:tc>
      </w:tr>
    </w:tbl>
    <w:p w14:paraId="2939AE11" w14:textId="77777777"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4CEAD" w14:textId="77777777" w:rsidR="0083279E" w:rsidRDefault="0083279E" w:rsidP="003526C0">
      <w:r>
        <w:separator/>
      </w:r>
    </w:p>
  </w:endnote>
  <w:endnote w:type="continuationSeparator" w:id="0">
    <w:p w14:paraId="04A0B824" w14:textId="77777777" w:rsidR="0083279E" w:rsidRDefault="0083279E" w:rsidP="0035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FC2B0" w14:textId="77777777" w:rsidR="0083279E" w:rsidRDefault="0083279E" w:rsidP="003526C0">
      <w:r>
        <w:separator/>
      </w:r>
    </w:p>
  </w:footnote>
  <w:footnote w:type="continuationSeparator" w:id="0">
    <w:p w14:paraId="4C59ED2E" w14:textId="77777777" w:rsidR="0083279E" w:rsidRDefault="0083279E" w:rsidP="00352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doc_name" w:val="Документ32"/>
    <w:docVar w:name="adv_info1" w:val="     "/>
    <w:docVar w:name="adv_info2" w:val="     "/>
    <w:docVar w:name="adv_info3" w:val="     "/>
    <w:docVar w:name="att_org_adr" w:val="460035, Россия, Оренбургская область, г. Оренбург, ул. Новгородская/ Комсомольская, д. 99/231"/>
    <w:docVar w:name="att_org_dop" w:val="Общество с ограниченной ответственностью &quot;Юркон&quot;_x000d__x000a_(ООО &quot;Юркон&quot;)_x000d__x000a_ИСПЫТАТЕЛЬНАЯ ЛАБОРАТОРИЯ_x000d__x000a_460035, Россия, Оренбургская область, г. Оренбург, ул. Новгородская/ Комсомольская, д. 99/231 _x000d__x000a_+7 (3532) 67-20-44; malov.urkon@mail.ru; _x000d__x000a_Регистрационный номер записи в реестре организаций, проводящих специальную оценку условий труда - 116 от 12.10.2015"/>
    <w:docVar w:name="att_org_name" w:val="Общество с ограниченной ответственностью &quot;Юркон&quot;"/>
    <w:docVar w:name="att_org_reg_date" w:val="12.10.2015"/>
    <w:docVar w:name="att_org_reg_num" w:val="116"/>
    <w:docVar w:name="boss_fio" w:val="Малов Дмитрий Владимирович"/>
    <w:docVar w:name="ceh_info" w:val="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 (КСП БГМУ)"/>
    <w:docVar w:name="doc_name" w:val="Документ32"/>
    <w:docVar w:name="doc_type" w:val="5"/>
    <w:docVar w:name="fill_date" w:val="12.11.2024"/>
    <w:docVar w:name="org_guid" w:val="EACA021C26874EAD94B948B1D83DC406"/>
    <w:docVar w:name="org_id" w:val="233"/>
    <w:docVar w:name="org_name" w:val="     "/>
    <w:docVar w:name="pers_guids" w:val="C8B35969CF4D4F63BEABC8FF895F5984@106-649-047 57"/>
    <w:docVar w:name="pers_snils" w:val="C8B35969CF4D4F63BEABC8FF895F5984@106-649-047 57"/>
    <w:docVar w:name="podr_id" w:val="org_233"/>
    <w:docVar w:name="pred_dolg" w:val="Главный врач"/>
    <w:docVar w:name="pred_fio" w:val="Лазарев С.А."/>
    <w:docVar w:name="prikaz_sout" w:val="817"/>
    <w:docVar w:name="rbtd_adr" w:val="     "/>
    <w:docVar w:name="rbtd_name" w:val="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 (КСП БГМУ)"/>
    <w:docVar w:name="step_test" w:val="54"/>
    <w:docVar w:name="sv_docs" w:val="1"/>
  </w:docVars>
  <w:rsids>
    <w:rsidRoot w:val="003526C0"/>
    <w:rsid w:val="0000729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526C0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5C51"/>
    <w:rsid w:val="00820552"/>
    <w:rsid w:val="0083279E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D66DCB"/>
  <w15:chartTrackingRefBased/>
  <w15:docId w15:val="{1520543B-63AB-4A53-9107-F93A446B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customStyle="1" w:styleId="msonormal0">
    <w:name w:val="msonormal"/>
    <w:basedOn w:val="a"/>
    <w:rsid w:val="003526C0"/>
    <w:pPr>
      <w:spacing w:before="100" w:beforeAutospacing="1" w:after="100" w:afterAutospacing="1"/>
    </w:pPr>
    <w:rPr>
      <w:szCs w:val="24"/>
    </w:rPr>
  </w:style>
  <w:style w:type="paragraph" w:styleId="ab">
    <w:name w:val="Normal (Web)"/>
    <w:basedOn w:val="a"/>
    <w:uiPriority w:val="99"/>
    <w:unhideWhenUsed/>
    <w:rsid w:val="003526C0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3526C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526C0"/>
    <w:rPr>
      <w:sz w:val="24"/>
    </w:rPr>
  </w:style>
  <w:style w:type="paragraph" w:styleId="ae">
    <w:name w:val="footer"/>
    <w:basedOn w:val="a"/>
    <w:link w:val="af"/>
    <w:rsid w:val="003526C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3526C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user</dc:creator>
  <cp:keywords/>
  <dc:description/>
  <cp:lastModifiedBy>user</cp:lastModifiedBy>
  <cp:revision>1</cp:revision>
  <cp:lastPrinted>2024-11-12T13:09:00Z</cp:lastPrinted>
  <dcterms:created xsi:type="dcterms:W3CDTF">2024-11-12T13:09:00Z</dcterms:created>
  <dcterms:modified xsi:type="dcterms:W3CDTF">2024-11-12T13:10:00Z</dcterms:modified>
</cp:coreProperties>
</file>