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D79B" w14:textId="77777777" w:rsidR="00DB70BA" w:rsidRPr="00D234FD" w:rsidRDefault="00DB70BA" w:rsidP="00DB70BA">
      <w:pPr>
        <w:pStyle w:val="a7"/>
        <w:jc w:val="center"/>
      </w:pPr>
      <w:r w:rsidRPr="00D234FD">
        <w:t>Перечень рекомендуемых мероприятий по улучшению условий труда</w:t>
      </w:r>
    </w:p>
    <w:p w14:paraId="3C3E5B6E" w14:textId="77777777" w:rsidR="00B3448B" w:rsidRPr="00D234FD" w:rsidRDefault="00B3448B" w:rsidP="00B3448B"/>
    <w:p w14:paraId="3F466A32" w14:textId="77777777" w:rsidR="00B3448B" w:rsidRPr="00D234FD" w:rsidRDefault="00B3448B" w:rsidP="00B3448B">
      <w:r w:rsidRPr="00D234FD">
        <w:t>Наименование организации:</w:t>
      </w:r>
      <w:r w:rsidRPr="00D234FD">
        <w:rPr>
          <w:rStyle w:val="a9"/>
        </w:rPr>
        <w:t xml:space="preserve"> </w:t>
      </w:r>
      <w:r w:rsidRPr="00D234FD">
        <w:rPr>
          <w:rStyle w:val="a9"/>
        </w:rPr>
        <w:fldChar w:fldCharType="begin"/>
      </w:r>
      <w:r w:rsidRPr="00D234FD">
        <w:rPr>
          <w:rStyle w:val="a9"/>
        </w:rPr>
        <w:instrText xml:space="preserve"> DOCVARIABLE </w:instrText>
      </w:r>
      <w:r w:rsidR="00483A6A" w:rsidRPr="00D234FD">
        <w:rPr>
          <w:rStyle w:val="a9"/>
        </w:rPr>
        <w:instrText>ceh_info</w:instrText>
      </w:r>
      <w:r w:rsidRPr="00D234FD">
        <w:rPr>
          <w:rStyle w:val="a9"/>
        </w:rPr>
        <w:instrText xml:space="preserve"> \* MERGEFORMAT </w:instrText>
      </w:r>
      <w:r w:rsidR="00BD0A92" w:rsidRPr="00D234FD">
        <w:rPr>
          <w:rStyle w:val="a9"/>
        </w:rPr>
        <w:fldChar w:fldCharType="separate"/>
      </w:r>
      <w:r w:rsidR="00AA236A" w:rsidRPr="00AA236A">
        <w:rPr>
          <w:rStyle w:val="a9"/>
        </w:rPr>
        <w:t xml:space="preserve">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(Уф НИИ ГБ) </w:t>
      </w:r>
      <w:r w:rsidRPr="00D234FD">
        <w:rPr>
          <w:rStyle w:val="a9"/>
        </w:rPr>
        <w:fldChar w:fldCharType="end"/>
      </w:r>
      <w:r w:rsidRPr="00D234FD">
        <w:rPr>
          <w:rStyle w:val="a9"/>
        </w:rPr>
        <w:t> </w:t>
      </w:r>
    </w:p>
    <w:p w14:paraId="0B64D4D6" w14:textId="77777777" w:rsidR="00DB70BA" w:rsidRPr="00D234FD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D234FD" w14:paraId="56C2C2CB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45D2F6" w14:textId="77777777" w:rsidR="00DB70BA" w:rsidRPr="00D234FD" w:rsidRDefault="00DB70BA" w:rsidP="00DB70BA">
            <w:pPr>
              <w:pStyle w:val="aa"/>
            </w:pPr>
            <w:bookmarkStart w:id="0" w:name="main_table"/>
            <w:bookmarkEnd w:id="0"/>
            <w:r w:rsidRPr="00D234FD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2FBAEA34" w14:textId="77777777" w:rsidR="00DB70BA" w:rsidRPr="00D234FD" w:rsidRDefault="00DB70BA" w:rsidP="00DB70BA">
            <w:pPr>
              <w:pStyle w:val="aa"/>
            </w:pPr>
            <w:r w:rsidRPr="00D234FD">
              <w:t>Наименование меропри</w:t>
            </w:r>
            <w:r w:rsidRPr="00D234FD">
              <w:t>я</w:t>
            </w:r>
            <w:r w:rsidRPr="00D234FD">
              <w:t>тия</w:t>
            </w:r>
            <w:r w:rsidR="00D234FD">
              <w:t>*</w:t>
            </w:r>
          </w:p>
        </w:tc>
        <w:tc>
          <w:tcPr>
            <w:tcW w:w="2835" w:type="dxa"/>
            <w:vAlign w:val="center"/>
          </w:tcPr>
          <w:p w14:paraId="30B7A7A1" w14:textId="77777777" w:rsidR="00DB70BA" w:rsidRPr="00D234FD" w:rsidRDefault="00DB70BA" w:rsidP="00DB70BA">
            <w:pPr>
              <w:pStyle w:val="aa"/>
            </w:pPr>
            <w:r w:rsidRPr="00D234FD">
              <w:t>Цель мер</w:t>
            </w:r>
            <w:r w:rsidRPr="00D234FD">
              <w:t>о</w:t>
            </w:r>
            <w:r w:rsidRPr="00D234FD">
              <w:t>приятия</w:t>
            </w:r>
          </w:p>
        </w:tc>
        <w:tc>
          <w:tcPr>
            <w:tcW w:w="1384" w:type="dxa"/>
            <w:vAlign w:val="center"/>
          </w:tcPr>
          <w:p w14:paraId="10A6A40F" w14:textId="77777777" w:rsidR="00DB70BA" w:rsidRPr="00D234FD" w:rsidRDefault="008B4051" w:rsidP="00DB70BA">
            <w:pPr>
              <w:pStyle w:val="aa"/>
            </w:pPr>
            <w:r w:rsidRPr="00D234FD">
              <w:t>Срок</w:t>
            </w:r>
            <w:r w:rsidRPr="00D234FD">
              <w:br/>
            </w:r>
            <w:r w:rsidR="00DB70BA" w:rsidRPr="00D234FD">
              <w:t>выпо</w:t>
            </w:r>
            <w:r w:rsidR="00DB70BA" w:rsidRPr="00D234FD">
              <w:t>л</w:t>
            </w:r>
            <w:r w:rsidR="00DB70BA" w:rsidRPr="00D234FD">
              <w:t>нения</w:t>
            </w:r>
          </w:p>
        </w:tc>
        <w:tc>
          <w:tcPr>
            <w:tcW w:w="3294" w:type="dxa"/>
            <w:vAlign w:val="center"/>
          </w:tcPr>
          <w:p w14:paraId="63F07B62" w14:textId="77777777" w:rsidR="00DB70BA" w:rsidRPr="00D234FD" w:rsidRDefault="00DB70BA" w:rsidP="00DB70BA">
            <w:pPr>
              <w:pStyle w:val="aa"/>
            </w:pPr>
            <w:r w:rsidRPr="00D234FD">
              <w:t>Структурные подразделения, пр</w:t>
            </w:r>
            <w:r w:rsidRPr="00D234FD">
              <w:t>и</w:t>
            </w:r>
            <w:r w:rsidRPr="00D234FD">
              <w:t>влека</w:t>
            </w:r>
            <w:r w:rsidRPr="00D234FD">
              <w:t>е</w:t>
            </w:r>
            <w:r w:rsidRPr="00D234FD">
              <w:t>мые для выполнения</w:t>
            </w:r>
          </w:p>
        </w:tc>
        <w:tc>
          <w:tcPr>
            <w:tcW w:w="1315" w:type="dxa"/>
            <w:vAlign w:val="center"/>
          </w:tcPr>
          <w:p w14:paraId="1BBA57B0" w14:textId="77777777" w:rsidR="00DB70BA" w:rsidRPr="00D234FD" w:rsidRDefault="00DB70BA" w:rsidP="00DB70BA">
            <w:pPr>
              <w:pStyle w:val="aa"/>
            </w:pPr>
            <w:r w:rsidRPr="00D234FD">
              <w:t>Отметка о в</w:t>
            </w:r>
            <w:r w:rsidRPr="00D234FD">
              <w:t>ы</w:t>
            </w:r>
            <w:r w:rsidRPr="00D234FD">
              <w:t>полнении</w:t>
            </w:r>
          </w:p>
        </w:tc>
      </w:tr>
      <w:tr w:rsidR="00DB70BA" w:rsidRPr="00D234FD" w14:paraId="7B62ED2F" w14:textId="77777777" w:rsidTr="008B4051">
        <w:trPr>
          <w:jc w:val="center"/>
        </w:trPr>
        <w:tc>
          <w:tcPr>
            <w:tcW w:w="3049" w:type="dxa"/>
            <w:vAlign w:val="center"/>
          </w:tcPr>
          <w:p w14:paraId="08B7C702" w14:textId="77777777" w:rsidR="00DB70BA" w:rsidRPr="00D234FD" w:rsidRDefault="00DB70BA" w:rsidP="00DB70BA">
            <w:pPr>
              <w:pStyle w:val="aa"/>
            </w:pPr>
            <w:r w:rsidRPr="00D234FD">
              <w:t>1</w:t>
            </w:r>
          </w:p>
        </w:tc>
        <w:tc>
          <w:tcPr>
            <w:tcW w:w="3686" w:type="dxa"/>
            <w:vAlign w:val="center"/>
          </w:tcPr>
          <w:p w14:paraId="0D5A425D" w14:textId="77777777" w:rsidR="00DB70BA" w:rsidRPr="00D234FD" w:rsidRDefault="00DB70BA" w:rsidP="00DB70BA">
            <w:pPr>
              <w:pStyle w:val="aa"/>
            </w:pPr>
            <w:r w:rsidRPr="00D234FD">
              <w:t>2</w:t>
            </w:r>
          </w:p>
        </w:tc>
        <w:tc>
          <w:tcPr>
            <w:tcW w:w="2835" w:type="dxa"/>
            <w:vAlign w:val="center"/>
          </w:tcPr>
          <w:p w14:paraId="5AB0AAD2" w14:textId="77777777" w:rsidR="00DB70BA" w:rsidRPr="00D234FD" w:rsidRDefault="00DB70BA" w:rsidP="00DB70BA">
            <w:pPr>
              <w:pStyle w:val="aa"/>
            </w:pPr>
            <w:r w:rsidRPr="00D234FD">
              <w:t>3</w:t>
            </w:r>
          </w:p>
        </w:tc>
        <w:tc>
          <w:tcPr>
            <w:tcW w:w="1384" w:type="dxa"/>
            <w:vAlign w:val="center"/>
          </w:tcPr>
          <w:p w14:paraId="46962D9B" w14:textId="77777777" w:rsidR="00DB70BA" w:rsidRPr="00D234FD" w:rsidRDefault="00DB70BA" w:rsidP="00DB70BA">
            <w:pPr>
              <w:pStyle w:val="aa"/>
            </w:pPr>
            <w:r w:rsidRPr="00D234FD">
              <w:t>4</w:t>
            </w:r>
          </w:p>
        </w:tc>
        <w:tc>
          <w:tcPr>
            <w:tcW w:w="3294" w:type="dxa"/>
            <w:vAlign w:val="center"/>
          </w:tcPr>
          <w:p w14:paraId="0A605BB1" w14:textId="77777777" w:rsidR="00DB70BA" w:rsidRPr="00D234FD" w:rsidRDefault="00DB70BA" w:rsidP="00DB70BA">
            <w:pPr>
              <w:pStyle w:val="aa"/>
            </w:pPr>
            <w:r w:rsidRPr="00D234FD">
              <w:t>5</w:t>
            </w:r>
          </w:p>
        </w:tc>
        <w:tc>
          <w:tcPr>
            <w:tcW w:w="1315" w:type="dxa"/>
            <w:vAlign w:val="center"/>
          </w:tcPr>
          <w:p w14:paraId="2DAA5A9C" w14:textId="77777777" w:rsidR="00DB70BA" w:rsidRPr="00D234FD" w:rsidRDefault="00DB70BA" w:rsidP="00DB70BA">
            <w:pPr>
              <w:pStyle w:val="aa"/>
            </w:pPr>
            <w:r w:rsidRPr="00D234FD">
              <w:t>6</w:t>
            </w:r>
          </w:p>
        </w:tc>
      </w:tr>
      <w:tr w:rsidR="00AA236A" w:rsidRPr="00D234FD" w14:paraId="287D585E" w14:textId="77777777" w:rsidTr="008B4051">
        <w:trPr>
          <w:jc w:val="center"/>
        </w:trPr>
        <w:tc>
          <w:tcPr>
            <w:tcW w:w="3049" w:type="dxa"/>
            <w:vAlign w:val="center"/>
          </w:tcPr>
          <w:p w14:paraId="1D320E1A" w14:textId="77777777" w:rsidR="00AA236A" w:rsidRPr="00AA236A" w:rsidRDefault="00AA236A" w:rsidP="00AA236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Лаборатория экспериментальных исследований</w:t>
            </w:r>
          </w:p>
        </w:tc>
        <w:tc>
          <w:tcPr>
            <w:tcW w:w="3686" w:type="dxa"/>
            <w:vAlign w:val="center"/>
          </w:tcPr>
          <w:p w14:paraId="2453AFD2" w14:textId="77777777" w:rsidR="00AA236A" w:rsidRPr="00D234FD" w:rsidRDefault="00AA236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98CE3DB" w14:textId="77777777" w:rsidR="00AA236A" w:rsidRPr="00D234FD" w:rsidRDefault="00AA236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6D0E16DB" w14:textId="77777777" w:rsidR="00AA236A" w:rsidRPr="00D234FD" w:rsidRDefault="00AA23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08FC8A4" w14:textId="77777777" w:rsidR="00AA236A" w:rsidRPr="00D234FD" w:rsidRDefault="00AA23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71129CC" w14:textId="77777777" w:rsidR="00AA236A" w:rsidRPr="00D234FD" w:rsidRDefault="00AA236A" w:rsidP="00DB70BA">
            <w:pPr>
              <w:pStyle w:val="aa"/>
            </w:pPr>
          </w:p>
        </w:tc>
      </w:tr>
      <w:tr w:rsidR="00AA236A" w:rsidRPr="00D234FD" w14:paraId="470EFDEE" w14:textId="77777777" w:rsidTr="008B4051">
        <w:trPr>
          <w:jc w:val="center"/>
        </w:trPr>
        <w:tc>
          <w:tcPr>
            <w:tcW w:w="3049" w:type="dxa"/>
            <w:vAlign w:val="center"/>
          </w:tcPr>
          <w:p w14:paraId="6BB3DF25" w14:textId="77777777" w:rsidR="00AA236A" w:rsidRPr="00AA236A" w:rsidRDefault="00AA236A" w:rsidP="00AA236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Проектно-производственный центр офтальмологического и медицинского оборудования</w:t>
            </w:r>
          </w:p>
        </w:tc>
        <w:tc>
          <w:tcPr>
            <w:tcW w:w="3686" w:type="dxa"/>
            <w:vAlign w:val="center"/>
          </w:tcPr>
          <w:p w14:paraId="6E8475D7" w14:textId="77777777" w:rsidR="00AA236A" w:rsidRPr="00D234FD" w:rsidRDefault="00AA236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AA9AC6B" w14:textId="77777777" w:rsidR="00AA236A" w:rsidRPr="00D234FD" w:rsidRDefault="00AA236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4873B2" w14:textId="77777777" w:rsidR="00AA236A" w:rsidRPr="00D234FD" w:rsidRDefault="00AA23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88B1995" w14:textId="77777777" w:rsidR="00AA236A" w:rsidRPr="00D234FD" w:rsidRDefault="00AA23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2B611929" w14:textId="77777777" w:rsidR="00AA236A" w:rsidRPr="00D234FD" w:rsidRDefault="00AA236A" w:rsidP="00DB70BA">
            <w:pPr>
              <w:pStyle w:val="aa"/>
            </w:pPr>
          </w:p>
        </w:tc>
      </w:tr>
      <w:tr w:rsidR="00AA236A" w:rsidRPr="00D234FD" w14:paraId="7C723F34" w14:textId="77777777" w:rsidTr="008B4051">
        <w:trPr>
          <w:jc w:val="center"/>
        </w:trPr>
        <w:tc>
          <w:tcPr>
            <w:tcW w:w="3049" w:type="dxa"/>
            <w:vAlign w:val="center"/>
          </w:tcPr>
          <w:p w14:paraId="25306A9B" w14:textId="77777777" w:rsidR="00AA236A" w:rsidRPr="00AA236A" w:rsidRDefault="00AA236A" w:rsidP="00AA236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Научно-образовательное отделение</w:t>
            </w:r>
          </w:p>
        </w:tc>
        <w:tc>
          <w:tcPr>
            <w:tcW w:w="3686" w:type="dxa"/>
            <w:vAlign w:val="center"/>
          </w:tcPr>
          <w:p w14:paraId="4D76794D" w14:textId="77777777" w:rsidR="00AA236A" w:rsidRPr="00D234FD" w:rsidRDefault="00AA236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14:paraId="55185344" w14:textId="77777777" w:rsidR="00AA236A" w:rsidRPr="00D234FD" w:rsidRDefault="00AA236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3F3ECF" w14:textId="77777777" w:rsidR="00AA236A" w:rsidRPr="00D234FD" w:rsidRDefault="00AA23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2593C48" w14:textId="77777777" w:rsidR="00AA236A" w:rsidRPr="00D234FD" w:rsidRDefault="00AA23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6A48A9" w14:textId="77777777" w:rsidR="00AA236A" w:rsidRPr="00D234FD" w:rsidRDefault="00AA236A" w:rsidP="00DB70BA">
            <w:pPr>
              <w:pStyle w:val="aa"/>
            </w:pPr>
          </w:p>
        </w:tc>
      </w:tr>
    </w:tbl>
    <w:p w14:paraId="45EF967E" w14:textId="77777777" w:rsidR="00D234FD" w:rsidRPr="00E94870" w:rsidRDefault="00D234FD" w:rsidP="00D234FD">
      <w:pPr>
        <w:rPr>
          <w:sz w:val="16"/>
          <w:szCs w:val="16"/>
        </w:rPr>
      </w:pPr>
      <w:r w:rsidRPr="00E94870">
        <w:rPr>
          <w:sz w:val="16"/>
          <w:szCs w:val="16"/>
        </w:rPr>
        <w:t>*</w:t>
      </w:r>
      <w:proofErr w:type="gramStart"/>
      <w:r w:rsidRPr="00E94870"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 рекомендации</w:t>
      </w:r>
      <w:proofErr w:type="gramEnd"/>
      <w:r>
        <w:rPr>
          <w:sz w:val="16"/>
          <w:szCs w:val="16"/>
        </w:rPr>
        <w:t xml:space="preserve"> по назначению мероприятий отсутствуют в связи с допустимыми условиями труда на рабочих местах</w:t>
      </w:r>
    </w:p>
    <w:p w14:paraId="136D2922" w14:textId="77777777" w:rsidR="00DB70BA" w:rsidRPr="00D234FD" w:rsidRDefault="00DB70BA" w:rsidP="00DB70BA"/>
    <w:p w14:paraId="5DCFAA28" w14:textId="24C8F414" w:rsidR="00DB70BA" w:rsidRPr="00D234FD" w:rsidRDefault="00DB70BA" w:rsidP="00DB70BA">
      <w:r w:rsidRPr="00D234FD">
        <w:t>Дата составления:</w:t>
      </w:r>
      <w:r w:rsidR="00FD5E7D" w:rsidRPr="00D234FD">
        <w:rPr>
          <w:rStyle w:val="a9"/>
        </w:rPr>
        <w:t xml:space="preserve"> </w:t>
      </w:r>
      <w:r w:rsidR="00FD5E7D" w:rsidRPr="00D234FD">
        <w:rPr>
          <w:rStyle w:val="a9"/>
        </w:rPr>
        <w:fldChar w:fldCharType="begin"/>
      </w:r>
      <w:r w:rsidR="00FD5E7D" w:rsidRPr="00D234FD">
        <w:rPr>
          <w:rStyle w:val="a9"/>
        </w:rPr>
        <w:instrText xml:space="preserve"> DOCVARIABLE fill_date \* MERGEFORMAT </w:instrText>
      </w:r>
      <w:r w:rsidR="00FD5E7D" w:rsidRPr="00D234FD">
        <w:rPr>
          <w:rStyle w:val="a9"/>
        </w:rPr>
        <w:fldChar w:fldCharType="separate"/>
      </w:r>
      <w:r w:rsidR="00AA236A">
        <w:rPr>
          <w:rStyle w:val="a9"/>
        </w:rPr>
        <w:t>12.11.2024</w:t>
      </w:r>
      <w:r w:rsidR="00FD5E7D" w:rsidRPr="00D234FD">
        <w:rPr>
          <w:rStyle w:val="a9"/>
        </w:rPr>
        <w:fldChar w:fldCharType="end"/>
      </w:r>
      <w:r w:rsidR="00FD5E7D" w:rsidRPr="00D234FD">
        <w:rPr>
          <w:rStyle w:val="a9"/>
        </w:rPr>
        <w:t> </w:t>
      </w:r>
    </w:p>
    <w:p w14:paraId="02BFB234" w14:textId="77777777" w:rsidR="0065289A" w:rsidRPr="00D234FD" w:rsidRDefault="0065289A" w:rsidP="009A1326">
      <w:pPr>
        <w:rPr>
          <w:sz w:val="18"/>
          <w:szCs w:val="18"/>
        </w:rPr>
      </w:pPr>
    </w:p>
    <w:p w14:paraId="0F241710" w14:textId="77777777" w:rsidR="009D6532" w:rsidRPr="00D234FD" w:rsidRDefault="009D6532" w:rsidP="009D6532">
      <w:r w:rsidRPr="00D234FD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234FD" w14:paraId="46FACE91" w14:textId="7777777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76956DB2" w14:textId="77777777" w:rsidR="009D6532" w:rsidRPr="00D234FD" w:rsidRDefault="00AA236A" w:rsidP="009D6532">
            <w:pPr>
              <w:pStyle w:val="aa"/>
            </w:pPr>
            <w:r>
              <w:t>Проректор по безопасности</w:t>
            </w:r>
          </w:p>
        </w:tc>
        <w:tc>
          <w:tcPr>
            <w:tcW w:w="283" w:type="dxa"/>
            <w:vAlign w:val="bottom"/>
          </w:tcPr>
          <w:p w14:paraId="5D9E2EF0" w14:textId="77777777" w:rsidR="009D6532" w:rsidRPr="00D234FD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187B8EF9" w14:textId="77777777" w:rsidR="009D6532" w:rsidRPr="00D234FD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57289B81" w14:textId="77777777" w:rsidR="009D6532" w:rsidRPr="00D234FD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BE294C8" w14:textId="77777777" w:rsidR="009D6532" w:rsidRPr="00D234FD" w:rsidRDefault="00AA236A" w:rsidP="009D6532">
            <w:pPr>
              <w:pStyle w:val="aa"/>
            </w:pPr>
            <w:r>
              <w:t>Асадуллин Р.К.</w:t>
            </w:r>
          </w:p>
        </w:tc>
        <w:tc>
          <w:tcPr>
            <w:tcW w:w="284" w:type="dxa"/>
            <w:vAlign w:val="bottom"/>
          </w:tcPr>
          <w:p w14:paraId="4E728C3B" w14:textId="77777777" w:rsidR="009D6532" w:rsidRPr="00D234FD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1B7A8987" w14:textId="77777777" w:rsidR="009D6532" w:rsidRPr="00D234FD" w:rsidRDefault="009D6532" w:rsidP="009D6532">
            <w:pPr>
              <w:pStyle w:val="aa"/>
            </w:pPr>
          </w:p>
        </w:tc>
      </w:tr>
      <w:tr w:rsidR="009D6532" w:rsidRPr="00D234FD" w14:paraId="66B159F9" w14:textId="77777777" w:rsidTr="00AA23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ED3784E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D234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1BB03D5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6E8EBE65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752B157C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10E42C5D" w14:textId="77777777" w:rsidR="009D6532" w:rsidRPr="00D234FD" w:rsidRDefault="00AA236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1C869812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284AB6D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(дата)</w:t>
            </w:r>
          </w:p>
        </w:tc>
      </w:tr>
      <w:tr w:rsidR="00AA236A" w:rsidRPr="00D234FD" w14:paraId="69E265D8" w14:textId="77777777" w:rsidTr="0080323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3CD59C85" w14:textId="77777777" w:rsidR="00AA236A" w:rsidRPr="00AA236A" w:rsidRDefault="00AA236A" w:rsidP="00AA236A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AA236A" w:rsidRPr="00AA236A" w14:paraId="24101E33" w14:textId="77777777" w:rsidTr="00AA23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69ECE8" w14:textId="77777777" w:rsidR="00AA236A" w:rsidRPr="00AA236A" w:rsidRDefault="00AA236A" w:rsidP="009D6532">
            <w:pPr>
              <w:pStyle w:val="aa"/>
            </w:pPr>
            <w:r>
              <w:t>Начальник управления охраны труда, пожарной и экологической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3B2472A" w14:textId="77777777" w:rsidR="00AA236A" w:rsidRPr="00AA236A" w:rsidRDefault="00AA236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60E9A6" w14:textId="77777777" w:rsidR="00AA236A" w:rsidRPr="00AA236A" w:rsidRDefault="00AA236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5F08BE1" w14:textId="77777777" w:rsidR="00AA236A" w:rsidRPr="00AA236A" w:rsidRDefault="00AA236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32F2E8" w14:textId="77777777" w:rsidR="00AA236A" w:rsidRPr="00AA236A" w:rsidRDefault="00AA236A" w:rsidP="009D6532">
            <w:pPr>
              <w:pStyle w:val="aa"/>
            </w:pPr>
            <w:proofErr w:type="spellStart"/>
            <w:r>
              <w:t>Матузов</w:t>
            </w:r>
            <w:proofErr w:type="spellEnd"/>
            <w:r>
              <w:t xml:space="preserve"> Г.Л.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59D82A6" w14:textId="77777777" w:rsidR="00AA236A" w:rsidRPr="00AA236A" w:rsidRDefault="00AA236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AA085F" w14:textId="77777777" w:rsidR="00AA236A" w:rsidRPr="00AA236A" w:rsidRDefault="00AA236A" w:rsidP="009D6532">
            <w:pPr>
              <w:pStyle w:val="aa"/>
            </w:pPr>
          </w:p>
        </w:tc>
      </w:tr>
      <w:tr w:rsidR="00AA236A" w:rsidRPr="00AA236A" w14:paraId="603EEAD8" w14:textId="77777777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9633D68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  <w:r w:rsidRPr="00AA236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0F377F13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F12A988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  <w:r w:rsidRPr="00AA236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9FEB7FF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BE5998F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  <w:r w:rsidRPr="00AA236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624100AD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72C3E541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  <w:r w:rsidRPr="00AA236A">
              <w:rPr>
                <w:vertAlign w:val="superscript"/>
              </w:rPr>
              <w:t>(дата)</w:t>
            </w:r>
          </w:p>
        </w:tc>
      </w:tr>
    </w:tbl>
    <w:p w14:paraId="4BEF2F82" w14:textId="77777777" w:rsidR="009D6532" w:rsidRPr="00D234FD" w:rsidRDefault="009D6532" w:rsidP="009D6532">
      <w:r w:rsidRPr="00D234FD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234FD" w14:paraId="7051CD42" w14:textId="77777777" w:rsidTr="00AA23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31FE66B8" w14:textId="77777777" w:rsidR="009D6532" w:rsidRPr="00D234FD" w:rsidRDefault="00AA236A" w:rsidP="009D6532">
            <w:pPr>
              <w:pStyle w:val="aa"/>
            </w:pPr>
            <w:r>
              <w:t>Начальник управления кадров</w:t>
            </w:r>
          </w:p>
        </w:tc>
        <w:tc>
          <w:tcPr>
            <w:tcW w:w="283" w:type="dxa"/>
            <w:vAlign w:val="bottom"/>
          </w:tcPr>
          <w:p w14:paraId="07B7682E" w14:textId="77777777" w:rsidR="009D6532" w:rsidRPr="00D234FD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2245D31" w14:textId="77777777" w:rsidR="009D6532" w:rsidRPr="00D234FD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6817E848" w14:textId="77777777" w:rsidR="009D6532" w:rsidRPr="00D234FD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836F6EF" w14:textId="77777777" w:rsidR="009D6532" w:rsidRPr="00D234FD" w:rsidRDefault="00AA236A" w:rsidP="009D6532">
            <w:pPr>
              <w:pStyle w:val="aa"/>
            </w:pPr>
            <w:proofErr w:type="spellStart"/>
            <w:r>
              <w:t>Назмиева</w:t>
            </w:r>
            <w:proofErr w:type="spellEnd"/>
            <w:r>
              <w:t xml:space="preserve"> Л.Р.</w:t>
            </w:r>
          </w:p>
        </w:tc>
        <w:tc>
          <w:tcPr>
            <w:tcW w:w="284" w:type="dxa"/>
            <w:vAlign w:val="bottom"/>
          </w:tcPr>
          <w:p w14:paraId="6FAC146D" w14:textId="77777777" w:rsidR="009D6532" w:rsidRPr="00D234FD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37987F20" w14:textId="77777777" w:rsidR="009D6532" w:rsidRPr="00D234FD" w:rsidRDefault="009D6532" w:rsidP="009D6532">
            <w:pPr>
              <w:pStyle w:val="aa"/>
            </w:pPr>
          </w:p>
        </w:tc>
      </w:tr>
      <w:tr w:rsidR="009D6532" w:rsidRPr="00D234FD" w14:paraId="3A604105" w14:textId="77777777" w:rsidTr="00AA23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0D3C46A1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D234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C6E4675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0D91EAA5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1E38440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00554998" w14:textId="77777777" w:rsidR="009D6532" w:rsidRPr="00D234FD" w:rsidRDefault="00AA236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62F5047D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CBA190F" w14:textId="77777777" w:rsidR="009D6532" w:rsidRPr="00D234FD" w:rsidRDefault="009D6532" w:rsidP="009D6532">
            <w:pPr>
              <w:pStyle w:val="aa"/>
              <w:rPr>
                <w:vertAlign w:val="superscript"/>
              </w:rPr>
            </w:pPr>
            <w:r w:rsidRPr="00D234FD">
              <w:rPr>
                <w:vertAlign w:val="superscript"/>
              </w:rPr>
              <w:t>(дата)</w:t>
            </w:r>
          </w:p>
        </w:tc>
      </w:tr>
      <w:tr w:rsidR="00AA236A" w:rsidRPr="00AA236A" w14:paraId="6F186757" w14:textId="77777777" w:rsidTr="00AA23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B3E4D" w14:textId="77777777" w:rsidR="00AA236A" w:rsidRPr="00AA236A" w:rsidRDefault="00AA236A" w:rsidP="009D6532">
            <w:pPr>
              <w:pStyle w:val="aa"/>
            </w:pPr>
            <w:r>
              <w:t>Председатель первичной профсоюзной организации сотрудников БГМУ Республиканской организации Башкортостана профсоюза работников здравоохранения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5981CF83" w14:textId="77777777" w:rsidR="00AA236A" w:rsidRPr="00AA236A" w:rsidRDefault="00AA236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02AFA0" w14:textId="77777777" w:rsidR="00AA236A" w:rsidRPr="00AA236A" w:rsidRDefault="00AA236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6188190" w14:textId="77777777" w:rsidR="00AA236A" w:rsidRPr="00AA236A" w:rsidRDefault="00AA236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2F557F" w14:textId="77777777" w:rsidR="00AA236A" w:rsidRPr="00AA236A" w:rsidRDefault="00AA236A" w:rsidP="009D6532">
            <w:pPr>
              <w:pStyle w:val="aa"/>
            </w:pPr>
            <w:r>
              <w:t>Сафаров Р.Э.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3EF96FF" w14:textId="77777777" w:rsidR="00AA236A" w:rsidRPr="00AA236A" w:rsidRDefault="00AA236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06E69" w14:textId="77777777" w:rsidR="00AA236A" w:rsidRPr="00AA236A" w:rsidRDefault="00AA236A" w:rsidP="009D6532">
            <w:pPr>
              <w:pStyle w:val="aa"/>
            </w:pPr>
          </w:p>
        </w:tc>
      </w:tr>
      <w:tr w:rsidR="00AA236A" w:rsidRPr="00AA236A" w14:paraId="22D53AED" w14:textId="77777777" w:rsidTr="00AA23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6417376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  <w:r w:rsidRPr="00AA236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7F73D46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2F6843E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  <w:r w:rsidRPr="00AA236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63C01E3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7212042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  <w:r w:rsidRPr="00AA236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6CDF3FB1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4B9B6096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  <w:r w:rsidRPr="00AA236A">
              <w:rPr>
                <w:vertAlign w:val="superscript"/>
              </w:rPr>
              <w:t>(дата)</w:t>
            </w:r>
          </w:p>
        </w:tc>
      </w:tr>
      <w:tr w:rsidR="00AA236A" w:rsidRPr="00AA236A" w14:paraId="16C46418" w14:textId="77777777" w:rsidTr="00AA23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42672B" w14:textId="77777777" w:rsidR="00AA236A" w:rsidRPr="00AA236A" w:rsidRDefault="00AA236A" w:rsidP="009D6532">
            <w:pPr>
              <w:pStyle w:val="aa"/>
            </w:pPr>
            <w:r>
              <w:t>Проректор по административно-хозяйственной работе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7CCAFE" w14:textId="77777777" w:rsidR="00AA236A" w:rsidRPr="00AA236A" w:rsidRDefault="00AA236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43B1A" w14:textId="77777777" w:rsidR="00AA236A" w:rsidRPr="00AA236A" w:rsidRDefault="00AA236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CDC4390" w14:textId="77777777" w:rsidR="00AA236A" w:rsidRPr="00AA236A" w:rsidRDefault="00AA236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18D377" w14:textId="77777777" w:rsidR="00AA236A" w:rsidRPr="00AA236A" w:rsidRDefault="00AA236A" w:rsidP="009D6532">
            <w:pPr>
              <w:pStyle w:val="aa"/>
            </w:pPr>
            <w:proofErr w:type="spellStart"/>
            <w:r>
              <w:t>Таипов</w:t>
            </w:r>
            <w:proofErr w:type="spellEnd"/>
            <w:r>
              <w:t xml:space="preserve"> М.А.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8754224" w14:textId="77777777" w:rsidR="00AA236A" w:rsidRPr="00AA236A" w:rsidRDefault="00AA236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7249D" w14:textId="77777777" w:rsidR="00AA236A" w:rsidRPr="00AA236A" w:rsidRDefault="00AA236A" w:rsidP="009D6532">
            <w:pPr>
              <w:pStyle w:val="aa"/>
            </w:pPr>
          </w:p>
        </w:tc>
      </w:tr>
      <w:tr w:rsidR="00AA236A" w:rsidRPr="00AA236A" w14:paraId="74856EBB" w14:textId="77777777" w:rsidTr="00AA23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0740A405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  <w:r w:rsidRPr="00AA236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5E1093D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52C568E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  <w:r w:rsidRPr="00AA236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010166EC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DD61D57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  <w:r w:rsidRPr="00AA236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0A304F87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7A67A081" w14:textId="77777777" w:rsidR="00AA236A" w:rsidRPr="00AA236A" w:rsidRDefault="00AA236A" w:rsidP="009D6532">
            <w:pPr>
              <w:pStyle w:val="aa"/>
              <w:rPr>
                <w:vertAlign w:val="superscript"/>
              </w:rPr>
            </w:pPr>
            <w:r w:rsidRPr="00AA236A">
              <w:rPr>
                <w:vertAlign w:val="superscript"/>
              </w:rPr>
              <w:t>(дата)</w:t>
            </w:r>
          </w:p>
        </w:tc>
      </w:tr>
    </w:tbl>
    <w:p w14:paraId="3DF5F9E3" w14:textId="77777777" w:rsidR="00C45714" w:rsidRPr="00D234FD" w:rsidRDefault="00C45714" w:rsidP="00C45714"/>
    <w:p w14:paraId="20806058" w14:textId="77777777" w:rsidR="00C45714" w:rsidRPr="00D234FD" w:rsidRDefault="00C45714" w:rsidP="00C45714">
      <w:r w:rsidRPr="00D234FD">
        <w:t>Эксперт</w:t>
      </w:r>
      <w:r w:rsidR="00681D90" w:rsidRPr="00D234FD">
        <w:t xml:space="preserve"> </w:t>
      </w:r>
      <w:r w:rsidRPr="00D234FD">
        <w:t>(</w:t>
      </w:r>
      <w:r w:rsidR="00681D90" w:rsidRPr="00D234FD">
        <w:t>эксперты</w:t>
      </w:r>
      <w:r w:rsidRPr="00D234FD">
        <w:t xml:space="preserve">) </w:t>
      </w:r>
      <w:r w:rsidR="00056BFC" w:rsidRPr="00D234FD">
        <w:t>организации, проводившей специальную оценку условий труда</w:t>
      </w:r>
      <w:r w:rsidRPr="00D234FD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AA236A" w14:paraId="64B16C35" w14:textId="77777777" w:rsidTr="00AA236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D281" w14:textId="77777777" w:rsidR="00C45714" w:rsidRPr="00AA236A" w:rsidRDefault="00AA236A" w:rsidP="00C45714">
            <w:pPr>
              <w:pStyle w:val="aa"/>
            </w:pPr>
            <w:r w:rsidRPr="00AA236A">
              <w:t>3119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9248418" w14:textId="77777777" w:rsidR="00C45714" w:rsidRPr="00AA236A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EC4F7B" w14:textId="77777777" w:rsidR="00C45714" w:rsidRPr="00AA236A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CB1F574" w14:textId="77777777" w:rsidR="00C45714" w:rsidRPr="00AA236A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23FD4" w14:textId="77777777" w:rsidR="00C45714" w:rsidRPr="00AA236A" w:rsidRDefault="00AA236A" w:rsidP="00C45714">
            <w:pPr>
              <w:pStyle w:val="aa"/>
            </w:pPr>
            <w:r w:rsidRPr="00AA236A">
              <w:t>Устименко Роман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6F775F1" w14:textId="77777777" w:rsidR="00C45714" w:rsidRPr="00AA236A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7474CB" w14:textId="4C4870F7" w:rsidR="00C45714" w:rsidRPr="00AA236A" w:rsidRDefault="00AA236A" w:rsidP="00C45714">
            <w:pPr>
              <w:pStyle w:val="aa"/>
            </w:pPr>
            <w:r>
              <w:t>12.11.2024</w:t>
            </w:r>
          </w:p>
        </w:tc>
      </w:tr>
      <w:tr w:rsidR="00C45714" w:rsidRPr="00AA236A" w14:paraId="268E26B0" w14:textId="77777777" w:rsidTr="00D234F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10CA4" w14:textId="77777777" w:rsidR="00C45714" w:rsidRPr="00AA236A" w:rsidRDefault="00AA236A" w:rsidP="00C45714">
            <w:pPr>
              <w:pStyle w:val="aa"/>
              <w:rPr>
                <w:b/>
                <w:vertAlign w:val="superscript"/>
              </w:rPr>
            </w:pPr>
            <w:r w:rsidRPr="00AA236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89EABD2" w14:textId="77777777" w:rsidR="00C45714" w:rsidRPr="00AA236A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3272A0" w14:textId="77777777" w:rsidR="00C45714" w:rsidRPr="00AA236A" w:rsidRDefault="00AA236A" w:rsidP="00C45714">
            <w:pPr>
              <w:pStyle w:val="aa"/>
              <w:rPr>
                <w:b/>
                <w:vertAlign w:val="superscript"/>
              </w:rPr>
            </w:pPr>
            <w:r w:rsidRPr="00AA236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C644E13" w14:textId="77777777" w:rsidR="00C45714" w:rsidRPr="00AA236A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40299" w14:textId="77777777" w:rsidR="00C45714" w:rsidRPr="00AA236A" w:rsidRDefault="00AA236A" w:rsidP="00C45714">
            <w:pPr>
              <w:pStyle w:val="aa"/>
              <w:rPr>
                <w:b/>
                <w:vertAlign w:val="superscript"/>
              </w:rPr>
            </w:pPr>
            <w:r w:rsidRPr="00AA236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DB47D4C" w14:textId="77777777" w:rsidR="00C45714" w:rsidRPr="00AA236A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37C504" w14:textId="77777777" w:rsidR="00C45714" w:rsidRPr="00AA236A" w:rsidRDefault="00AA236A" w:rsidP="00C45714">
            <w:pPr>
              <w:pStyle w:val="aa"/>
              <w:rPr>
                <w:vertAlign w:val="superscript"/>
              </w:rPr>
            </w:pPr>
            <w:r w:rsidRPr="00AA236A">
              <w:rPr>
                <w:vertAlign w:val="superscript"/>
              </w:rPr>
              <w:t>(дата)</w:t>
            </w:r>
          </w:p>
        </w:tc>
      </w:tr>
    </w:tbl>
    <w:p w14:paraId="366EE7B5" w14:textId="77777777" w:rsidR="001B06AD" w:rsidRPr="00D234FD" w:rsidRDefault="001B06AD" w:rsidP="001B06AD"/>
    <w:sectPr w:rsidR="001B06AD" w:rsidRPr="00D234F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FFD54" w14:textId="77777777" w:rsidR="001169C8" w:rsidRDefault="001169C8" w:rsidP="00AA236A">
      <w:r>
        <w:separator/>
      </w:r>
    </w:p>
  </w:endnote>
  <w:endnote w:type="continuationSeparator" w:id="0">
    <w:p w14:paraId="168EF0FE" w14:textId="77777777" w:rsidR="001169C8" w:rsidRDefault="001169C8" w:rsidP="00AA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0DD7" w14:textId="77777777" w:rsidR="001169C8" w:rsidRDefault="001169C8" w:rsidP="00AA236A">
      <w:r>
        <w:separator/>
      </w:r>
    </w:p>
  </w:footnote>
  <w:footnote w:type="continuationSeparator" w:id="0">
    <w:p w14:paraId="59FC43EE" w14:textId="77777777" w:rsidR="001169C8" w:rsidRDefault="001169C8" w:rsidP="00AA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Уф НИИ ГБ) "/>
    <w:docVar w:name="D_dog" w:val="   "/>
    <w:docVar w:name="D_prikaz" w:val="   "/>
    <w:docVar w:name="doc_type" w:val="6"/>
    <w:docVar w:name="fill_date" w:val="12.11.2024"/>
    <w:docVar w:name="kpp_code" w:val="   "/>
    <w:docVar w:name="N_dog" w:val="   "/>
    <w:docVar w:name="N_prikaz" w:val="   "/>
    <w:docVar w:name="org_guid" w:val="850BA39ED8304BE3A26083ED685532AA"/>
    <w:docVar w:name="org_id" w:val="234"/>
    <w:docVar w:name="org_name" w:val="     "/>
    <w:docVar w:name="pers_guids" w:val="C8B35969CF4D4F63BEABC8FF895F5984@106-649-047 57"/>
    <w:docVar w:name="pers_snils" w:val="C8B35969CF4D4F63BEABC8FF895F5984@106-649-047 57"/>
    <w:docVar w:name="podr_id" w:val="org_234"/>
    <w:docVar w:name="pred_dolg" w:val="Проректор по безопасности"/>
    <w:docVar w:name="pred_fio" w:val="Асадуллин Р.К."/>
    <w:docVar w:name="prikaz_sout" w:val="817"/>
    <w:docVar w:name="rbtd_adr" w:val="     "/>
    <w:docVar w:name="rbtd_name" w:val="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Уф НИИ ГБ)"/>
    <w:docVar w:name="sout_id" w:val="   "/>
    <w:docVar w:name="sv_docs" w:val="1"/>
  </w:docVars>
  <w:rsids>
    <w:rsidRoot w:val="00AA236A"/>
    <w:rsid w:val="0002033E"/>
    <w:rsid w:val="00056BFC"/>
    <w:rsid w:val="0007776A"/>
    <w:rsid w:val="00093D2E"/>
    <w:rsid w:val="000C5130"/>
    <w:rsid w:val="001169C8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A236A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234FD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7D958"/>
  <w15:chartTrackingRefBased/>
  <w15:docId w15:val="{1D16467D-3D33-4877-A2FB-B787FE7A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A23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236A"/>
    <w:rPr>
      <w:sz w:val="24"/>
    </w:rPr>
  </w:style>
  <w:style w:type="paragraph" w:styleId="ad">
    <w:name w:val="footer"/>
    <w:basedOn w:val="a"/>
    <w:link w:val="ae"/>
    <w:rsid w:val="00AA23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A23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user</cp:lastModifiedBy>
  <cp:revision>1</cp:revision>
  <cp:lastPrinted>2024-11-12T11:57:00Z</cp:lastPrinted>
  <dcterms:created xsi:type="dcterms:W3CDTF">2024-11-12T11:56:00Z</dcterms:created>
  <dcterms:modified xsi:type="dcterms:W3CDTF">2024-11-12T11:57:00Z</dcterms:modified>
</cp:coreProperties>
</file>