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9222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5D6DE868" w14:textId="77777777" w:rsidR="00B3448B" w:rsidRPr="00642E12" w:rsidRDefault="00B3448B" w:rsidP="00B3448B"/>
    <w:p w14:paraId="5C79D79D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4C2A23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4C2A23" w:rsidRPr="004C2A23">
        <w:rPr>
          <w:rStyle w:val="a9"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(Уф НИИ ГБ)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49518936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7E1EA8B9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5809BB07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0858D04A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523B6B11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4C875041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14:paraId="1DBF1FAC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793BBC9C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03BFB32C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6C495442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5432476F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27EB570D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0A774C84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0F0FF127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482EDA6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487DA837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17AB170E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19A03C1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332E2D8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0D9642F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589458F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4E260E5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2501F1A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56A18FA1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591C0FAC" w14:textId="77777777" w:rsidTr="004654AF">
        <w:trPr>
          <w:jc w:val="center"/>
        </w:trPr>
        <w:tc>
          <w:tcPr>
            <w:tcW w:w="3518" w:type="dxa"/>
            <w:vAlign w:val="center"/>
          </w:tcPr>
          <w:p w14:paraId="71A31A9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19400041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47567895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5B5CC418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10DBB000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56FBBD53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129B0461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6003ADF1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0834D2F1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6D8D199A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46629121" w14:textId="77777777" w:rsidTr="004654AF">
        <w:trPr>
          <w:jc w:val="center"/>
        </w:trPr>
        <w:tc>
          <w:tcPr>
            <w:tcW w:w="3518" w:type="dxa"/>
            <w:vAlign w:val="center"/>
          </w:tcPr>
          <w:p w14:paraId="2492148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132A26C2" w14:textId="77777777" w:rsidR="00AF1EDF" w:rsidRPr="00F06873" w:rsidRDefault="004C2A2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14:paraId="531D9E4B" w14:textId="77777777" w:rsidR="00AF1EDF" w:rsidRPr="00F06873" w:rsidRDefault="004C2A2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14:paraId="324E7777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749F05E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3A96FB59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D355DD2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35D2EFD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8E05063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078D3CF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25653C1" w14:textId="77777777" w:rsidTr="004654AF">
        <w:trPr>
          <w:jc w:val="center"/>
        </w:trPr>
        <w:tc>
          <w:tcPr>
            <w:tcW w:w="3518" w:type="dxa"/>
            <w:vAlign w:val="center"/>
          </w:tcPr>
          <w:p w14:paraId="4E666C2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14:paraId="4A50648B" w14:textId="77777777" w:rsidR="00AF1EDF" w:rsidRPr="00F06873" w:rsidRDefault="004C2A2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14:paraId="092E07CF" w14:textId="77777777" w:rsidR="00AF1EDF" w:rsidRPr="00F06873" w:rsidRDefault="004C2A2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14:paraId="45EE4579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0EC126A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5B8B5615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B723AD9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8485ACB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ACFEDEB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5E737D9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23DD505" w14:textId="77777777" w:rsidTr="004654AF">
        <w:trPr>
          <w:jc w:val="center"/>
        </w:trPr>
        <w:tc>
          <w:tcPr>
            <w:tcW w:w="3518" w:type="dxa"/>
            <w:vAlign w:val="center"/>
          </w:tcPr>
          <w:p w14:paraId="34D7D760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576E438F" w14:textId="77777777" w:rsidR="00AF1EDF" w:rsidRPr="00F06873" w:rsidRDefault="004C2A2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14:paraId="3C229BF1" w14:textId="77777777" w:rsidR="00AF1EDF" w:rsidRPr="00F06873" w:rsidRDefault="004C2A2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14:paraId="16C541F9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880A3A2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14:paraId="6A123DD7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8DB3F97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E235F91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E16241A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273DEFA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AA12955" w14:textId="77777777" w:rsidTr="004654AF">
        <w:trPr>
          <w:jc w:val="center"/>
        </w:trPr>
        <w:tc>
          <w:tcPr>
            <w:tcW w:w="3518" w:type="dxa"/>
            <w:vAlign w:val="center"/>
          </w:tcPr>
          <w:p w14:paraId="1921DD2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432D43A9" w14:textId="77777777" w:rsidR="00AF1EDF" w:rsidRPr="00F06873" w:rsidRDefault="004C2A2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3A8980DD" w14:textId="77777777" w:rsidR="00AF1EDF" w:rsidRPr="00F06873" w:rsidRDefault="004C2A2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4821694A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4D10EE7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33597A6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A078C13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E95ADC2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F37EB27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F4524CA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45FA690B" w14:textId="77777777" w:rsidTr="004654AF">
        <w:trPr>
          <w:jc w:val="center"/>
        </w:trPr>
        <w:tc>
          <w:tcPr>
            <w:tcW w:w="3518" w:type="dxa"/>
            <w:vAlign w:val="center"/>
          </w:tcPr>
          <w:p w14:paraId="53BB747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596F400F" w14:textId="77777777" w:rsidR="00AF1EDF" w:rsidRPr="00F06873" w:rsidRDefault="004C2A2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1BF968F3" w14:textId="77777777" w:rsidR="00AF1EDF" w:rsidRPr="00F06873" w:rsidRDefault="004C2A2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4A3C0286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B39BD1F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119446C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162CE4E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69175E7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5650A97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0541D71" w14:textId="77777777" w:rsidR="00AF1EDF" w:rsidRPr="00F06873" w:rsidRDefault="004C2A2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329CA18A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3DEDFD1B" w14:textId="77777777" w:rsidR="004C2A23" w:rsidRDefault="00F06873" w:rsidP="004C2A23">
      <w:pPr>
        <w:jc w:val="right"/>
        <w:rPr>
          <w:sz w:val="20"/>
        </w:rPr>
      </w:pPr>
      <w:r w:rsidRPr="00F06873">
        <w:t>Таблица 2</w:t>
      </w:r>
      <w:r w:rsidR="004C2A23">
        <w:fldChar w:fldCharType="begin"/>
      </w:r>
      <w:r w:rsidR="004C2A23">
        <w:instrText xml:space="preserve"> INCLUDETEXT  "C:\\БАЗА\\ХАЙНЯ 2024\\ARMv51_files\\sv_ved_org_234.xml" \! \t "C:\\ProgramData\\attest5\\5.1\\xsl\\per_rm\\form2_01.xsl"  \* MERGEFORMAT </w:instrText>
      </w:r>
      <w:r w:rsidR="004C2A23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4"/>
        <w:gridCol w:w="1209"/>
        <w:gridCol w:w="453"/>
        <w:gridCol w:w="453"/>
        <w:gridCol w:w="604"/>
        <w:gridCol w:w="454"/>
        <w:gridCol w:w="454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756"/>
        <w:gridCol w:w="756"/>
        <w:gridCol w:w="756"/>
        <w:gridCol w:w="756"/>
        <w:gridCol w:w="756"/>
        <w:gridCol w:w="605"/>
        <w:gridCol w:w="454"/>
      </w:tblGrid>
      <w:tr w:rsidR="004C2A23" w14:paraId="0771232C" w14:textId="77777777">
        <w:trPr>
          <w:divId w:val="6360286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3C3B5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7DADD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3F72C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F4E373D" w14:textId="77777777" w:rsidR="004C2A23" w:rsidRDefault="004C2A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6A9FA59" w14:textId="77777777" w:rsidR="004C2A23" w:rsidRDefault="004C2A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1F60459" w14:textId="77777777" w:rsidR="004C2A23" w:rsidRDefault="004C2A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6117FE7" w14:textId="77777777" w:rsidR="004C2A23" w:rsidRDefault="004C2A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864BC41" w14:textId="77777777" w:rsidR="004C2A23" w:rsidRDefault="004C2A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B96BC7D" w14:textId="77777777" w:rsidR="004C2A23" w:rsidRDefault="004C2A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0C9EE11" w14:textId="77777777" w:rsidR="004C2A23" w:rsidRDefault="004C2A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DBEAFF5" w14:textId="77777777" w:rsidR="004C2A23" w:rsidRDefault="004C2A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Право на досрочное назначение страховой пенсии (да/нет) </w:t>
            </w:r>
          </w:p>
        </w:tc>
      </w:tr>
      <w:tr w:rsidR="004C2A23" w14:paraId="460956ED" w14:textId="77777777">
        <w:trPr>
          <w:divId w:val="636028607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F084F" w14:textId="77777777" w:rsidR="004C2A23" w:rsidRDefault="004C2A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E7074" w14:textId="77777777" w:rsidR="004C2A23" w:rsidRDefault="004C2A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CBCDCFE" w14:textId="77777777" w:rsidR="004C2A23" w:rsidRDefault="004C2A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476E7B9" w14:textId="77777777" w:rsidR="004C2A23" w:rsidRDefault="004C2A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0A469F8" w14:textId="77777777" w:rsidR="004C2A23" w:rsidRDefault="004C2A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E8206B1" w14:textId="77777777" w:rsidR="004C2A23" w:rsidRDefault="004C2A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D47859A" w14:textId="77777777" w:rsidR="004C2A23" w:rsidRDefault="004C2A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BDD26F5" w14:textId="77777777" w:rsidR="004C2A23" w:rsidRDefault="004C2A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E2C5FD1" w14:textId="77777777" w:rsidR="004C2A23" w:rsidRDefault="004C2A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764B476" w14:textId="77777777" w:rsidR="004C2A23" w:rsidRDefault="004C2A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D6BDD0D" w14:textId="77777777" w:rsidR="004C2A23" w:rsidRDefault="004C2A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E0BE874" w14:textId="77777777" w:rsidR="004C2A23" w:rsidRDefault="004C2A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9E194D7" w14:textId="77777777" w:rsidR="004C2A23" w:rsidRDefault="004C2A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E17C8C2" w14:textId="77777777" w:rsidR="004C2A23" w:rsidRDefault="004C2A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17D8D5A" w14:textId="77777777" w:rsidR="004C2A23" w:rsidRDefault="004C2A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8A46520" w14:textId="77777777" w:rsidR="004C2A23" w:rsidRDefault="004C2A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855A4" w14:textId="77777777" w:rsidR="004C2A23" w:rsidRDefault="004C2A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A51CA" w14:textId="77777777" w:rsidR="004C2A23" w:rsidRDefault="004C2A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08AB9" w14:textId="77777777" w:rsidR="004C2A23" w:rsidRDefault="004C2A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6BAF6" w14:textId="77777777" w:rsidR="004C2A23" w:rsidRDefault="004C2A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F74D1" w14:textId="77777777" w:rsidR="004C2A23" w:rsidRDefault="004C2A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13CBD" w14:textId="77777777" w:rsidR="004C2A23" w:rsidRDefault="004C2A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3C4BA" w14:textId="77777777" w:rsidR="004C2A23" w:rsidRDefault="004C2A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ED18A" w14:textId="77777777" w:rsidR="004C2A23" w:rsidRDefault="004C2A23">
            <w:pPr>
              <w:jc w:val="center"/>
              <w:rPr>
                <w:sz w:val="16"/>
                <w:szCs w:val="16"/>
              </w:rPr>
            </w:pPr>
          </w:p>
        </w:tc>
      </w:tr>
      <w:tr w:rsidR="004C2A23" w14:paraId="63AC577B" w14:textId="77777777">
        <w:trPr>
          <w:divId w:val="636028607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899FC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85B39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06B28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BA204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34E0A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5DDA1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4370A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05465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297C2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4CAFD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C19C3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51D1E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AC21F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5D7E9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8C569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A16B9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69F49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97289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BC264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D6140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8B5CF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38CB5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9D2AC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3DEF0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4C2A23" w14:paraId="038B1F68" w14:textId="77777777">
        <w:trPr>
          <w:divId w:val="63602860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4EFA9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Лаборатория экспериментальных исследований</w:t>
            </w:r>
          </w:p>
        </w:tc>
      </w:tr>
      <w:tr w:rsidR="004C2A23" w14:paraId="6ADDE4B0" w14:textId="77777777">
        <w:trPr>
          <w:divId w:val="6360286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099AC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41A80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 экспериментальных 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9711F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59D2E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BF5A2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B0E82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87615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6C9D6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9F826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1A8BE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339D2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DFAFE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2A39C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B807E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D6666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E1E03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23374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CC53A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724FA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25BAB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38896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BB7AF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2A292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38765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2A23" w14:paraId="22499E80" w14:textId="77777777">
        <w:trPr>
          <w:divId w:val="63602860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B1A37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Проектно-производственный центр офтальмологического и медицинского оборудования</w:t>
            </w:r>
          </w:p>
        </w:tc>
      </w:tr>
      <w:tr w:rsidR="004C2A23" w14:paraId="29E3BE8D" w14:textId="77777777">
        <w:trPr>
          <w:divId w:val="6360286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26B43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9F694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проектно-производственным центром офтальмологического и медицинского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574BD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C62DC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9507D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19895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78FC7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3A4AD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16374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1347B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71646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E28C3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E968F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2BDFF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FB582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2F5D8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E5375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4903C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E3ABF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068E8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57CF9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83D7E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BC6DE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9000D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2A23" w14:paraId="469A7904" w14:textId="77777777">
        <w:trPr>
          <w:divId w:val="6360286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1FA2C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72062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22480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EEE41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736D1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EA57F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FF479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278D6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26A07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A88E6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2D138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14050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D1747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2CCF2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D24B2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5B721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F2734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FFB44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7368D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46058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0CE62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A78DC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B6FE9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0E4E9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2A23" w14:paraId="0DB090FE" w14:textId="77777777">
        <w:trPr>
          <w:divId w:val="6360286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16C0A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A9074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47D4B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78733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AB162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3A7D6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A8F29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3109B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0D5AF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2906F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BE7CF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8E936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77D81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6A33D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15226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9405D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71158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1237A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AD63D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9B09D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93154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6497D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E48DC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DCA8F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C2A23" w14:paraId="0D8F14AB" w14:textId="77777777">
        <w:trPr>
          <w:divId w:val="63602860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706DC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Научно-образовательное отделение</w:t>
            </w:r>
          </w:p>
        </w:tc>
      </w:tr>
      <w:tr w:rsidR="004C2A23" w14:paraId="00A3E9E8" w14:textId="77777777">
        <w:trPr>
          <w:divId w:val="6360286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8A96E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8BB79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CFAFB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549DA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EDB6E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4DD63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DCAF4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F97A8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9D789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E6289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6EB59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F9D69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68415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609A6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CEDFD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2BDBB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578F7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E60E4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7D768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F7CAF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F1F7E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7D70E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1E2FF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E0FE1" w14:textId="77777777" w:rsidR="004C2A23" w:rsidRDefault="004C2A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2B51217B" w14:textId="77777777" w:rsidR="0065289A" w:rsidRDefault="004C2A23" w:rsidP="004C2A23">
      <w:pPr>
        <w:jc w:val="right"/>
        <w:rPr>
          <w:sz w:val="18"/>
          <w:szCs w:val="18"/>
          <w:lang w:val="en-US"/>
        </w:rPr>
      </w:pPr>
      <w:r>
        <w:fldChar w:fldCharType="end"/>
      </w:r>
    </w:p>
    <w:p w14:paraId="627E2800" w14:textId="59041E59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4C2A23">
        <w:rPr>
          <w:rStyle w:val="a9"/>
        </w:rPr>
        <w:t>12.11.2024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1CD175CF" w14:textId="77777777" w:rsidR="004654AF" w:rsidRDefault="004654AF" w:rsidP="009D6532"/>
    <w:p w14:paraId="2AA15447" w14:textId="77777777"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0F11AC75" w14:textId="77777777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0A2AE59D" w14:textId="77777777" w:rsidR="009D6532" w:rsidRPr="004E51DC" w:rsidRDefault="004C2A23" w:rsidP="009D6532">
            <w:pPr>
              <w:pStyle w:val="aa"/>
            </w:pPr>
            <w:r>
              <w:t>Проректор по безопасности</w:t>
            </w:r>
          </w:p>
        </w:tc>
        <w:tc>
          <w:tcPr>
            <w:tcW w:w="283" w:type="dxa"/>
            <w:vAlign w:val="bottom"/>
          </w:tcPr>
          <w:p w14:paraId="2AB765E5" w14:textId="77777777" w:rsidR="009D6532" w:rsidRPr="004E51DC" w:rsidRDefault="009D6532" w:rsidP="009D6532">
            <w:pPr>
              <w:pStyle w:val="aa"/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58CCBBF6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4153A7EE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415E2DF4" w14:textId="77777777" w:rsidR="009D6532" w:rsidRPr="004E51DC" w:rsidRDefault="004C2A23" w:rsidP="009D6532">
            <w:pPr>
              <w:pStyle w:val="aa"/>
            </w:pPr>
            <w:r>
              <w:t>Асадуллин Р.К.</w:t>
            </w:r>
          </w:p>
        </w:tc>
        <w:tc>
          <w:tcPr>
            <w:tcW w:w="284" w:type="dxa"/>
            <w:vAlign w:val="bottom"/>
          </w:tcPr>
          <w:p w14:paraId="5515B0F9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3C33174D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04E1C2AA" w14:textId="77777777" w:rsidTr="004C2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3411C2EC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7" w:name="s070_1"/>
            <w:bookmarkEnd w:id="7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286F96FA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5BFFB3FC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7BA8A91A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106C537E" w14:textId="77777777" w:rsidR="009D6532" w:rsidRPr="000905BE" w:rsidRDefault="004C2A2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14:paraId="26CBC4CB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7249662D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4C2A23" w:rsidRPr="000905BE" w14:paraId="610986E2" w14:textId="77777777" w:rsidTr="00FF717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14:paraId="63F5A00A" w14:textId="77777777" w:rsidR="004C2A23" w:rsidRPr="004C2A23" w:rsidRDefault="004C2A23" w:rsidP="004C2A23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4C2A23" w:rsidRPr="004C2A23" w14:paraId="5E83EF68" w14:textId="77777777" w:rsidTr="004C2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88717B" w14:textId="77777777" w:rsidR="004C2A23" w:rsidRPr="004C2A23" w:rsidRDefault="004C2A23" w:rsidP="009D6532">
            <w:pPr>
              <w:pStyle w:val="aa"/>
            </w:pPr>
            <w:r>
              <w:t>Начальник управления охраны труда, пожарной и экологической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E764C4F" w14:textId="77777777" w:rsidR="004C2A23" w:rsidRPr="004C2A23" w:rsidRDefault="004C2A2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5A3742" w14:textId="77777777" w:rsidR="004C2A23" w:rsidRPr="004C2A23" w:rsidRDefault="004C2A2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F06C089" w14:textId="77777777" w:rsidR="004C2A23" w:rsidRPr="004C2A23" w:rsidRDefault="004C2A2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150E48" w14:textId="77777777" w:rsidR="004C2A23" w:rsidRPr="004C2A23" w:rsidRDefault="004C2A23" w:rsidP="009D6532">
            <w:pPr>
              <w:pStyle w:val="aa"/>
            </w:pPr>
            <w:r>
              <w:t>Матузов Г.Л.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D190B5" w14:textId="77777777" w:rsidR="004C2A23" w:rsidRPr="004C2A23" w:rsidRDefault="004C2A2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A96491" w14:textId="77777777" w:rsidR="004C2A23" w:rsidRPr="004C2A23" w:rsidRDefault="004C2A23" w:rsidP="009D6532">
            <w:pPr>
              <w:pStyle w:val="aa"/>
            </w:pPr>
          </w:p>
        </w:tc>
      </w:tr>
      <w:tr w:rsidR="004C2A23" w:rsidRPr="004C2A23" w14:paraId="1B02C8A0" w14:textId="77777777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068455BB" w14:textId="77777777" w:rsidR="004C2A23" w:rsidRPr="004C2A23" w:rsidRDefault="004C2A23" w:rsidP="009D6532">
            <w:pPr>
              <w:pStyle w:val="aa"/>
              <w:rPr>
                <w:vertAlign w:val="superscript"/>
              </w:rPr>
            </w:pPr>
            <w:r w:rsidRPr="004C2A2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1DD99E75" w14:textId="77777777" w:rsidR="004C2A23" w:rsidRPr="004C2A23" w:rsidRDefault="004C2A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40A0B8D5" w14:textId="77777777" w:rsidR="004C2A23" w:rsidRPr="004C2A23" w:rsidRDefault="004C2A23" w:rsidP="009D6532">
            <w:pPr>
              <w:pStyle w:val="aa"/>
              <w:rPr>
                <w:vertAlign w:val="superscript"/>
              </w:rPr>
            </w:pPr>
            <w:r w:rsidRPr="004C2A2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70DFA469" w14:textId="77777777" w:rsidR="004C2A23" w:rsidRPr="004C2A23" w:rsidRDefault="004C2A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4EB3329A" w14:textId="77777777" w:rsidR="004C2A23" w:rsidRPr="004C2A23" w:rsidRDefault="004C2A23" w:rsidP="009D6532">
            <w:pPr>
              <w:pStyle w:val="aa"/>
              <w:rPr>
                <w:vertAlign w:val="superscript"/>
              </w:rPr>
            </w:pPr>
            <w:r w:rsidRPr="004C2A2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14:paraId="4BA90B7F" w14:textId="77777777" w:rsidR="004C2A23" w:rsidRPr="004C2A23" w:rsidRDefault="004C2A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2F2AE0E7" w14:textId="77777777" w:rsidR="004C2A23" w:rsidRPr="004C2A23" w:rsidRDefault="004C2A23" w:rsidP="009D6532">
            <w:pPr>
              <w:pStyle w:val="aa"/>
              <w:rPr>
                <w:vertAlign w:val="superscript"/>
              </w:rPr>
            </w:pPr>
            <w:r w:rsidRPr="004C2A23">
              <w:rPr>
                <w:vertAlign w:val="superscript"/>
              </w:rPr>
              <w:t>(дата)</w:t>
            </w:r>
          </w:p>
        </w:tc>
      </w:tr>
    </w:tbl>
    <w:p w14:paraId="54D75945" w14:textId="77777777" w:rsidR="009D6532" w:rsidRDefault="009D6532" w:rsidP="009D6532">
      <w:pPr>
        <w:rPr>
          <w:lang w:val="en-US"/>
        </w:rPr>
      </w:pPr>
    </w:p>
    <w:p w14:paraId="6488A047" w14:textId="77777777"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7E46B42A" w14:textId="77777777" w:rsidTr="004C2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6879B96E" w14:textId="77777777" w:rsidR="009D6532" w:rsidRPr="004E51DC" w:rsidRDefault="004C2A23" w:rsidP="009D6532">
            <w:pPr>
              <w:pStyle w:val="aa"/>
            </w:pPr>
            <w:r>
              <w:t>Начальник управления кадров</w:t>
            </w:r>
          </w:p>
        </w:tc>
        <w:tc>
          <w:tcPr>
            <w:tcW w:w="283" w:type="dxa"/>
            <w:vAlign w:val="bottom"/>
          </w:tcPr>
          <w:p w14:paraId="20CB918C" w14:textId="77777777" w:rsidR="009D6532" w:rsidRPr="004E51DC" w:rsidRDefault="009D6532" w:rsidP="009D6532">
            <w:pPr>
              <w:pStyle w:val="aa"/>
            </w:pPr>
            <w:bookmarkStart w:id="8" w:name="com_chlens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3C9B6081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2FD21AFE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2A624BDB" w14:textId="77777777" w:rsidR="009D6532" w:rsidRPr="004E51DC" w:rsidRDefault="004C2A23" w:rsidP="009D6532">
            <w:pPr>
              <w:pStyle w:val="aa"/>
            </w:pPr>
            <w:r>
              <w:t>Назмиева Л.Р.</w:t>
            </w:r>
          </w:p>
        </w:tc>
        <w:tc>
          <w:tcPr>
            <w:tcW w:w="284" w:type="dxa"/>
            <w:vAlign w:val="bottom"/>
          </w:tcPr>
          <w:p w14:paraId="1804D246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0C03865F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6E53C726" w14:textId="77777777" w:rsidTr="004C2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797A9E4C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2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7017D14D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5CC57560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1E34CE33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6AD74AB3" w14:textId="77777777" w:rsidR="009D6532" w:rsidRPr="000905BE" w:rsidRDefault="004C2A2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14:paraId="60599C80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68D5D4DB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4C2A23" w:rsidRPr="004C2A23" w14:paraId="673D71A3" w14:textId="77777777" w:rsidTr="004C2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0BE4BC" w14:textId="77777777" w:rsidR="004C2A23" w:rsidRPr="004C2A23" w:rsidRDefault="004C2A23" w:rsidP="009D6532">
            <w:pPr>
              <w:pStyle w:val="aa"/>
            </w:pPr>
            <w:r>
              <w:t>Председатель первичной профсоюзной организации сотрудников БГМУ Республиканской организации Башкортостана профсоюза работников здравоохранения РФ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2652B160" w14:textId="77777777" w:rsidR="004C2A23" w:rsidRPr="004C2A23" w:rsidRDefault="004C2A2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6B88BD" w14:textId="77777777" w:rsidR="004C2A23" w:rsidRPr="004C2A23" w:rsidRDefault="004C2A2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169A4D6" w14:textId="77777777" w:rsidR="004C2A23" w:rsidRPr="004C2A23" w:rsidRDefault="004C2A2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E567FB" w14:textId="77777777" w:rsidR="004C2A23" w:rsidRPr="004C2A23" w:rsidRDefault="004C2A23" w:rsidP="009D6532">
            <w:pPr>
              <w:pStyle w:val="aa"/>
            </w:pPr>
            <w:r>
              <w:t>Сафаров Р.Э.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D2D18A" w14:textId="77777777" w:rsidR="004C2A23" w:rsidRPr="004C2A23" w:rsidRDefault="004C2A2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BD6E4D" w14:textId="77777777" w:rsidR="004C2A23" w:rsidRPr="004C2A23" w:rsidRDefault="004C2A23" w:rsidP="009D6532">
            <w:pPr>
              <w:pStyle w:val="aa"/>
            </w:pPr>
          </w:p>
        </w:tc>
      </w:tr>
      <w:tr w:rsidR="004C2A23" w:rsidRPr="004C2A23" w14:paraId="05734AC4" w14:textId="77777777" w:rsidTr="004C2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3B3D692F" w14:textId="77777777" w:rsidR="004C2A23" w:rsidRPr="004C2A23" w:rsidRDefault="004C2A23" w:rsidP="009D6532">
            <w:pPr>
              <w:pStyle w:val="aa"/>
              <w:rPr>
                <w:vertAlign w:val="superscript"/>
              </w:rPr>
            </w:pPr>
            <w:r w:rsidRPr="004C2A2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3DF90A4A" w14:textId="77777777" w:rsidR="004C2A23" w:rsidRPr="004C2A23" w:rsidRDefault="004C2A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60C8709" w14:textId="77777777" w:rsidR="004C2A23" w:rsidRPr="004C2A23" w:rsidRDefault="004C2A23" w:rsidP="009D6532">
            <w:pPr>
              <w:pStyle w:val="aa"/>
              <w:rPr>
                <w:vertAlign w:val="superscript"/>
              </w:rPr>
            </w:pPr>
            <w:r w:rsidRPr="004C2A2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79A5290D" w14:textId="77777777" w:rsidR="004C2A23" w:rsidRPr="004C2A23" w:rsidRDefault="004C2A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024CE2F" w14:textId="77777777" w:rsidR="004C2A23" w:rsidRPr="004C2A23" w:rsidRDefault="004C2A23" w:rsidP="009D6532">
            <w:pPr>
              <w:pStyle w:val="aa"/>
              <w:rPr>
                <w:vertAlign w:val="superscript"/>
              </w:rPr>
            </w:pPr>
            <w:r w:rsidRPr="004C2A2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14:paraId="2F06C1A8" w14:textId="77777777" w:rsidR="004C2A23" w:rsidRPr="004C2A23" w:rsidRDefault="004C2A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3140290B" w14:textId="77777777" w:rsidR="004C2A23" w:rsidRPr="004C2A23" w:rsidRDefault="004C2A23" w:rsidP="009D6532">
            <w:pPr>
              <w:pStyle w:val="aa"/>
              <w:rPr>
                <w:vertAlign w:val="superscript"/>
              </w:rPr>
            </w:pPr>
            <w:r w:rsidRPr="004C2A23">
              <w:rPr>
                <w:vertAlign w:val="superscript"/>
              </w:rPr>
              <w:t>(дата)</w:t>
            </w:r>
          </w:p>
        </w:tc>
      </w:tr>
      <w:tr w:rsidR="004C2A23" w:rsidRPr="004C2A23" w14:paraId="12CF5D5E" w14:textId="77777777" w:rsidTr="004C2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07E46C" w14:textId="77777777" w:rsidR="004C2A23" w:rsidRPr="004C2A23" w:rsidRDefault="004C2A23" w:rsidP="009D6532">
            <w:pPr>
              <w:pStyle w:val="aa"/>
            </w:pPr>
            <w:r>
              <w:t>Проректор по административно-хозяйственной работе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0D2C4F2" w14:textId="77777777" w:rsidR="004C2A23" w:rsidRPr="004C2A23" w:rsidRDefault="004C2A2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DA5D38" w14:textId="77777777" w:rsidR="004C2A23" w:rsidRPr="004C2A23" w:rsidRDefault="004C2A2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436F700" w14:textId="77777777" w:rsidR="004C2A23" w:rsidRPr="004C2A23" w:rsidRDefault="004C2A2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AE83AF" w14:textId="77777777" w:rsidR="004C2A23" w:rsidRPr="004C2A23" w:rsidRDefault="004C2A23" w:rsidP="009D6532">
            <w:pPr>
              <w:pStyle w:val="aa"/>
            </w:pPr>
            <w:r>
              <w:t>Таипов М.А.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0FE8B65" w14:textId="77777777" w:rsidR="004C2A23" w:rsidRPr="004C2A23" w:rsidRDefault="004C2A2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366BB9" w14:textId="77777777" w:rsidR="004C2A23" w:rsidRPr="004C2A23" w:rsidRDefault="004C2A23" w:rsidP="009D6532">
            <w:pPr>
              <w:pStyle w:val="aa"/>
            </w:pPr>
          </w:p>
        </w:tc>
      </w:tr>
      <w:tr w:rsidR="004C2A23" w:rsidRPr="004C2A23" w14:paraId="20BFDDC6" w14:textId="77777777" w:rsidTr="004C2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383DABBA" w14:textId="77777777" w:rsidR="004C2A23" w:rsidRPr="004C2A23" w:rsidRDefault="004C2A23" w:rsidP="009D6532">
            <w:pPr>
              <w:pStyle w:val="aa"/>
              <w:rPr>
                <w:vertAlign w:val="superscript"/>
              </w:rPr>
            </w:pPr>
            <w:r w:rsidRPr="004C2A2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30F1CA79" w14:textId="77777777" w:rsidR="004C2A23" w:rsidRPr="004C2A23" w:rsidRDefault="004C2A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6F15DDF" w14:textId="77777777" w:rsidR="004C2A23" w:rsidRPr="004C2A23" w:rsidRDefault="004C2A23" w:rsidP="009D6532">
            <w:pPr>
              <w:pStyle w:val="aa"/>
              <w:rPr>
                <w:vertAlign w:val="superscript"/>
              </w:rPr>
            </w:pPr>
            <w:r w:rsidRPr="004C2A2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34AB0CA7" w14:textId="77777777" w:rsidR="004C2A23" w:rsidRPr="004C2A23" w:rsidRDefault="004C2A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11137F0" w14:textId="77777777" w:rsidR="004C2A23" w:rsidRPr="004C2A23" w:rsidRDefault="004C2A23" w:rsidP="009D6532">
            <w:pPr>
              <w:pStyle w:val="aa"/>
              <w:rPr>
                <w:vertAlign w:val="superscript"/>
              </w:rPr>
            </w:pPr>
            <w:r w:rsidRPr="004C2A2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14:paraId="2C9BC0CA" w14:textId="77777777" w:rsidR="004C2A23" w:rsidRPr="004C2A23" w:rsidRDefault="004C2A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6E3FCD9C" w14:textId="77777777" w:rsidR="004C2A23" w:rsidRPr="004C2A23" w:rsidRDefault="004C2A23" w:rsidP="009D6532">
            <w:pPr>
              <w:pStyle w:val="aa"/>
              <w:rPr>
                <w:vertAlign w:val="superscript"/>
              </w:rPr>
            </w:pPr>
            <w:r w:rsidRPr="004C2A23">
              <w:rPr>
                <w:vertAlign w:val="superscript"/>
              </w:rPr>
              <w:t>(дата)</w:t>
            </w:r>
          </w:p>
        </w:tc>
      </w:tr>
    </w:tbl>
    <w:p w14:paraId="7BABB165" w14:textId="77777777" w:rsidR="002743B5" w:rsidRDefault="002743B5" w:rsidP="002743B5">
      <w:pPr>
        <w:rPr>
          <w:lang w:val="en-US"/>
        </w:rPr>
      </w:pPr>
    </w:p>
    <w:p w14:paraId="04C15FF0" w14:textId="77777777"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4C2A23" w14:paraId="148C825B" w14:textId="77777777" w:rsidTr="004C2A23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8A3190" w14:textId="77777777" w:rsidR="002743B5" w:rsidRPr="004C2A23" w:rsidRDefault="004C2A23" w:rsidP="002743B5">
            <w:pPr>
              <w:pStyle w:val="aa"/>
            </w:pPr>
            <w:r w:rsidRPr="004C2A23">
              <w:t>3119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59C1DB5" w14:textId="77777777" w:rsidR="002743B5" w:rsidRPr="004C2A23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2C6BAB" w14:textId="77777777" w:rsidR="002743B5" w:rsidRPr="004C2A23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02B3A77" w14:textId="77777777" w:rsidR="002743B5" w:rsidRPr="004C2A23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6EBBAC" w14:textId="77777777" w:rsidR="002743B5" w:rsidRPr="004C2A23" w:rsidRDefault="004C2A23" w:rsidP="002743B5">
            <w:pPr>
              <w:pStyle w:val="aa"/>
            </w:pPr>
            <w:r w:rsidRPr="004C2A23">
              <w:t>Устименко Роман Сергеевич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422AA86" w14:textId="77777777" w:rsidR="002743B5" w:rsidRPr="004C2A23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F4A5E2" w14:textId="0E0D301A" w:rsidR="002743B5" w:rsidRPr="004C2A23" w:rsidRDefault="004C2A23" w:rsidP="002743B5">
            <w:pPr>
              <w:pStyle w:val="aa"/>
            </w:pPr>
            <w:r>
              <w:t>12.11.2024</w:t>
            </w:r>
          </w:p>
        </w:tc>
      </w:tr>
      <w:tr w:rsidR="002743B5" w:rsidRPr="004C2A23" w14:paraId="01BF97ED" w14:textId="77777777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14:paraId="6D7199D3" w14:textId="77777777" w:rsidR="002743B5" w:rsidRPr="004C2A23" w:rsidRDefault="004C2A23" w:rsidP="002743B5">
            <w:pPr>
              <w:pStyle w:val="aa"/>
              <w:rPr>
                <w:b/>
                <w:vertAlign w:val="superscript"/>
              </w:rPr>
            </w:pPr>
            <w:r w:rsidRPr="004C2A23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14:paraId="3A271968" w14:textId="77777777" w:rsidR="002743B5" w:rsidRPr="004C2A23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0" w:name="fio_users"/>
            <w:bookmarkEnd w:id="10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9067809" w14:textId="77777777" w:rsidR="002743B5" w:rsidRPr="004C2A23" w:rsidRDefault="004C2A23" w:rsidP="002743B5">
            <w:pPr>
              <w:pStyle w:val="aa"/>
              <w:rPr>
                <w:b/>
                <w:vertAlign w:val="superscript"/>
              </w:rPr>
            </w:pPr>
            <w:r w:rsidRPr="004C2A2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14:paraId="5837AF29" w14:textId="77777777" w:rsidR="002743B5" w:rsidRPr="004C2A23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6B479314" w14:textId="77777777" w:rsidR="002743B5" w:rsidRPr="004C2A23" w:rsidRDefault="004C2A23" w:rsidP="002743B5">
            <w:pPr>
              <w:pStyle w:val="aa"/>
              <w:rPr>
                <w:b/>
                <w:vertAlign w:val="superscript"/>
              </w:rPr>
            </w:pPr>
            <w:r w:rsidRPr="004C2A2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14:paraId="33E268A4" w14:textId="77777777" w:rsidR="002743B5" w:rsidRPr="004C2A23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0FD53785" w14:textId="77777777" w:rsidR="002743B5" w:rsidRPr="004C2A23" w:rsidRDefault="004C2A23" w:rsidP="002743B5">
            <w:pPr>
              <w:pStyle w:val="aa"/>
              <w:rPr>
                <w:vertAlign w:val="superscript"/>
              </w:rPr>
            </w:pPr>
            <w:r w:rsidRPr="004C2A23">
              <w:rPr>
                <w:vertAlign w:val="superscript"/>
              </w:rPr>
              <w:t>(дата)</w:t>
            </w:r>
          </w:p>
        </w:tc>
      </w:tr>
    </w:tbl>
    <w:p w14:paraId="2E3411D3" w14:textId="77777777"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9976" w14:textId="77777777" w:rsidR="0016386E" w:rsidRDefault="0016386E" w:rsidP="004C2A23">
      <w:r>
        <w:separator/>
      </w:r>
    </w:p>
  </w:endnote>
  <w:endnote w:type="continuationSeparator" w:id="0">
    <w:p w14:paraId="67EDB7A3" w14:textId="77777777" w:rsidR="0016386E" w:rsidRDefault="0016386E" w:rsidP="004C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CF352" w14:textId="77777777" w:rsidR="0016386E" w:rsidRDefault="0016386E" w:rsidP="004C2A23">
      <w:r>
        <w:separator/>
      </w:r>
    </w:p>
  </w:footnote>
  <w:footnote w:type="continuationSeparator" w:id="0">
    <w:p w14:paraId="3DD686BA" w14:textId="77777777" w:rsidR="0016386E" w:rsidRDefault="0016386E" w:rsidP="004C2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23"/>
    <w:docVar w:name="adv_info1" w:val="     "/>
    <w:docVar w:name="adv_info2" w:val="     "/>
    <w:docVar w:name="adv_info3" w:val="     "/>
    <w:docVar w:name="att_org_adr" w:val="460035, Россия, Оренбургская область, г. Оренбург, ул. Новгородская/ Комсомольская, д. 99/231"/>
    <w:docVar w:name="att_org_dop" w:val="Общество с ограниченной ответственностью &quot;Юркон&quot;_x000d__x000a_(ООО &quot;Юркон&quot;)_x000d__x000a_ИСПЫТАТЕЛЬНАЯ ЛАБОРАТОРИЯ_x000d__x000a_460035, Россия, Оренбургская область, г. Оренбург, ул. Новгородская/ Комсомольская, д. 99/231 _x000d__x000a_+7 (3532) 67-20-44; malov.urkon@mail.ru; _x000d__x000a_Регистрационный номер записи в реестре организаций, проводящих специальную оценку условий труда - 116 от 12.10.2015"/>
    <w:docVar w:name="att_org_name" w:val="Общество с ограниченной ответственностью &quot;Юркон&quot;"/>
    <w:docVar w:name="att_org_reg_date" w:val="12.10.2015"/>
    <w:docVar w:name="att_org_reg_num" w:val="116"/>
    <w:docVar w:name="boss_fio" w:val="Малов Дмитрий Владимирович"/>
    <w:docVar w:name="ceh_info" w:val="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(Уф НИИ ГБ)"/>
    <w:docVar w:name="doc_name" w:val="Документ23"/>
    <w:docVar w:name="doc_type" w:val="5"/>
    <w:docVar w:name="fill_date" w:val="12.11.2024"/>
    <w:docVar w:name="org_guid" w:val="850BA39ED8304BE3A26083ED685532AA"/>
    <w:docVar w:name="org_id" w:val="234"/>
    <w:docVar w:name="org_name" w:val="     "/>
    <w:docVar w:name="pers_guids" w:val="C8B35969CF4D4F63BEABC8FF895F5984@106-649-047 57"/>
    <w:docVar w:name="pers_snils" w:val="C8B35969CF4D4F63BEABC8FF895F5984@106-649-047 57"/>
    <w:docVar w:name="podr_id" w:val="org_234"/>
    <w:docVar w:name="pred_dolg" w:val="Проректор по безопасности"/>
    <w:docVar w:name="pred_fio" w:val="Асадуллин Р.К."/>
    <w:docVar w:name="prikaz_sout" w:val="817"/>
    <w:docVar w:name="rbtd_adr" w:val="     "/>
    <w:docVar w:name="rbtd_name" w:val="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(Уф НИИ ГБ)"/>
    <w:docVar w:name="step_test" w:val="54"/>
    <w:docVar w:name="sv_docs" w:val="1"/>
  </w:docVars>
  <w:rsids>
    <w:rsidRoot w:val="004C2A23"/>
    <w:rsid w:val="0000729E"/>
    <w:rsid w:val="0002033E"/>
    <w:rsid w:val="000C5130"/>
    <w:rsid w:val="000D3760"/>
    <w:rsid w:val="000F0714"/>
    <w:rsid w:val="0016386E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2A23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51991F"/>
  <w15:chartTrackingRefBased/>
  <w15:docId w15:val="{9EBDD5F6-DC76-48EC-89C9-EEBFBE4B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C2A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C2A23"/>
    <w:rPr>
      <w:sz w:val="24"/>
    </w:rPr>
  </w:style>
  <w:style w:type="paragraph" w:styleId="ad">
    <w:name w:val="footer"/>
    <w:basedOn w:val="a"/>
    <w:link w:val="ae"/>
    <w:rsid w:val="004C2A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C2A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user</dc:creator>
  <cp:keywords/>
  <dc:description/>
  <cp:lastModifiedBy>user</cp:lastModifiedBy>
  <cp:revision>1</cp:revision>
  <cp:lastPrinted>2024-11-12T11:56:00Z</cp:lastPrinted>
  <dcterms:created xsi:type="dcterms:W3CDTF">2024-11-12T11:55:00Z</dcterms:created>
  <dcterms:modified xsi:type="dcterms:W3CDTF">2024-11-12T11:56:00Z</dcterms:modified>
</cp:coreProperties>
</file>