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24BB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22C61738" w14:textId="77777777" w:rsidR="00B3448B" w:rsidRPr="00642E12" w:rsidRDefault="00B3448B" w:rsidP="00B3448B"/>
    <w:p w14:paraId="247572F9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323E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8323EB" w:rsidRPr="008323EB">
        <w:rPr>
          <w:rStyle w:val="a9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(Университет)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8C873B4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1DD95F1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D0B918A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4FDB2A1B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25EB38E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BF1FF3B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6F96F613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3720C07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7E84F616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4DE1AE2A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65E36AF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08C0456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68F395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655C883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D6B175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06B0F63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63A3E4E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374FB0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9CFC47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72B1D40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B205B4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35B60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39306C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A7854DE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30E5880F" w14:textId="77777777" w:rsidTr="004654AF">
        <w:trPr>
          <w:jc w:val="center"/>
        </w:trPr>
        <w:tc>
          <w:tcPr>
            <w:tcW w:w="3518" w:type="dxa"/>
            <w:vAlign w:val="center"/>
          </w:tcPr>
          <w:p w14:paraId="29E1747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493E3A65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35318DE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5EDF73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5327292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B62003E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9AFFCA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F7C5A0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09588D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3AF8DF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17ADE918" w14:textId="77777777" w:rsidTr="004654AF">
        <w:trPr>
          <w:jc w:val="center"/>
        </w:trPr>
        <w:tc>
          <w:tcPr>
            <w:tcW w:w="3518" w:type="dxa"/>
            <w:vAlign w:val="center"/>
          </w:tcPr>
          <w:p w14:paraId="70A166C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7AF03355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8" w:type="dxa"/>
            <w:vAlign w:val="center"/>
          </w:tcPr>
          <w:p w14:paraId="6BEE44AE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063" w:type="dxa"/>
            <w:vAlign w:val="center"/>
          </w:tcPr>
          <w:p w14:paraId="2ECDAA58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30CB16F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1169" w:type="dxa"/>
            <w:vAlign w:val="center"/>
          </w:tcPr>
          <w:p w14:paraId="38FFC365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6F7CBE3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55A745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FFED9D0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EF6A893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B036A8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5D4017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3148A0C6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3118" w:type="dxa"/>
            <w:vAlign w:val="center"/>
          </w:tcPr>
          <w:p w14:paraId="4A4C9968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063" w:type="dxa"/>
            <w:vAlign w:val="center"/>
          </w:tcPr>
          <w:p w14:paraId="77A5FD93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5FDE597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1169" w:type="dxa"/>
            <w:vAlign w:val="center"/>
          </w:tcPr>
          <w:p w14:paraId="685DAEFD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D0F17A5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70AF8D1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AF86F12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7C9FD34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0E4B543" w14:textId="77777777" w:rsidTr="004654AF">
        <w:trPr>
          <w:jc w:val="center"/>
        </w:trPr>
        <w:tc>
          <w:tcPr>
            <w:tcW w:w="3518" w:type="dxa"/>
            <w:vAlign w:val="center"/>
          </w:tcPr>
          <w:p w14:paraId="1D1A0D6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0B807B17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  <w:vAlign w:val="center"/>
          </w:tcPr>
          <w:p w14:paraId="5AFED8F3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  <w:vAlign w:val="center"/>
          </w:tcPr>
          <w:p w14:paraId="7DD5D9EF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016A91A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14:paraId="506206E9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BB008E3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51CA0E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BC1298A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C6384A7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7EAEDB25" w14:textId="77777777" w:rsidTr="004654AF">
        <w:trPr>
          <w:jc w:val="center"/>
        </w:trPr>
        <w:tc>
          <w:tcPr>
            <w:tcW w:w="3518" w:type="dxa"/>
            <w:vAlign w:val="center"/>
          </w:tcPr>
          <w:p w14:paraId="510AA6D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0AEE48A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0824D95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1E749F5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0D2D86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1982846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4DE0EB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BA68E5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56E4A6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18E6468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F0B95B6" w14:textId="77777777" w:rsidTr="004654AF">
        <w:trPr>
          <w:jc w:val="center"/>
        </w:trPr>
        <w:tc>
          <w:tcPr>
            <w:tcW w:w="3518" w:type="dxa"/>
            <w:vAlign w:val="center"/>
          </w:tcPr>
          <w:p w14:paraId="151A13E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247A4954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25BEF24" w14:textId="77777777" w:rsidR="00AF1EDF" w:rsidRPr="00F06873" w:rsidRDefault="008323E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BF1E078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93D0B67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EB348E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B4BDFA9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D03973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738CF90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97F9889" w14:textId="77777777" w:rsidR="00AF1EDF" w:rsidRPr="00F06873" w:rsidRDefault="008323E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A7B4E12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276ED20C" w14:textId="77777777" w:rsidR="008323EB" w:rsidRDefault="00F06873" w:rsidP="008323EB">
      <w:pPr>
        <w:jc w:val="right"/>
        <w:rPr>
          <w:sz w:val="20"/>
        </w:rPr>
      </w:pPr>
      <w:r w:rsidRPr="00F06873">
        <w:t>Таблица 2</w:t>
      </w:r>
      <w:r w:rsidR="008323EB">
        <w:fldChar w:fldCharType="begin"/>
      </w:r>
      <w:r w:rsidR="008323EB">
        <w:instrText xml:space="preserve"> INCLUDETEXT  "C:\\БАЗА\\ХАЙНЯ 2024\\ARMv51_files\\sv_ved_org_231.xml" \! \t "C:\\ProgramData\\attest5\\5.1\\xsl\\per_rm\\form2_01.xsl"  \* MERGEFORMAT </w:instrText>
      </w:r>
      <w:r w:rsidR="008323E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"/>
        <w:gridCol w:w="1202"/>
        <w:gridCol w:w="446"/>
        <w:gridCol w:w="446"/>
        <w:gridCol w:w="597"/>
        <w:gridCol w:w="446"/>
        <w:gridCol w:w="44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748"/>
        <w:gridCol w:w="748"/>
        <w:gridCol w:w="748"/>
        <w:gridCol w:w="749"/>
        <w:gridCol w:w="749"/>
        <w:gridCol w:w="598"/>
        <w:gridCol w:w="447"/>
      </w:tblGrid>
      <w:tr w:rsidR="008323EB" w14:paraId="57A1910E" w14:textId="77777777">
        <w:trPr>
          <w:divId w:val="8503399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D1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BB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23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E98C072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51BCB34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64F520C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C0B6D21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D664B80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86B5666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DE6C49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7ECEF34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8323EB" w14:paraId="7394D23F" w14:textId="77777777">
        <w:trPr>
          <w:divId w:val="85033990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A6F7" w14:textId="77777777" w:rsidR="008323EB" w:rsidRDefault="00832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4C9C" w14:textId="77777777" w:rsidR="008323EB" w:rsidRDefault="00832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E07F8AD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2DBF65D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B872ED2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C1BEA61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5FB7F01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C441532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AEDCBBF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AE3B25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A1FF5B2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21A63A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F2BC84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B36C554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3D1C40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671CED7" w14:textId="77777777" w:rsidR="008323EB" w:rsidRDefault="008323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F73B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6634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B594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BCB2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7A88C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B8F4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6E63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AEA6" w14:textId="77777777" w:rsidR="008323EB" w:rsidRDefault="008323EB">
            <w:pPr>
              <w:jc w:val="center"/>
              <w:rPr>
                <w:sz w:val="16"/>
                <w:szCs w:val="16"/>
              </w:rPr>
            </w:pPr>
          </w:p>
        </w:tc>
      </w:tr>
      <w:tr w:rsidR="008323EB" w14:paraId="73210828" w14:textId="77777777">
        <w:trPr>
          <w:divId w:val="85033990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A0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60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B3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FD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7B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C5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73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EA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61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58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06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59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34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D5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BC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DD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83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DB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D97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BA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8B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F5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0D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7D5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8323EB" w14:paraId="7E30EA54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C9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гистологии</w:t>
            </w:r>
          </w:p>
        </w:tc>
      </w:tr>
      <w:tr w:rsidR="008323EB" w14:paraId="04BF166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9F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30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B1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4D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33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DEE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46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74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D19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BA1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D2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67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09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C8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862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B4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B8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7B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C86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381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65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3A6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75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2E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8E7E881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8C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офтальмологии</w:t>
            </w:r>
          </w:p>
        </w:tc>
      </w:tr>
      <w:tr w:rsidR="008323EB" w14:paraId="1D65D76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7E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3C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97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631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ED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CE9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2F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35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393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8D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19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8C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CC2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06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9B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3ED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D57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A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1C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F1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C4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54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43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27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4819CE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CE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4CC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48D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CB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D3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80F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BE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A28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01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9B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65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EE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332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58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7EF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D48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F1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54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9D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551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5E9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D9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DA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ED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301BD8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CF8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A5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6C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AA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A8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83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4D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40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C8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F9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86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7E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E1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38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55F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33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C1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42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68D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149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54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EB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4D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7B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FA468A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A1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302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CF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20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A9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79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24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93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E4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D18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36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66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6F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4C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AD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FD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C7B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35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D6C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BC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ADC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13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3A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30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677AE6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AF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AE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C1B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0E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EF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09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7B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BB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71D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F1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D7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E0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FC5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BC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7CF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0ED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C54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271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C2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B73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A7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5F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7A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FD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8C7931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53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C4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90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C0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A3D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4D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FA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120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9C6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33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95A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BD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57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14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E8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E1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B32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B2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FB5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45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DB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16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011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213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5761F1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209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3DA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C2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811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41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2C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8B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65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DD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2E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D7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00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89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67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48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3B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9A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19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EE3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C7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25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2A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28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4A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991FE4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4A9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3B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E3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CE3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22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48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FAA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3D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3E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5B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E4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9B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D6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64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76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E4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CE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54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45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F9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556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43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4DB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98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B03B9F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CD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978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22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AB3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74F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348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5E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2C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AC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08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34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92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FC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8D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F20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D9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AE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F9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2A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C5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0F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14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482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70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087AC2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3A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31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FE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DF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C5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40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69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30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68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5D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91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5E8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15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56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033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71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8A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10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95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2D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56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C6F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D0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758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E35B15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7C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C35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FA8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5A6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004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BE0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7E7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91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49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099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6E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0A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E0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76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F1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260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A6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B1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5E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0B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30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E7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66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F8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AC70A9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0C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1CF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92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C67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B6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23F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808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DF4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98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9E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F4B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C2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91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FB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05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D1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372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87D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DB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3D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2D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2B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1D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2A4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5AA30E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A0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747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4D6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FF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A5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E2D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64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2E4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FF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81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486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CB7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60C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A94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5E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26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188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9F7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C3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FB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0A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6D3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53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578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FC7E48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0C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6E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51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E7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1A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F30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2E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08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17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253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31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483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72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B8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FD6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1F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09A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697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58A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57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9A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4D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96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25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09FB9C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724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871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C43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DF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BD8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2D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91F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CB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03F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DCF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217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C0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A2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DFE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26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04B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B9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29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5D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F09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76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3C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F1B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3AF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39B6D9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EF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B4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39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DD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FC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92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9D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7E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C4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6A1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15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E7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DE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B49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F18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00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746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A6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CDD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89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B60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8C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7CE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37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6FC90F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88E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91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CA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07A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CB6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87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691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82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7B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D8E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86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B2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A2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43A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E5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1FE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9D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4A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89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3E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B9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8B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89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88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E35986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217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971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2A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54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27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FC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BE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EC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8E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A63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6A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47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D9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8D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D2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FC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BAB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3B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6C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0F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D3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0E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B38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2B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E1A4188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7C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анестезиологии и реаниматологии</w:t>
            </w:r>
          </w:p>
        </w:tc>
      </w:tr>
      <w:tr w:rsidR="008323EB" w14:paraId="1424F72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07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89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9A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630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AD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E3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E7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66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87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61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85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5F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7EA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C8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E86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7E4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FA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4B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E0D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E1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58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31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2F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961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1EBBBA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3E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4E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7C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A2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F9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60A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DC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17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8E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85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2C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F2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A7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97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24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7B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67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F0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B46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D85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C3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9B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F4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31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2F20F1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A49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246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F0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F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02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8A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98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EF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73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3B3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E3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3A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531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F8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51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A1C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DC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40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7B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88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88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E7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A2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32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2F2909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70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00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99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092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5C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53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6F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98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EF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20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74B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4EF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6A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BB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0D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671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448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CC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96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5E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E8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54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9C1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B4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918478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33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84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18D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11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C2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B1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7D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61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01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87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83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52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E03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D6D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4F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08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1E8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68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AC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E8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4C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C5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A1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5D7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2A73B3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FB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783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67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75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9B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5E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BE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9C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6A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65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045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3F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14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05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FE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B9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A4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DD0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B7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2C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FB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9B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A6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4B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BEC560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B1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240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0C6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83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CCB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AEA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7A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C6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F8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0C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021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AA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AB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44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3A5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68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B1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B7E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F7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130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9D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AA8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6D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18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5CE0B2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67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67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810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6B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26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08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CC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B42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444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7A6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DE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4A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E5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F4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7CF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9F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9D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FD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AB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6A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FD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51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0B2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83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7FC590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99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9A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72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D4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8EC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B7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23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94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5F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F1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67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159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E3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5D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68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F2A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0C6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451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4B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73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23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E5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9E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C4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104FD9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6F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2F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DA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1D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C3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A48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90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88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82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13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2B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63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4C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F7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F17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9EF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98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42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63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324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FB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0B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78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32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ED6770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038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5D8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13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25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91C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F4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BC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24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BBB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27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3F1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F1E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AB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FCE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B3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13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97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689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58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A6B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022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5F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D7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4F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32C3EA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16A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A0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C0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1A7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FE0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9A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DC0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EC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5A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71D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9C2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15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562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EF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58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B6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F2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22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4B6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8D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C9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22A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93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C1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18997D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BE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1D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66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B74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9D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96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90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3F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B4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6A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31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CC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D6C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69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FF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BE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1F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C2D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F4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B64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29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AA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72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17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D87252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D5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00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B2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80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79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9C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795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15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69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C5D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6A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2A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C6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F9A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758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46D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D4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62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5A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7B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E7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73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DF3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BC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7E90D0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9B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44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FE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6B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040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9D0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086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51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03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42E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7A9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FC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B4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22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D4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C44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64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66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22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540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E15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E3F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88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FA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4FC4D5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84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C38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1C4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2AB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A9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134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3F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9D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424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35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CD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7D8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D4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7F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13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20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5E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FC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12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431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30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72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311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FA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EC4347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CF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E9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DFF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76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14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C3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214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E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9B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14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7BA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1D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A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7B8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AB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33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C1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3A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A10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657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C88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F3E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8F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14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5A1243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DA4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C6D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35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48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497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88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D1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71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0E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467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E3F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F1C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36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A0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27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6DB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22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41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207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14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78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5F1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EA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1D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E299CF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06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BC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5F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C4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F8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6B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570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C2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50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0C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92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71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C9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B0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B6C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81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8A8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AB1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34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0B1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8A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E0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4A3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AD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B7E7B40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E4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факультетской хирургии</w:t>
            </w:r>
          </w:p>
        </w:tc>
      </w:tr>
      <w:tr w:rsidR="008323EB" w14:paraId="5786C53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B03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34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8C9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B7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98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306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A0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F3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CFB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87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093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7E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5E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81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55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46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E2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91A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CDA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F4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BA9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54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89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A57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832BD5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59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DB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A08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3F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37F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63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60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E88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17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44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D3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25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1A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525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939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CB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1C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57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F3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F6B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9F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9D1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47E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1B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CCD7D8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15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16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F0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5C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42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43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B4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29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14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D49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C9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D3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43B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9A7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75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37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043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349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1B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E7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B5F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7C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A0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A7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A94583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568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3C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E6B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88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72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49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C8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1C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C48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56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18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CBA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4F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F84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ED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33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C2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3D7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BF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C1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76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0D1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60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0C0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061ABA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91E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9E3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E9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2A2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4A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91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B2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70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F3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BB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38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B7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42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ED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EF5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535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A2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D9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B3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9B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DC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87E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ABB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3A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65C277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A8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EC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EE3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42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4E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52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F7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4A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F7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19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007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D1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E0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7D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756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EC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B4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D9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2D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C08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16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E29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06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F3C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CABA07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B1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516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D2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1FA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92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51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84F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90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422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2F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A2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DC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70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8C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EA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54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9B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6C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E8F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32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79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5BA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0C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0D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EF4F52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38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01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D2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974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521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DC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FBA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CB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12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BD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D7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41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34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FD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BAF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7F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24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73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FD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FB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51F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0E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36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C1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660522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69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C4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F25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B2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96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96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435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71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B1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6F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FE5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44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9B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37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0F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C6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7B3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C5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CD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A1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9AF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F4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7C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2D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30AFD7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C28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779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E41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F76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486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220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98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2E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0E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579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20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AF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766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B1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DBE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07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0D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E3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40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74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90F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69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FB1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5C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B42082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E5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D7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0A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04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B3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25E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920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C0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DA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14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F7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2B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75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23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F2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0B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AF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E0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41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2A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BB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BE2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E84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8F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1AF6CC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01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17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70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31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A5A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EF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258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43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9A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D88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D22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67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4A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AC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CE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A5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E5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08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03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D6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C0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DD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D2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EF0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E215A2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CC5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0EE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C54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B5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C7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84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0B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996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58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0E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0F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1D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6E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C8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EBB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AEF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BD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ABE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4D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964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B23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F66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03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F77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4FF0E0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9F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E4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10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DD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1D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EC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A82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94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C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B54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14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73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0B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AAF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E5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11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81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F2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E0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28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8E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36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A2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054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B979CC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9E6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13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0A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4D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E9A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77A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E0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DB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5F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00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AE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4F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48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FB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B1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A1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802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145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BA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E6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1F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00F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BD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B1BFCA4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5EC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травматологии и ортопедии</w:t>
            </w:r>
          </w:p>
        </w:tc>
      </w:tr>
      <w:tr w:rsidR="008323EB" w14:paraId="12B7330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F9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6F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F7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42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68E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7E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6A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3E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C3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86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B5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1B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C16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F9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ED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9A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36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A9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920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81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B6C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D7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88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EF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15A129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96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8C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E21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9A9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98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DAC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9C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CD0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62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5B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6C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3CB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98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D0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45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CB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BA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DAA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61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EC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BC0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B6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F30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F8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5B399E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28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A6F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E8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C0E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703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99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56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E0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3B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D7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29B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71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67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80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4D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B86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BE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D1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33B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71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64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A2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9C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9D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FEBEA2C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80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B2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D0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34F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86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F0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C5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A3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551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3F3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21B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A90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370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135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1F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E2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18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BB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BDF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B8E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7B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A0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88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21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EFD021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5E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7B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09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4D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5C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B2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9C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CF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07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67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E8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08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E1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4F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EC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43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B63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77B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53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118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9A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F7D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86E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C7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43444E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E7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273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15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EB6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30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36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83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77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19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4C8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AB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024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8D6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38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C5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51A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39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E1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91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14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D3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A7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2D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70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CDF78B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16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C81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EC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568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DA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B6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F3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41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A8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92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95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40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7A7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E40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B37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95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2C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C3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DCB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1C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82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1B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33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6C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D673E9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F9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18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CE3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4EB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DB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46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69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23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E5A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26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53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D4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F4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BD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4CA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57B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CA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327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CD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95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CC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D79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6B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1E3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A4BC94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70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1D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11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0D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87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485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60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A8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494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DD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3A0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161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3E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17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3B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22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FD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63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3D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6E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3A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1B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02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E5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9758E5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E9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53B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01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09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06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DF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04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EA5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1C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17A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338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9E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01A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B7D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CA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5B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00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96E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43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AB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E3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6D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B43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F0E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A16B99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F7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8DC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895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7A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02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23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B8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02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1E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6EB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65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A96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77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3B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19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3E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6A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1F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2F6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6B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2E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E7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188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A0F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B5C105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3D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8A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11B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52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97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77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88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6B2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88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43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6B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91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AA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6D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E8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C03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5A1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20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C9A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10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DC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6F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D76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6D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619A0D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C35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CCE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12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35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069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C9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EFC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68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96A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57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063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78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97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8DB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C6A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0D4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27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EF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76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767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1ED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3A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E5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70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FE0F73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AE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65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AB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D1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4F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B7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D79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0F6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D3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B7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23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307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E6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249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37B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4B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47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963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6A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77C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B3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BE3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5E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07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2E01BD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64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F1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7C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2F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11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6B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9B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FE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7E5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7E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C4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F32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27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A7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C5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40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C8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15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58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0B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7E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08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205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6ED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2BC052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73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299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D5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CB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7F5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6D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9E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F96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96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DE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1E9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05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64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53F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C9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2B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B69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96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661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16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3BF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380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60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BD9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712384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10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51A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18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95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1B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25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C7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4E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58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6BB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8D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62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C3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AD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61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1F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35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1D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03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05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D5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30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46B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D4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A4645D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540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65B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56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334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E6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59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011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CF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97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8E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75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6B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EC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9B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F9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C2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A4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B52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6A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FDF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21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E73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AF2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C8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AEFD00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FA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055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EE0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57C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1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A2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FE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49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4D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F7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3D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9D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2A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3E7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41F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70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D6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06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4C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3C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86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6B3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6F8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78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DFC7E3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52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6BC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833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0CB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DF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37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06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E3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611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32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50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62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D4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40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D3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F4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90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76D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F6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74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918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16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9F5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1A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F30EE8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43B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D7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F0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96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9CC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F3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6E8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26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421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DA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F9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8B4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842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A7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3A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A6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DA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03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9D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A0C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22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36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66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79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C38591F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52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факультетской педиатрии и неонатологии</w:t>
            </w:r>
          </w:p>
        </w:tc>
      </w:tr>
      <w:tr w:rsidR="008323EB" w14:paraId="37E225C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C8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C6E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A5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401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93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78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C7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C7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5F9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01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AF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B5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E4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FFF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99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86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25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687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6D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B7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A2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BBC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52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D7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076BCA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1D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CB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18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7A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9B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4D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C8A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0E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BBD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C6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04E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A97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39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4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849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90B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98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65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89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D0B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64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EBB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C5B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D67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FF72C2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99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74C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8D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71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B8A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AE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62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CB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37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CD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DD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68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23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0C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75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CD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47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B3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3A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531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7B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0B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322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56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83F246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C8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FF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EEA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29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D67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4E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3F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283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90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C0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7B2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8D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94E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00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7B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BA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4B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78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7B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01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24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66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621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67B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97214D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348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9B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2F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891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B3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62A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B53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C9A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380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B8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17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B0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55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5A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85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3FB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61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53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B3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40E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05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649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F7B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5B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2AC431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C6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D3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CA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EE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48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C8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3BB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B5B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EDC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4B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6E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C7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C4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49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BA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7F2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22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49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A8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DB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42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5D1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13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72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9DB7B7C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08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72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1F5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87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0C5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DD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B6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42A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C6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9E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C7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15B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A7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95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57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42C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CA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1DA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1D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EF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DF4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97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B9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3E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49C275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3B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4B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DA5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29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B6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9B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9E1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32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741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66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BF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4B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D8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A3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0D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3B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1D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F6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668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4B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CD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840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6A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54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D59AF2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E3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87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D9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E8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04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D3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57B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CDD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4DF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E58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80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FD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FD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B1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A7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93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D4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18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B1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884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95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5C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A6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67A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410CA6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0EB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EA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D6E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E1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11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4D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55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884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9E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32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8E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2B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A5C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14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02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DF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80A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8F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84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05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53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8F1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A1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4C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67B1C4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84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D0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FB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89E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94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65D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31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94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6F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D27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DE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837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94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6A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60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3B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31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5D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7D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9A5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A8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570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52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05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BDCE36C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9E5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FC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28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61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A0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E87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03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888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21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CE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6B9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98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10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D91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73A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D68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6F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96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8A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797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70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F6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D9D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CAC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D9454A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D88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9B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1E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CEB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31A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9CB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A0C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A6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2C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D7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2F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C5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8D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41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2EC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77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D1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C0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12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CC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A3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D8B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11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4D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B8C91A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86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00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2F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18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CFC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5A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5D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81E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14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79C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85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B4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9E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2D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DE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711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E0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583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92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FE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F9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0FB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5DE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824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087686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56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564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FD9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3A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51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1E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B08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073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65F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F1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93A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48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861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44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12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50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F3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7D9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B88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1D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B6A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0E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5C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C6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5C3C778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C4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хирургии и эндоскопии</w:t>
            </w:r>
          </w:p>
        </w:tc>
      </w:tr>
      <w:tr w:rsidR="008323EB" w14:paraId="5E1A12B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11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2D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3C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ED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30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13A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44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3BE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1E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F4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26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0A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0F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1A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A1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09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E0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59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C8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41F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F4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85E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86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62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994C54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08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10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07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E9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7C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4F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83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505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99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948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7FE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18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32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7A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3C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9C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CE8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6B3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743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97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61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0C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BD0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3F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F0DBAB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18F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CF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BF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32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CF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C0B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920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E6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B33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AD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57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BF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2B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49B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2A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8D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3B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F2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D6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0A6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EE4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D4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24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9F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1544A0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E8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371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59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C5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6C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6D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F9C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16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68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00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61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CC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90C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4E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D60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66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62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06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8E4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4C3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09E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A7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D7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3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190D1E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D3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10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FD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FD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F6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DB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38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31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2C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E6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46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129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B1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BF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94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5B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60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06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ACE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40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92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2F4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6BD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40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68E148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195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E3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3B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08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54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4C7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B93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CF2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2E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09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A4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A2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1AE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09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9F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5D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BB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B4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57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03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64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1E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D0C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66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59872E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771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E3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6D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C2E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BB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A8C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50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85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6E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D8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F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673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C9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C7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3B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05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A2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698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E86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EB7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A4D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FC0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9D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E1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967E56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E4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51C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EC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7B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F5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D6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A99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4B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4D0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2C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E70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98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212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BB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038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4F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23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F62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C9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CA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9A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66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FE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95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EE36FC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2A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91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529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D7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8B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387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F4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DC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E3F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5D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27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4B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01A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BB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CD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89A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92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1E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D3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16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DC0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59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72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2B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C11E169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339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урологии и онкологии</w:t>
            </w:r>
          </w:p>
        </w:tc>
      </w:tr>
      <w:tr w:rsidR="008323EB" w14:paraId="151B0A9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148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31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04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3D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FC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5BB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4C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5D5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1D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0E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29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62A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BF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64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BB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EA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F8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A0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F9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122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72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48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6F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8A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795610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EA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01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88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652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402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9C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0D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189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BC8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48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61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59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BF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53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D7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42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BCA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52D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EAE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2C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83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66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E69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78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64334E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99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D0C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D0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2C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03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5C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50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E8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317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5FE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D0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566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60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33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01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BB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0F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6E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35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51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DC7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C3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482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23A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38EE26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70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C8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D5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7A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52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3F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39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7E9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57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E6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20E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16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98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D1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C4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C2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7D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1C2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84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EE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DC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7B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C6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24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A38337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52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23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D1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4A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124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3C6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E67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5F6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E22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FE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E3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1E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2C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04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D3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67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22B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D78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BE0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77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7E7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75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9E4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93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A03D24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A4E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72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61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E70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E11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72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D5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BFA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50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0A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A1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E7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F6E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03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48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BF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AA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5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4A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52C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B9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2C3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840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E1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FC9E47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5FA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564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6D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777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3C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76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880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48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5C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7BE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42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1B3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271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73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D9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0F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51C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63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DD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E8F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2D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90A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9D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50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8B3325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6F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7A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C69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AA6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4F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D6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58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75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DE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9F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44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07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54F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8C3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80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51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2A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80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5C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E4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74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DE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124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BC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3FD402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E9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3D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CB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BE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78A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8FA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6F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9B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07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3D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0A6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9FE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48D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DF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0A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FE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1DB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D5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CD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4D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4C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FC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C1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3B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78BEDC3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50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85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76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35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13B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F8F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4D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C7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A62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7C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92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1C3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1B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72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1B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65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7D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B0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7E4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392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7D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88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AB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33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E782F0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40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00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10E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0D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5BE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5C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EE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239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86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2B8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D9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89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E6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FFF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B2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3BA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25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068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BEF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9A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21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75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09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AA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15FCD8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1F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9B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225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89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52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C5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E26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A4A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DD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555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EC6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44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77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F1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131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25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700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0B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C7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D47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D2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43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03B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73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9198F2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BEF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0DA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4F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B3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63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58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65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87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49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F5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16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7B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D6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E8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A4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4E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B2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88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2B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B8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90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69A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3D2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60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E28F9A5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EE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ED0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C6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4AB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F7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3D5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DD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A7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CF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3E9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D47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4E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51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CA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93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C5F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A7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30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15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75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7C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2B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A5F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93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854149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EC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E3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43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59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E4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89A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28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3B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57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B3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E76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84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F0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CC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32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AB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9F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A3E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28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819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752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00A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93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5F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9D79B8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6D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F6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DF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E4D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8A5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6E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7EF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4B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4D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F9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A8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7B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A4E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18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21E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DE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4A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6D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F9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96B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D18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A0D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A67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15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EEDA1D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58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A1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9C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997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A33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60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23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FA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C4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80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13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03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E27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33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DB9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05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79D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2B2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D1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AF3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0E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C1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98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76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2CFD83C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720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6F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542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0A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1E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02C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B4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EC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E5D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78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97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01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61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A3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25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39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90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3A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38F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E1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C2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72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10B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D8E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BA04C3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17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73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0A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CB1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47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2E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A1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73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26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AC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120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8EA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D3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1A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C7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8B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8B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C7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28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99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EB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D2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95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41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5BE516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DC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78B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23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3FC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C6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031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DB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55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09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0E3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CE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B3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46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FD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14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7C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394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A6A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C4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5D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25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71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F5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41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8A87D1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EE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F39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C1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E7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4A4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D8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48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17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FED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6B4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F1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90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C87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4A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16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9D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1F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F1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C4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14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27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29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48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27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72B70F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E4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CF9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83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60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D9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6C5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AB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6FA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CF8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9AA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BC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5E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3E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92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05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B2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128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3C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BF2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C8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1E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CB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2A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05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78AE4B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5A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AFD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93E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90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8D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71C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85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F39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068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169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24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9E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BF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8B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1E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EA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CF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0A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35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409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64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F6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4D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ED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21B96B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562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431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6E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41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94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D0E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178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BD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31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1D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19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363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B0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2F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C3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79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C1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49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2A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936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90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44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18C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82B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BD6635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0CF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B6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A4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AA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72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2B6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AB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9A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560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0C6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369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DB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D6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2F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47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B77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E6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90F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11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23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0F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3D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5A7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22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B3249C0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1E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акушерства и гинекологии №2</w:t>
            </w:r>
          </w:p>
        </w:tc>
      </w:tr>
      <w:tr w:rsidR="008323EB" w14:paraId="7018D50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33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8C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12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42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59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BB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A9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132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D1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CD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D1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D8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43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7A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DA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E2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E35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4B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21A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62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B7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668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EF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83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F5E2F7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17F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C2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FD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E4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CB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41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D0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9E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5D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CE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32C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17E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C9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B7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31C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71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923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92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39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E3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4D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D5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B7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7A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7A6FD3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053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D83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AA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FDF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F5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028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61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A7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DC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0C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94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B4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0B1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29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46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F0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5E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15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FB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94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1A6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72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14A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65F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E55BD8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DD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C1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5D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4FA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C30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BF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43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7D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23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98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10D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E1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2F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6A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B0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35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B8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D39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A1C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61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5F9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B9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05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39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82ED17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67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ED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DB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101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69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7A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0C4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717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75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FE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DF7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56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56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53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3BE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1C3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720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76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A87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B1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FA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30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63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91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C80573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89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8A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72A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530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21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04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FAF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ADE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789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B79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719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178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92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0F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7D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EB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499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4BB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85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A9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C5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EE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7B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F43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8A386E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EC1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1B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94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50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A2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6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BC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FE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F8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17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08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FB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7C1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97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6F1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CDC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89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D4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3F1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2F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9E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AC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A3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286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618C39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B69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3F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6A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50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EA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F3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A4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07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AA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C9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CB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3FC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B8D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D93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F7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AE7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88A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10E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4B1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54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0F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9E4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B1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0D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1CBEE3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C9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7C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AF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37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27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5B0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59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8D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E0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C7B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01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A1F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1B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8A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1C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9D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AF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70E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26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FD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0D8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E3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52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FE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4F58F0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A4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D5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68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23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7F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80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64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9E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23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FB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B9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F11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F2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0B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FEF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86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4D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7D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97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6A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51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1F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DD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C6D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89DD97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D0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645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B5B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EC2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418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812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90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9DE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59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09C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1A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D7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2DA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71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18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46C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CF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30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91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8B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7E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F5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D68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3F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369302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C7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BDD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D1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66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D9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58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CF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95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93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21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A8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D1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53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0A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703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74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69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D3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FE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1C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B7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9C5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DB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06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0A567B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76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3E0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A80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05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55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69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18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BB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3A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06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F3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DB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A0F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44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048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41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C98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06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FFB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112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C5D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4F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2A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EF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5BCA8F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A5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F62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565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93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19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05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3E8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76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1A6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6F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70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C1A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A3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A4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EF2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895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E1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433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B7C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8A4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DD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3C0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8F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8E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7F6544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03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D55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16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CDE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05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A56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21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13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3E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011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C86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B0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F9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49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D9A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3A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D4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3E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47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7DD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E6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EB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23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65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F65432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5D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70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28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47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DA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8A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66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6D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BF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598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F4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01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FB6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AD0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26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80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C9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83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D3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4A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095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F32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71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99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2AA658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F06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4E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C5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995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42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59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CF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29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8B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D1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F5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39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945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D2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047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E2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32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03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3F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7D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29A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A9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A2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33F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790DDA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5F3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91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97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8D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CD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FD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DF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1B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FCD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89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DD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487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08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F26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D1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CC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C1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11E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02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09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78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DF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F2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22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5A8B25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29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6C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7B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25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32D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70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F5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65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DD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DF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53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E5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FCA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AB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17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1E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840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87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D9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1D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FC1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13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CD4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1F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DBE796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87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D1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6A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42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A7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896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A5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A6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9C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84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16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3E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45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B7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D2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01F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E0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2B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2E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47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85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4D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D2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37B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CBD023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91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CBF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B5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F4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4C5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BD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7F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5F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A5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FC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A5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0C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DEB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F5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08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75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F3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825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012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912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EB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A9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29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4B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106EBD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CC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86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87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D0A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5B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63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2A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C0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79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0E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CE3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C1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70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5A6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335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BC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9C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70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EA1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1ED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334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402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F1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4F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6976D5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92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8E5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36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6A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19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902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5AB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9D2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FCF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B8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0D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9C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07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05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1D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6E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A39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E0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4B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C06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92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9FE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65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30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3CA280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A7D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B0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DE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5D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EA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756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25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659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0F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AE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4E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B7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712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1B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E1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C0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EC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E3B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64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1A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40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F3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01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131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19D9D5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AC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12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15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59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E6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9E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C1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9D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A5F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890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3F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3A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3E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650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0B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60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B0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2C6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E5D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016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0C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793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58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B2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B68B64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19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F5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C8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D4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81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B2B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5C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411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F0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1B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22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B7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D1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54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B8E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15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B2C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83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A5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20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CF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733B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7AC6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AD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CAD99A7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C5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оториноларингологии</w:t>
            </w:r>
          </w:p>
        </w:tc>
      </w:tr>
      <w:tr w:rsidR="008323EB" w14:paraId="1BC1763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85F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31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A9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A6D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F1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8D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86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4A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83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F83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62D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6F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D8D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BC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EC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E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81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9C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28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83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D0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A6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651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29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4800A7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11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7A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E1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F4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49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3C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A3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F9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1CA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09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CE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6F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AAE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C68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9A0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8E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02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DA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DF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98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6C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C7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7F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10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E74B84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86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5A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FA23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66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ED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24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11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78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205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F6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3E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43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9CA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F4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A5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D7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56D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14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96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BD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3E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D8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B7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30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96D8CF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E89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9F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C47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44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C2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EBB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31F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4DA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72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E3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3B2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EF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6BE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7FF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D4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D7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83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C2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FD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4A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5B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25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3CD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24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56F7AE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5FC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F4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00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60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FA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8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38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26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37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AA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4C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2D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73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E8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AD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0A7D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4DA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395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06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C84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54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40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2D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69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D5A747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B8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21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701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E8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8B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02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E8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66A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07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DC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CF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C9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C84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B8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7F1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ED2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8F7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59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918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5E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C4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F0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B5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FE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890FC7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234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AC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9B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1B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4A6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507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CA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5F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C0E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16F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DC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3D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F4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08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96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77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06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15D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BFE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112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DD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24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32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A1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2582FC4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9C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B6B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E0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29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3D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50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75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534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98E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D38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DA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AC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697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AE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57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DE3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429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9C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4F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EA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D8A9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0E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25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8C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615EF2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29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EF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B0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E25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FB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F3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5E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469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0E8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C6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6B0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50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9E5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20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B2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77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14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54D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03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659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5EB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032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92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5F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2AA7047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BC9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4F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40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44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3F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53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ADA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EA9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D5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05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85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7C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B90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BAB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B2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35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18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18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C6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1E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E3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100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AF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14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66AC05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10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23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7D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B21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52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1C4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E1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D3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FDD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AE4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8C1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7C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33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B6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DF3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B6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DE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71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93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3A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52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47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355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92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FE89C70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FB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60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D63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1A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55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24B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E1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C6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38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56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AEE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DDB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CFF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8B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5D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66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74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51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5A0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FC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D9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38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58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CA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48A082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3C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901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41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4C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30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1E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3E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DD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F37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F54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77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34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369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F4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05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98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372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FC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6B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CB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73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B0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86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8E1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4C2C01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76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F4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72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311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7A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5F4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10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47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0B3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76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C88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5A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461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F2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E0F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78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96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8E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CE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0A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B0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CE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7F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60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8A901D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1D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93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ECF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0C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12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E7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28C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1C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09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58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6C9C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714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65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A4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1C9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279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F1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4F1F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FE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15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C5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C1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E46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88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D796E5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66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8A0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25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F3D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42C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360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AFB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E655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C3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19A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68C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40FF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A5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AA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07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BAE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2A6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0F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79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5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29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70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9D4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6F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119BF5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75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EE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49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011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79E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2A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EB2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7B7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B1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3E0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C2B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62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5D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8F0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3D6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7A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EE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4B3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72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8C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1D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D5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FF5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EAC6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C84905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F56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DE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6A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1D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770C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6F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7B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DC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400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67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BE8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DE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97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6F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DC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59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3C6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34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D88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D0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BDC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35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F05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6F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6F583C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E4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5C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EE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B0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31F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9BD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E1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08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DC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84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F57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EE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69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949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AB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01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976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77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30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77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B98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4E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FE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1D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AE00F7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63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8F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7340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07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60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2FD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DC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6B3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B5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BE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C7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715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35FA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90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75B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75D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F0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F7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A7B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93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6B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5F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E6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DC1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838817A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144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F6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7B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50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715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0A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2F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914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79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70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0E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49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B4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D2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5C2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DB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9DD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C02E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66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DDB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81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69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20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2D5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F6F86D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29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71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21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34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C5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1E5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1FF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69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E7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5D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02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FF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F72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738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C2C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A9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AE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832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6A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1C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0A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0B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796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7B3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C72CA71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94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E94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C2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815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81F7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B831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14DE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0E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DDD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4DC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4E5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72D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B94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A6A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B0F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F60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3F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C2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DC44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C9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82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F6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B9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8C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8ECF67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D42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56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C7F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650E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ADB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91F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A28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74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63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941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16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AA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D0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98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50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7D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FC8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D23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A8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56B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E5C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FE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1FA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46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2357134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AF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DA4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84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057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5D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59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F8E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1CA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20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FF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F93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BF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1D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774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A56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EB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D5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AE0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F2EB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FC77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22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A1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7E6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74D8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F77769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C858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C79D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247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D0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A3C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DE3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CF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A14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12B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91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4DE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86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26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08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A62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DDD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BF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FAE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D3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7B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C7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B1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1968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8D5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0B071A2" w14:textId="77777777">
        <w:trPr>
          <w:divId w:val="85033990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A2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Кафедра общей хирургии, трансплантологии и лучевой диагностики</w:t>
            </w:r>
          </w:p>
        </w:tc>
      </w:tr>
      <w:tr w:rsidR="008323EB" w14:paraId="7455784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29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38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648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49B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59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8F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45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04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BFC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CF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2F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71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4C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39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F5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6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E5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14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1A2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90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51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D9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80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6E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F7E1AC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13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FC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41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7C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969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FF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83F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21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659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16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FC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2A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B7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7A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13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6B0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759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5F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27A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0C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330B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1383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99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7B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C49E1B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6EF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26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02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B8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123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CAE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A7CC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79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6D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40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1B3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68E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BB64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C5C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293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0B8B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4BD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C8C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BE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BAD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82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4C9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B2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E0B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235B75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FAE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6872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592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539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A71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633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A85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10F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3F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6A3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55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914A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F4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34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ACF5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1BF8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A13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AE9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D5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47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954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F5F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7C2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0FD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51BDB1D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6C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94E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4E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32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96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2A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C848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A7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DA5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9E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A97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2CC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CA3B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193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45E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EBE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7A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81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F8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632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8B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BC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62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31E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2BA703E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D08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36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D18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A01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76E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B54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62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85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CB4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A959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A4C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C3C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A6C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2C3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808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C7B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85EF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24D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2104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7CB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877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7E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85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461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15BDA139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C17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660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B6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16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18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0FE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2E6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136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95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F6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0E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8F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C0A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C7F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30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74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E3B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73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EA5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674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6FAB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57E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345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5C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81A5906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D1D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E4B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922C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38C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1AA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71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E22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12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FFA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0B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11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A4B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52E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F5E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73D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7E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4FE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455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98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30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D95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ED1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CCA6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4C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D76C21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602A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F2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679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CB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5D6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0EB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FFA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8C7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7E88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F8E6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003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59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62D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5C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E9E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AA9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7B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5E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4B1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CE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DA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A06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FA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38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0D9609EC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CB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F5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860E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AD7F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C1D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69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28D5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72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D8A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423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D1A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E5A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825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377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354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F49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C16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DA5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D68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BAC6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36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F64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AD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27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392CD64B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61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942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531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78A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ED6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1B2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36A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E27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720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5F7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110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2D5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21C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612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EB4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F1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906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797E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C384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742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B8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067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C8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91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44EBC32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D4C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FF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719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4543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C22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56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1B6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DBE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59F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5A8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7F0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73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CEE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CDC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3A0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56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361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ED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056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38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736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008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E0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0D8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7A70758F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6C74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86F2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E12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9C7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8D95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59F0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24D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BEB0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2C3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E3D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CA0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471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1CB7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B3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E21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1878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5E3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781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A84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8B4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0B999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1E5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B25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FDA2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6A6A90DD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F10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59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74C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346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46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68A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40C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07E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5C4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7D9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4B8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20B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976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4180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18A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EE1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EB1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8972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C2F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59F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237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8F09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831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CA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323EB" w14:paraId="42DEE0F8" w14:textId="77777777">
        <w:trPr>
          <w:divId w:val="850339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6ABE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1907127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C98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E77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61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9D2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637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EAA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C40B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A1A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69D7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3A78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CD81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CBB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17D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129C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D3A6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4D24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1CA5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7B31F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633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E163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483D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32BA0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D4CFA" w14:textId="77777777" w:rsidR="008323EB" w:rsidRDefault="00832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7B69753D" w14:textId="77777777" w:rsidR="0065289A" w:rsidRDefault="008323EB" w:rsidP="008323EB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17C39BA0" w14:textId="3F51AF98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8323EB">
        <w:rPr>
          <w:rStyle w:val="a9"/>
        </w:rPr>
        <w:t>12.11.2024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46360358" w14:textId="77777777" w:rsidR="004654AF" w:rsidRDefault="004654AF" w:rsidP="009D6532"/>
    <w:p w14:paraId="212B25FB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3E7AD607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F5CCDF3" w14:textId="77777777" w:rsidR="009D6532" w:rsidRPr="004E51DC" w:rsidRDefault="008323EB" w:rsidP="009D6532">
            <w:pPr>
              <w:pStyle w:val="aa"/>
            </w:pPr>
            <w:r>
              <w:t>Проректор по безопасности</w:t>
            </w:r>
          </w:p>
        </w:tc>
        <w:tc>
          <w:tcPr>
            <w:tcW w:w="283" w:type="dxa"/>
            <w:vAlign w:val="bottom"/>
          </w:tcPr>
          <w:p w14:paraId="7655ACDB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FD535A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1776D3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DA6410F" w14:textId="77777777" w:rsidR="009D6532" w:rsidRPr="004E51DC" w:rsidRDefault="008323EB" w:rsidP="009D6532">
            <w:pPr>
              <w:pStyle w:val="aa"/>
            </w:pPr>
            <w:r>
              <w:t>Асадуллин Р.К.</w:t>
            </w:r>
          </w:p>
        </w:tc>
        <w:tc>
          <w:tcPr>
            <w:tcW w:w="284" w:type="dxa"/>
            <w:vAlign w:val="bottom"/>
          </w:tcPr>
          <w:p w14:paraId="0E1AA103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E9FAB49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59C6F51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971A17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674BFA5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8CED615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1F7C99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9FE2150" w14:textId="77777777" w:rsidR="009D6532" w:rsidRPr="000905BE" w:rsidRDefault="008323E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2550EA6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C3C6FD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323EB" w:rsidRPr="000905BE" w14:paraId="7CBBF230" w14:textId="77777777" w:rsidTr="00A64F2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7D673DD4" w14:textId="77777777" w:rsidR="008323EB" w:rsidRPr="008323EB" w:rsidRDefault="008323EB" w:rsidP="008323E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8323EB" w:rsidRPr="008323EB" w14:paraId="1475A175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70529" w14:textId="77777777" w:rsidR="008323EB" w:rsidRPr="008323EB" w:rsidRDefault="008323EB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C9DDB20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EC1D50" w14:textId="77777777" w:rsidR="008323EB" w:rsidRPr="008323EB" w:rsidRDefault="008323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32D52DE" w14:textId="77777777" w:rsidR="008323EB" w:rsidRPr="008323EB" w:rsidRDefault="008323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D0C917" w14:textId="77777777" w:rsidR="008323EB" w:rsidRPr="008323EB" w:rsidRDefault="008323EB" w:rsidP="009D6532">
            <w:pPr>
              <w:pStyle w:val="aa"/>
            </w:pPr>
            <w:r>
              <w:t>Матузов Г.Л.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0BF6B45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326D5" w14:textId="77777777" w:rsidR="008323EB" w:rsidRPr="008323EB" w:rsidRDefault="008323EB" w:rsidP="009D6532">
            <w:pPr>
              <w:pStyle w:val="aa"/>
            </w:pPr>
          </w:p>
        </w:tc>
      </w:tr>
      <w:tr w:rsidR="008323EB" w:rsidRPr="008323EB" w14:paraId="609AFCB9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FBFC484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AE2F2F0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F8ECC1C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4392FCD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0EBBF63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5F1A12BA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64D5AA4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(дата)</w:t>
            </w:r>
          </w:p>
        </w:tc>
      </w:tr>
    </w:tbl>
    <w:p w14:paraId="4C4DB382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9BFC4E0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5BEC62CF" w14:textId="77777777" w:rsidR="009D6532" w:rsidRPr="004E51DC" w:rsidRDefault="008323EB" w:rsidP="009D6532">
            <w:pPr>
              <w:pStyle w:val="aa"/>
            </w:pPr>
            <w:r>
              <w:t>Начальник управления кадров</w:t>
            </w:r>
          </w:p>
        </w:tc>
        <w:tc>
          <w:tcPr>
            <w:tcW w:w="283" w:type="dxa"/>
            <w:vAlign w:val="bottom"/>
          </w:tcPr>
          <w:p w14:paraId="16977E36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CD19D6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08F822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3C8206C9" w14:textId="77777777" w:rsidR="009D6532" w:rsidRPr="004E51DC" w:rsidRDefault="008323EB" w:rsidP="009D6532">
            <w:pPr>
              <w:pStyle w:val="aa"/>
            </w:pPr>
            <w:r>
              <w:t>Назмиева Л.Р.</w:t>
            </w:r>
          </w:p>
        </w:tc>
        <w:tc>
          <w:tcPr>
            <w:tcW w:w="284" w:type="dxa"/>
            <w:vAlign w:val="bottom"/>
          </w:tcPr>
          <w:p w14:paraId="634B325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56D663CE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84AD4F3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4CF0CCE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CF243D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5215B3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BB5D54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9C2EAE4" w14:textId="77777777" w:rsidR="009D6532" w:rsidRPr="000905BE" w:rsidRDefault="008323E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05BA036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4C20257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323EB" w:rsidRPr="008323EB" w14:paraId="3FF90BB4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D82C05" w14:textId="77777777" w:rsidR="008323EB" w:rsidRPr="008323EB" w:rsidRDefault="008323EB" w:rsidP="009D6532">
            <w:pPr>
              <w:pStyle w:val="aa"/>
            </w:pPr>
            <w:r>
              <w:t>Председатель первичной профсоюзной организации сотрудников БГМУ Республиканской организации Башкортостана профсоюза работников здравоохранения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51D8912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0356E" w14:textId="77777777" w:rsidR="008323EB" w:rsidRPr="008323EB" w:rsidRDefault="008323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3AE9825" w14:textId="77777777" w:rsidR="008323EB" w:rsidRPr="008323EB" w:rsidRDefault="008323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FC5D2" w14:textId="77777777" w:rsidR="008323EB" w:rsidRPr="008323EB" w:rsidRDefault="008323EB" w:rsidP="009D6532">
            <w:pPr>
              <w:pStyle w:val="aa"/>
            </w:pPr>
            <w:r>
              <w:t>Сафаров Р.Э.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424BEDD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AF942" w14:textId="77777777" w:rsidR="008323EB" w:rsidRPr="008323EB" w:rsidRDefault="008323EB" w:rsidP="009D6532">
            <w:pPr>
              <w:pStyle w:val="aa"/>
            </w:pPr>
          </w:p>
        </w:tc>
      </w:tr>
      <w:tr w:rsidR="008323EB" w:rsidRPr="008323EB" w14:paraId="38E07F66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042D11B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2E5CD50C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A65F7D7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4E1BBB5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2EB0F55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5EB7FE07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3993DB1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(дата)</w:t>
            </w:r>
          </w:p>
        </w:tc>
      </w:tr>
      <w:tr w:rsidR="008323EB" w:rsidRPr="008323EB" w14:paraId="514EBDD9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44C91" w14:textId="77777777" w:rsidR="008323EB" w:rsidRPr="008323EB" w:rsidRDefault="008323EB" w:rsidP="009D6532">
            <w:pPr>
              <w:pStyle w:val="aa"/>
            </w:pPr>
            <w:r>
              <w:t>Проректор по административно-хозяйственной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97A085A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F4EF1" w14:textId="77777777" w:rsidR="008323EB" w:rsidRPr="008323EB" w:rsidRDefault="008323E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FA4631F" w14:textId="77777777" w:rsidR="008323EB" w:rsidRPr="008323EB" w:rsidRDefault="008323E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B6180" w14:textId="77777777" w:rsidR="008323EB" w:rsidRPr="008323EB" w:rsidRDefault="008323EB" w:rsidP="009D6532">
            <w:pPr>
              <w:pStyle w:val="aa"/>
            </w:pPr>
            <w:r>
              <w:t>Таипов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5818AF" w14:textId="77777777" w:rsidR="008323EB" w:rsidRPr="008323EB" w:rsidRDefault="008323E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7B95C" w14:textId="77777777" w:rsidR="008323EB" w:rsidRPr="008323EB" w:rsidRDefault="008323EB" w:rsidP="009D6532">
            <w:pPr>
              <w:pStyle w:val="aa"/>
            </w:pPr>
          </w:p>
        </w:tc>
      </w:tr>
      <w:tr w:rsidR="008323EB" w:rsidRPr="008323EB" w14:paraId="19EF82D4" w14:textId="77777777" w:rsidTr="008323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4D61199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36E01FC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4EED80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4FA0FE1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840166A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6DA894A8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75BDB0D" w14:textId="77777777" w:rsidR="008323EB" w:rsidRPr="008323EB" w:rsidRDefault="008323EB" w:rsidP="009D6532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(дата)</w:t>
            </w:r>
          </w:p>
        </w:tc>
      </w:tr>
    </w:tbl>
    <w:p w14:paraId="41F05F84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323EB" w14:paraId="622F8497" w14:textId="77777777" w:rsidTr="008323E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8D198E" w14:textId="77777777" w:rsidR="002743B5" w:rsidRPr="008323EB" w:rsidRDefault="008323EB" w:rsidP="002743B5">
            <w:pPr>
              <w:pStyle w:val="aa"/>
            </w:pPr>
            <w:r w:rsidRPr="008323EB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1A24D1" w14:textId="77777777" w:rsidR="002743B5" w:rsidRPr="008323E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343AA" w14:textId="77777777" w:rsidR="002743B5" w:rsidRPr="008323E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7478D27" w14:textId="77777777" w:rsidR="002743B5" w:rsidRPr="008323E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ED414" w14:textId="77777777" w:rsidR="002743B5" w:rsidRPr="008323EB" w:rsidRDefault="008323EB" w:rsidP="002743B5">
            <w:pPr>
              <w:pStyle w:val="aa"/>
            </w:pPr>
            <w:r w:rsidRPr="008323EB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11AE4F9" w14:textId="77777777" w:rsidR="002743B5" w:rsidRPr="008323E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EF8E7" w14:textId="3BCA2A3E" w:rsidR="002743B5" w:rsidRPr="008323EB" w:rsidRDefault="008323EB" w:rsidP="002743B5">
            <w:pPr>
              <w:pStyle w:val="aa"/>
            </w:pPr>
            <w:r>
              <w:t>12.11.2024</w:t>
            </w:r>
          </w:p>
        </w:tc>
      </w:tr>
      <w:tr w:rsidR="002743B5" w:rsidRPr="008323EB" w14:paraId="19A01D8F" w14:textId="77777777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3FE8A6B" w14:textId="77777777" w:rsidR="002743B5" w:rsidRPr="008323EB" w:rsidRDefault="008323EB" w:rsidP="002743B5">
            <w:pPr>
              <w:pStyle w:val="aa"/>
              <w:rPr>
                <w:b/>
                <w:vertAlign w:val="superscript"/>
              </w:rPr>
            </w:pPr>
            <w:r w:rsidRPr="008323E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14:paraId="6711047C" w14:textId="77777777" w:rsidR="002743B5" w:rsidRPr="008323E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2E5EC2E" w14:textId="77777777" w:rsidR="002743B5" w:rsidRPr="008323EB" w:rsidRDefault="008323EB" w:rsidP="002743B5">
            <w:pPr>
              <w:pStyle w:val="aa"/>
              <w:rPr>
                <w:b/>
                <w:vertAlign w:val="superscript"/>
              </w:rPr>
            </w:pPr>
            <w:r w:rsidRPr="008323E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19A2601A" w14:textId="77777777" w:rsidR="002743B5" w:rsidRPr="008323E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54D928D" w14:textId="77777777" w:rsidR="002743B5" w:rsidRPr="008323EB" w:rsidRDefault="008323EB" w:rsidP="002743B5">
            <w:pPr>
              <w:pStyle w:val="aa"/>
              <w:rPr>
                <w:b/>
                <w:vertAlign w:val="superscript"/>
              </w:rPr>
            </w:pPr>
            <w:r w:rsidRPr="008323E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0BFBDB2E" w14:textId="77777777" w:rsidR="002743B5" w:rsidRPr="008323E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581430C7" w14:textId="77777777" w:rsidR="002743B5" w:rsidRPr="008323EB" w:rsidRDefault="008323EB" w:rsidP="002743B5">
            <w:pPr>
              <w:pStyle w:val="aa"/>
              <w:rPr>
                <w:vertAlign w:val="superscript"/>
              </w:rPr>
            </w:pPr>
            <w:r w:rsidRPr="008323EB">
              <w:rPr>
                <w:vertAlign w:val="superscript"/>
              </w:rPr>
              <w:t>(дата)</w:t>
            </w:r>
          </w:p>
        </w:tc>
      </w:tr>
    </w:tbl>
    <w:p w14:paraId="2E9AB391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2D4E" w14:textId="77777777" w:rsidR="00CF342D" w:rsidRDefault="00CF342D" w:rsidP="008323EB">
      <w:r>
        <w:separator/>
      </w:r>
    </w:p>
  </w:endnote>
  <w:endnote w:type="continuationSeparator" w:id="0">
    <w:p w14:paraId="37181ABC" w14:textId="77777777" w:rsidR="00CF342D" w:rsidRDefault="00CF342D" w:rsidP="0083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562F" w14:textId="77777777" w:rsidR="00CF342D" w:rsidRDefault="00CF342D" w:rsidP="008323EB">
      <w:r>
        <w:separator/>
      </w:r>
    </w:p>
  </w:footnote>
  <w:footnote w:type="continuationSeparator" w:id="0">
    <w:p w14:paraId="761F7085" w14:textId="77777777" w:rsidR="00CF342D" w:rsidRDefault="00CF342D" w:rsidP="0083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ниверситет)"/>
    <w:docVar w:name="doc_name" w:val="Документ10"/>
    <w:docVar w:name="doc_type" w:val="5"/>
    <w:docVar w:name="fill_date" w:val="12.11.2024"/>
    <w:docVar w:name="org_guid" w:val="FD349DAC7C7A475EAEF55B70C3384553"/>
    <w:docVar w:name="org_id" w:val="231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1"/>
    <w:docVar w:name="pred_dolg" w:val="Проректор по безопасности"/>
    <w:docVar w:name="pred_fio" w:val="Асадуллин Р.К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ниверситет)"/>
    <w:docVar w:name="step_test" w:val="54"/>
    <w:docVar w:name="sv_docs" w:val="1"/>
  </w:docVars>
  <w:rsids>
    <w:rsidRoot w:val="008323EB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323E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F342D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A1C1B"/>
  <w15:chartTrackingRefBased/>
  <w15:docId w15:val="{129796DF-60A9-4375-AC2C-5F3BF162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8323EB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8323EB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8323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323EB"/>
    <w:rPr>
      <w:sz w:val="24"/>
    </w:rPr>
  </w:style>
  <w:style w:type="paragraph" w:styleId="ae">
    <w:name w:val="footer"/>
    <w:basedOn w:val="a"/>
    <w:link w:val="af"/>
    <w:rsid w:val="008323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23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6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cp:lastPrinted>2024-11-12T09:13:00Z</cp:lastPrinted>
  <dcterms:created xsi:type="dcterms:W3CDTF">2024-11-12T09:11:00Z</dcterms:created>
  <dcterms:modified xsi:type="dcterms:W3CDTF">2024-11-12T09:13:00Z</dcterms:modified>
</cp:coreProperties>
</file>