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D6B4" w14:textId="77777777" w:rsidR="00DB70BA" w:rsidRPr="00D234FD" w:rsidRDefault="00DB70BA" w:rsidP="00DB70BA">
      <w:pPr>
        <w:pStyle w:val="a7"/>
        <w:jc w:val="center"/>
      </w:pPr>
      <w:r w:rsidRPr="00D234FD">
        <w:t>Перечень рекомендуемых мероприятий по улучшению условий труда</w:t>
      </w:r>
    </w:p>
    <w:p w14:paraId="2F8CB127" w14:textId="77777777" w:rsidR="00B3448B" w:rsidRPr="00D234FD" w:rsidRDefault="00B3448B" w:rsidP="00B3448B"/>
    <w:p w14:paraId="4374DF16" w14:textId="77777777" w:rsidR="00B3448B" w:rsidRPr="00D234FD" w:rsidRDefault="00B3448B" w:rsidP="00B3448B">
      <w:r w:rsidRPr="00D234FD">
        <w:t>Наименование организации:</w:t>
      </w:r>
      <w:r w:rsidRPr="00D234FD">
        <w:rPr>
          <w:rStyle w:val="a9"/>
        </w:rPr>
        <w:t xml:space="preserve"> </w:t>
      </w:r>
      <w:r w:rsidRPr="00D234FD">
        <w:rPr>
          <w:rStyle w:val="a9"/>
        </w:rPr>
        <w:fldChar w:fldCharType="begin"/>
      </w:r>
      <w:r w:rsidRPr="00D234FD">
        <w:rPr>
          <w:rStyle w:val="a9"/>
        </w:rPr>
        <w:instrText xml:space="preserve"> DOCVARIABLE </w:instrText>
      </w:r>
      <w:r w:rsidR="00483A6A" w:rsidRPr="00D234FD">
        <w:rPr>
          <w:rStyle w:val="a9"/>
        </w:rPr>
        <w:instrText>ceh_info</w:instrText>
      </w:r>
      <w:r w:rsidRPr="00D234FD">
        <w:rPr>
          <w:rStyle w:val="a9"/>
        </w:rPr>
        <w:instrText xml:space="preserve"> \* MERGEFORMAT </w:instrText>
      </w:r>
      <w:r w:rsidR="00BD0A92" w:rsidRPr="00D234FD">
        <w:rPr>
          <w:rStyle w:val="a9"/>
        </w:rPr>
        <w:fldChar w:fldCharType="separate"/>
      </w:r>
      <w:r w:rsidR="00D90F8E" w:rsidRPr="00D90F8E">
        <w:rPr>
          <w:rStyle w:val="a9"/>
        </w:rPr>
        <w:t xml:space="preserve"> 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 </w:t>
      </w:r>
      <w:r w:rsidRPr="00D234FD">
        <w:rPr>
          <w:rStyle w:val="a9"/>
        </w:rPr>
        <w:fldChar w:fldCharType="end"/>
      </w:r>
      <w:r w:rsidRPr="00D234FD">
        <w:rPr>
          <w:rStyle w:val="a9"/>
        </w:rPr>
        <w:t> </w:t>
      </w:r>
    </w:p>
    <w:p w14:paraId="759F387D" w14:textId="77777777" w:rsidR="00DB70BA" w:rsidRPr="00D234F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234FD" w14:paraId="3BEB8915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470A05" w14:textId="77777777" w:rsidR="00DB70BA" w:rsidRPr="00D234FD" w:rsidRDefault="00DB70BA" w:rsidP="00DB70BA">
            <w:pPr>
              <w:pStyle w:val="aa"/>
            </w:pPr>
            <w:bookmarkStart w:id="0" w:name="main_table"/>
            <w:bookmarkEnd w:id="0"/>
            <w:r w:rsidRPr="00D234F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8585056" w14:textId="6314FE48" w:rsidR="00DB70BA" w:rsidRPr="00D234FD" w:rsidRDefault="00DB70BA" w:rsidP="00DB70BA">
            <w:pPr>
              <w:pStyle w:val="aa"/>
            </w:pPr>
            <w:r w:rsidRPr="00D234FD">
              <w:t>Наименование меропри</w:t>
            </w:r>
            <w:r w:rsidRPr="00D234FD">
              <w:t>я</w:t>
            </w:r>
            <w:r w:rsidRPr="00D234FD">
              <w:t>тия</w:t>
            </w:r>
          </w:p>
        </w:tc>
        <w:tc>
          <w:tcPr>
            <w:tcW w:w="2835" w:type="dxa"/>
            <w:vAlign w:val="center"/>
          </w:tcPr>
          <w:p w14:paraId="4F0ECA15" w14:textId="77777777" w:rsidR="00DB70BA" w:rsidRPr="00D234FD" w:rsidRDefault="00DB70BA" w:rsidP="00DB70BA">
            <w:pPr>
              <w:pStyle w:val="aa"/>
            </w:pPr>
            <w:r w:rsidRPr="00D234FD">
              <w:t>Цель мер</w:t>
            </w:r>
            <w:r w:rsidRPr="00D234FD">
              <w:t>о</w:t>
            </w:r>
            <w:r w:rsidRPr="00D234FD">
              <w:t>приятия</w:t>
            </w:r>
          </w:p>
        </w:tc>
        <w:tc>
          <w:tcPr>
            <w:tcW w:w="1384" w:type="dxa"/>
            <w:vAlign w:val="center"/>
          </w:tcPr>
          <w:p w14:paraId="056B757A" w14:textId="77777777" w:rsidR="00DB70BA" w:rsidRPr="00D234FD" w:rsidRDefault="008B4051" w:rsidP="00DB70BA">
            <w:pPr>
              <w:pStyle w:val="aa"/>
            </w:pPr>
            <w:r w:rsidRPr="00D234FD">
              <w:t>Срок</w:t>
            </w:r>
            <w:r w:rsidRPr="00D234FD">
              <w:br/>
            </w:r>
            <w:r w:rsidR="00DB70BA" w:rsidRPr="00D234FD">
              <w:t>выпо</w:t>
            </w:r>
            <w:r w:rsidR="00DB70BA" w:rsidRPr="00D234FD">
              <w:t>л</w:t>
            </w:r>
            <w:r w:rsidR="00DB70BA" w:rsidRPr="00D234FD">
              <w:t>нения</w:t>
            </w:r>
          </w:p>
        </w:tc>
        <w:tc>
          <w:tcPr>
            <w:tcW w:w="3294" w:type="dxa"/>
            <w:vAlign w:val="center"/>
          </w:tcPr>
          <w:p w14:paraId="068687BD" w14:textId="77777777" w:rsidR="00DB70BA" w:rsidRPr="00D234FD" w:rsidRDefault="00DB70BA" w:rsidP="00DB70BA">
            <w:pPr>
              <w:pStyle w:val="aa"/>
            </w:pPr>
            <w:r w:rsidRPr="00D234FD">
              <w:t>Структурные подразделения, пр</w:t>
            </w:r>
            <w:r w:rsidRPr="00D234FD">
              <w:t>и</w:t>
            </w:r>
            <w:r w:rsidRPr="00D234FD">
              <w:t>влека</w:t>
            </w:r>
            <w:r w:rsidRPr="00D234FD">
              <w:t>е</w:t>
            </w:r>
            <w:r w:rsidRPr="00D234FD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72121CE6" w14:textId="77777777" w:rsidR="00DB70BA" w:rsidRPr="00D234FD" w:rsidRDefault="00DB70BA" w:rsidP="00DB70BA">
            <w:pPr>
              <w:pStyle w:val="aa"/>
            </w:pPr>
            <w:r w:rsidRPr="00D234FD">
              <w:t>Отметка о в</w:t>
            </w:r>
            <w:r w:rsidRPr="00D234FD">
              <w:t>ы</w:t>
            </w:r>
            <w:r w:rsidRPr="00D234FD">
              <w:t>полнении</w:t>
            </w:r>
          </w:p>
        </w:tc>
      </w:tr>
      <w:tr w:rsidR="00DB70BA" w:rsidRPr="00D234FD" w14:paraId="0ED48A5A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F6C943" w14:textId="77777777" w:rsidR="00DB70BA" w:rsidRPr="00D234FD" w:rsidRDefault="00DB70BA" w:rsidP="00DB70BA">
            <w:pPr>
              <w:pStyle w:val="aa"/>
            </w:pPr>
            <w:r w:rsidRPr="00D234FD">
              <w:t>1</w:t>
            </w:r>
          </w:p>
        </w:tc>
        <w:tc>
          <w:tcPr>
            <w:tcW w:w="3686" w:type="dxa"/>
            <w:vAlign w:val="center"/>
          </w:tcPr>
          <w:p w14:paraId="7793F8FC" w14:textId="77777777" w:rsidR="00DB70BA" w:rsidRPr="00D234FD" w:rsidRDefault="00DB70BA" w:rsidP="00DB70BA">
            <w:pPr>
              <w:pStyle w:val="aa"/>
            </w:pPr>
            <w:r w:rsidRPr="00D234FD">
              <w:t>2</w:t>
            </w:r>
          </w:p>
        </w:tc>
        <w:tc>
          <w:tcPr>
            <w:tcW w:w="2835" w:type="dxa"/>
            <w:vAlign w:val="center"/>
          </w:tcPr>
          <w:p w14:paraId="02C3E019" w14:textId="77777777" w:rsidR="00DB70BA" w:rsidRPr="00D234FD" w:rsidRDefault="00DB70BA" w:rsidP="00DB70BA">
            <w:pPr>
              <w:pStyle w:val="aa"/>
            </w:pPr>
            <w:r w:rsidRPr="00D234FD">
              <w:t>3</w:t>
            </w:r>
          </w:p>
        </w:tc>
        <w:tc>
          <w:tcPr>
            <w:tcW w:w="1384" w:type="dxa"/>
            <w:vAlign w:val="center"/>
          </w:tcPr>
          <w:p w14:paraId="2F78DEFF" w14:textId="77777777" w:rsidR="00DB70BA" w:rsidRPr="00D234FD" w:rsidRDefault="00DB70BA" w:rsidP="00DB70BA">
            <w:pPr>
              <w:pStyle w:val="aa"/>
            </w:pPr>
            <w:r w:rsidRPr="00D234FD">
              <w:t>4</w:t>
            </w:r>
          </w:p>
        </w:tc>
        <w:tc>
          <w:tcPr>
            <w:tcW w:w="3294" w:type="dxa"/>
            <w:vAlign w:val="center"/>
          </w:tcPr>
          <w:p w14:paraId="4B0FB428" w14:textId="77777777" w:rsidR="00DB70BA" w:rsidRPr="00D234FD" w:rsidRDefault="00DB70BA" w:rsidP="00DB70BA">
            <w:pPr>
              <w:pStyle w:val="aa"/>
            </w:pPr>
            <w:r w:rsidRPr="00D234FD">
              <w:t>5</w:t>
            </w:r>
          </w:p>
        </w:tc>
        <w:tc>
          <w:tcPr>
            <w:tcW w:w="1315" w:type="dxa"/>
            <w:vAlign w:val="center"/>
          </w:tcPr>
          <w:p w14:paraId="347F3301" w14:textId="77777777" w:rsidR="00DB70BA" w:rsidRPr="00D234FD" w:rsidRDefault="00DB70BA" w:rsidP="00DB70BA">
            <w:pPr>
              <w:pStyle w:val="aa"/>
            </w:pPr>
            <w:r w:rsidRPr="00D234FD">
              <w:t>6</w:t>
            </w:r>
          </w:p>
        </w:tc>
      </w:tr>
      <w:tr w:rsidR="00D90F8E" w:rsidRPr="00D234FD" w14:paraId="65AAAF7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CC6222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детской офтальмологии</w:t>
            </w:r>
          </w:p>
        </w:tc>
        <w:tc>
          <w:tcPr>
            <w:tcW w:w="3686" w:type="dxa"/>
            <w:vAlign w:val="center"/>
          </w:tcPr>
          <w:p w14:paraId="5DDD781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455A82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51FF1A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864A3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DA02D0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2077C93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195FA2" w14:textId="77777777" w:rsidR="00D90F8E" w:rsidRPr="00D90F8E" w:rsidRDefault="00D90F8E" w:rsidP="00D90F8E">
            <w:pPr>
              <w:pStyle w:val="aa"/>
              <w:jc w:val="left"/>
            </w:pPr>
            <w:r>
              <w:t>17128. Заведующий отделом детской офтальмологии-врач-офтальмолог</w:t>
            </w:r>
          </w:p>
        </w:tc>
        <w:tc>
          <w:tcPr>
            <w:tcW w:w="3686" w:type="dxa"/>
            <w:vAlign w:val="center"/>
          </w:tcPr>
          <w:p w14:paraId="4876C509" w14:textId="77777777" w:rsidR="00D90F8E" w:rsidRPr="00D234FD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71B56D" w14:textId="77777777" w:rsidR="00D90F8E" w:rsidRPr="00D234FD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49D13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2EB204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142886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521FD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E6FD957" w14:textId="77777777" w:rsidR="00D90F8E" w:rsidRPr="00D90F8E" w:rsidRDefault="00D90F8E" w:rsidP="00D90F8E">
            <w:pPr>
              <w:pStyle w:val="aa"/>
              <w:jc w:val="left"/>
            </w:pPr>
            <w:r>
              <w:t>27128. Врач-офтальмолог</w:t>
            </w:r>
          </w:p>
        </w:tc>
        <w:tc>
          <w:tcPr>
            <w:tcW w:w="3686" w:type="dxa"/>
            <w:vAlign w:val="center"/>
          </w:tcPr>
          <w:p w14:paraId="13F1B094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A0FECAA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FF719D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A8008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296C05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9198D6F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01DB29" w14:textId="77777777" w:rsidR="00D90F8E" w:rsidRPr="00D90F8E" w:rsidRDefault="00D90F8E" w:rsidP="00D90F8E">
            <w:pPr>
              <w:pStyle w:val="aa"/>
              <w:jc w:val="left"/>
            </w:pPr>
            <w:r>
              <w:t>37128. Врач-офтальмолог</w:t>
            </w:r>
          </w:p>
        </w:tc>
        <w:tc>
          <w:tcPr>
            <w:tcW w:w="3686" w:type="dxa"/>
            <w:vAlign w:val="center"/>
          </w:tcPr>
          <w:p w14:paraId="46418FD5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C37B359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FE8366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A7CA5F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AF73784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D5F35D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453A3EE" w14:textId="77777777" w:rsidR="00D90F8E" w:rsidRPr="00D90F8E" w:rsidRDefault="00D90F8E" w:rsidP="00D90F8E">
            <w:pPr>
              <w:pStyle w:val="aa"/>
              <w:jc w:val="left"/>
            </w:pPr>
            <w:r>
              <w:t>47128. Медицинская сестра</w:t>
            </w:r>
          </w:p>
        </w:tc>
        <w:tc>
          <w:tcPr>
            <w:tcW w:w="3686" w:type="dxa"/>
            <w:vAlign w:val="center"/>
          </w:tcPr>
          <w:p w14:paraId="07C4BBAE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160AA00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46686C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4D9D1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916869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51F1984B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A0A389" w14:textId="77777777" w:rsidR="00D90F8E" w:rsidRPr="00D90F8E" w:rsidRDefault="00D90F8E" w:rsidP="00D90F8E">
            <w:pPr>
              <w:pStyle w:val="aa"/>
              <w:jc w:val="left"/>
            </w:pPr>
            <w:r>
              <w:t>57128. Медицинская сестра</w:t>
            </w:r>
          </w:p>
        </w:tc>
        <w:tc>
          <w:tcPr>
            <w:tcW w:w="3686" w:type="dxa"/>
            <w:vAlign w:val="center"/>
          </w:tcPr>
          <w:p w14:paraId="25AEAE57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96304D7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6BD7FA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D6F17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6F9A311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F5ABC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6C5C46" w14:textId="77777777" w:rsidR="00D90F8E" w:rsidRPr="00D90F8E" w:rsidRDefault="00D90F8E" w:rsidP="00D90F8E">
            <w:pPr>
              <w:pStyle w:val="aa"/>
              <w:jc w:val="left"/>
            </w:pPr>
            <w:r>
              <w:t>67128. Медицинский психолог</w:t>
            </w:r>
          </w:p>
        </w:tc>
        <w:tc>
          <w:tcPr>
            <w:tcW w:w="3686" w:type="dxa"/>
            <w:vAlign w:val="center"/>
          </w:tcPr>
          <w:p w14:paraId="241CB9E8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</w:t>
            </w:r>
            <w:r>
              <w:lastRenderedPageBreak/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D14AFE7" w14:textId="77777777" w:rsidR="00D90F8E" w:rsidRDefault="00D90F8E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DAD1AB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E6CA9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F753E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3D0A8D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70156C0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морфологии</w:t>
            </w:r>
          </w:p>
        </w:tc>
        <w:tc>
          <w:tcPr>
            <w:tcW w:w="3686" w:type="dxa"/>
            <w:vAlign w:val="center"/>
          </w:tcPr>
          <w:p w14:paraId="3969ED8D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FCAFFFB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9CB1E2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5042B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1D299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34FB8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EB3CE5" w14:textId="77777777" w:rsidR="00D90F8E" w:rsidRPr="00D90F8E" w:rsidRDefault="00D90F8E" w:rsidP="00D90F8E">
            <w:pPr>
              <w:pStyle w:val="aa"/>
              <w:jc w:val="left"/>
            </w:pPr>
            <w:r>
              <w:t>77128. Врач-патологоанатом</w:t>
            </w:r>
          </w:p>
        </w:tc>
        <w:tc>
          <w:tcPr>
            <w:tcW w:w="3686" w:type="dxa"/>
            <w:vAlign w:val="center"/>
          </w:tcPr>
          <w:p w14:paraId="298BD491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4667B11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A8C2474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5F319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FD165D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10A998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45FB12F" w14:textId="77777777" w:rsidR="00D90F8E" w:rsidRPr="00D90F8E" w:rsidRDefault="00D90F8E" w:rsidP="00D90F8E">
            <w:pPr>
              <w:pStyle w:val="aa"/>
              <w:jc w:val="left"/>
            </w:pPr>
            <w:r>
              <w:t>87128. Заведующий научно-исследовательским отделом</w:t>
            </w:r>
          </w:p>
        </w:tc>
        <w:tc>
          <w:tcPr>
            <w:tcW w:w="3686" w:type="dxa"/>
            <w:vAlign w:val="center"/>
          </w:tcPr>
          <w:p w14:paraId="661D07CD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2C1385D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99C090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213F33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2667E5D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3017EECD" w14:textId="77777777" w:rsidTr="008B4051">
        <w:trPr>
          <w:jc w:val="center"/>
        </w:trPr>
        <w:tc>
          <w:tcPr>
            <w:tcW w:w="3049" w:type="dxa"/>
            <w:vAlign w:val="center"/>
          </w:tcPr>
          <w:p w14:paraId="4EB044BA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индивидуального глазного протезирования</w:t>
            </w:r>
          </w:p>
        </w:tc>
        <w:tc>
          <w:tcPr>
            <w:tcW w:w="3686" w:type="dxa"/>
            <w:vAlign w:val="center"/>
          </w:tcPr>
          <w:p w14:paraId="5B49835D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E4160ED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D302B4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F9320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025F8A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9FAE6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2130F4C3" w14:textId="77777777" w:rsidR="00D90F8E" w:rsidRPr="00D90F8E" w:rsidRDefault="00D90F8E" w:rsidP="00D90F8E">
            <w:pPr>
              <w:pStyle w:val="aa"/>
              <w:jc w:val="left"/>
            </w:pPr>
            <w:r>
              <w:t>97128. Заведующий лаборатории индивидуального глазного протезирования-врач-офтальмолог</w:t>
            </w:r>
          </w:p>
        </w:tc>
        <w:tc>
          <w:tcPr>
            <w:tcW w:w="3686" w:type="dxa"/>
            <w:vAlign w:val="center"/>
          </w:tcPr>
          <w:p w14:paraId="6E2A8F7D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1CFA684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6341CC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83FC2E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24C088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64ABE4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5AD607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Клинико-диагностическая лаборатория</w:t>
            </w:r>
          </w:p>
        </w:tc>
        <w:tc>
          <w:tcPr>
            <w:tcW w:w="3686" w:type="dxa"/>
            <w:vAlign w:val="center"/>
          </w:tcPr>
          <w:p w14:paraId="3CD1AF2C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33A02A6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384881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651EB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5815D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4EECB8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C71CC0F" w14:textId="77777777" w:rsidR="00D90F8E" w:rsidRPr="00D90F8E" w:rsidRDefault="00D90F8E" w:rsidP="00D90F8E">
            <w:pPr>
              <w:pStyle w:val="aa"/>
              <w:jc w:val="left"/>
            </w:pPr>
            <w:r>
              <w:t>107128. Заведующий клинико-диагностической лабораторией - врач клинической лабораторной диагностики</w:t>
            </w:r>
          </w:p>
        </w:tc>
        <w:tc>
          <w:tcPr>
            <w:tcW w:w="3686" w:type="dxa"/>
            <w:vAlign w:val="center"/>
          </w:tcPr>
          <w:p w14:paraId="24AE2C73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8EBF8D1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FB536E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071E1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A1B509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F2F55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03CA3F" w14:textId="77777777" w:rsidR="00D90F8E" w:rsidRPr="00D90F8E" w:rsidRDefault="00D90F8E" w:rsidP="00D90F8E">
            <w:pPr>
              <w:pStyle w:val="aa"/>
              <w:jc w:val="left"/>
            </w:pPr>
            <w:r>
              <w:t>117128. Старший медицинский лабораторный техник</w:t>
            </w:r>
          </w:p>
        </w:tc>
        <w:tc>
          <w:tcPr>
            <w:tcW w:w="3686" w:type="dxa"/>
            <w:vAlign w:val="center"/>
          </w:tcPr>
          <w:p w14:paraId="0472AD8E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E78CBD2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B3009B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F15D7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9B699D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3F1D92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E3481D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Централизованное стерилизационное отделение</w:t>
            </w:r>
          </w:p>
        </w:tc>
        <w:tc>
          <w:tcPr>
            <w:tcW w:w="3686" w:type="dxa"/>
            <w:vAlign w:val="center"/>
          </w:tcPr>
          <w:p w14:paraId="7B522CD1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A8E352E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C9AE4E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D4B43E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B7A0A8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C192CA1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252C73" w14:textId="77777777" w:rsidR="00D90F8E" w:rsidRPr="00D90F8E" w:rsidRDefault="00D90F8E" w:rsidP="00D90F8E">
            <w:pPr>
              <w:pStyle w:val="aa"/>
              <w:jc w:val="left"/>
            </w:pPr>
            <w:r>
              <w:t>127128. Медицинский дезинфектор</w:t>
            </w:r>
          </w:p>
        </w:tc>
        <w:tc>
          <w:tcPr>
            <w:tcW w:w="3686" w:type="dxa"/>
            <w:vAlign w:val="center"/>
          </w:tcPr>
          <w:p w14:paraId="3D270BD9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</w:t>
            </w:r>
            <w:r>
              <w:lastRenderedPageBreak/>
              <w:t>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DFE5608" w14:textId="77777777" w:rsidR="00D90F8E" w:rsidRDefault="00D90F8E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1372E5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F9E41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AF7B48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273431E1" w14:textId="77777777" w:rsidTr="008B4051">
        <w:trPr>
          <w:jc w:val="center"/>
        </w:trPr>
        <w:tc>
          <w:tcPr>
            <w:tcW w:w="3049" w:type="dxa"/>
            <w:vAlign w:val="center"/>
          </w:tcPr>
          <w:p w14:paraId="6CD21485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Общеклинический персонал</w:t>
            </w:r>
          </w:p>
        </w:tc>
        <w:tc>
          <w:tcPr>
            <w:tcW w:w="3686" w:type="dxa"/>
            <w:vAlign w:val="center"/>
          </w:tcPr>
          <w:p w14:paraId="526A3238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F156A94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3A6A09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A6C494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44030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27203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86A4986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консервации тканей</w:t>
            </w:r>
          </w:p>
        </w:tc>
        <w:tc>
          <w:tcPr>
            <w:tcW w:w="3686" w:type="dxa"/>
            <w:vAlign w:val="center"/>
          </w:tcPr>
          <w:p w14:paraId="409369C7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24DD7CC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F5CAB84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2CAAE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A5A32E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BC9852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AF11C6F" w14:textId="77777777" w:rsidR="00D90F8E" w:rsidRPr="00D90F8E" w:rsidRDefault="00D90F8E" w:rsidP="00D90F8E">
            <w:pPr>
              <w:pStyle w:val="aa"/>
              <w:jc w:val="left"/>
            </w:pPr>
            <w:r>
              <w:t>147128. Врач - судебно-медицинский эксперт</w:t>
            </w:r>
          </w:p>
        </w:tc>
        <w:tc>
          <w:tcPr>
            <w:tcW w:w="3686" w:type="dxa"/>
            <w:vAlign w:val="center"/>
          </w:tcPr>
          <w:p w14:paraId="1EDC998E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FB9E27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2EEEF2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35A3CE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DE7209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2D005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0D05363B" w14:textId="77777777" w:rsidR="00D90F8E" w:rsidRPr="00D90F8E" w:rsidRDefault="00D90F8E" w:rsidP="00D90F8E">
            <w:pPr>
              <w:pStyle w:val="aa"/>
              <w:jc w:val="left"/>
            </w:pPr>
            <w:r>
              <w:t>167128. Лаборант</w:t>
            </w:r>
          </w:p>
        </w:tc>
        <w:tc>
          <w:tcPr>
            <w:tcW w:w="3686" w:type="dxa"/>
            <w:vAlign w:val="center"/>
          </w:tcPr>
          <w:p w14:paraId="1BFE36D9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28AEC44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696A07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B9755D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C6058E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A5C62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73F03E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Международный отдел</w:t>
            </w:r>
          </w:p>
        </w:tc>
        <w:tc>
          <w:tcPr>
            <w:tcW w:w="3686" w:type="dxa"/>
            <w:vAlign w:val="center"/>
          </w:tcPr>
          <w:p w14:paraId="57D42156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00FD487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A59022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3B56EF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6EA92A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6A1D18B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4B5665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14:paraId="063E1AB1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7929C0B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E791E1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7857A1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6A943F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D10F0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8F0A7C6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Научная часть</w:t>
            </w:r>
          </w:p>
        </w:tc>
        <w:tc>
          <w:tcPr>
            <w:tcW w:w="3686" w:type="dxa"/>
            <w:vAlign w:val="center"/>
          </w:tcPr>
          <w:p w14:paraId="03612E86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2428B1E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DDFDFD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09AB15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9932576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41CBB0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DB56D9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14:paraId="429FB4E0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3EABA63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EFD269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0BEDC74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51C274F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67A9D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3F86EF" w14:textId="77777777" w:rsidR="00D90F8E" w:rsidRPr="00D90F8E" w:rsidRDefault="00D90F8E" w:rsidP="00D90F8E">
            <w:pPr>
              <w:pStyle w:val="aa"/>
              <w:jc w:val="left"/>
            </w:pPr>
            <w:r>
              <w:t>217128. Медицинская сестра операционная</w:t>
            </w:r>
          </w:p>
        </w:tc>
        <w:tc>
          <w:tcPr>
            <w:tcW w:w="3686" w:type="dxa"/>
            <w:vAlign w:val="center"/>
          </w:tcPr>
          <w:p w14:paraId="292849AE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99F5D4C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1CAF23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1BB1E5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288D5B1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98E7C4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8E9B1F4" w14:textId="77777777" w:rsidR="00D90F8E" w:rsidRDefault="00D90F8E" w:rsidP="00D90F8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185CD0CF" w14:textId="77777777" w:rsidR="00D90F8E" w:rsidRDefault="00D90F8E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BC34FA5" w14:textId="77777777" w:rsidR="00D90F8E" w:rsidRDefault="00D90F8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ED33A7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77CD8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14F1D6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76B6F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419777" w14:textId="77777777" w:rsidR="00D90F8E" w:rsidRPr="00D90F8E" w:rsidRDefault="00D90F8E" w:rsidP="00D90F8E">
            <w:pPr>
              <w:pStyle w:val="aa"/>
              <w:jc w:val="left"/>
            </w:pPr>
            <w:r>
              <w:t>227128. Медицинская сестра операционная</w:t>
            </w:r>
          </w:p>
        </w:tc>
        <w:tc>
          <w:tcPr>
            <w:tcW w:w="3686" w:type="dxa"/>
            <w:vAlign w:val="center"/>
          </w:tcPr>
          <w:p w14:paraId="015C7F82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4945872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A11EC6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A7DCD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ECF7294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5C59B69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F961D1F" w14:textId="77777777" w:rsidR="00D90F8E" w:rsidRDefault="00D90F8E" w:rsidP="00D90F8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7CE7F212" w14:textId="77777777" w:rsidR="00D90F8E" w:rsidRDefault="00D90F8E" w:rsidP="00DB70BA">
            <w:pPr>
              <w:pStyle w:val="aa"/>
            </w:pPr>
            <w:r>
              <w:t xml:space="preserve">Тяжесть: Вредные условия труда по </w:t>
            </w:r>
            <w:r>
              <w:lastRenderedPageBreak/>
              <w:t>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93E8523" w14:textId="77777777" w:rsidR="00D90F8E" w:rsidRDefault="00D90F8E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14:paraId="1E867F6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D3987F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8E0B70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A1C747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8BE455F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3686" w:type="dxa"/>
            <w:vAlign w:val="center"/>
          </w:tcPr>
          <w:p w14:paraId="36784626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F27E45D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70A55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3E77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3540A50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0C4D719" w14:textId="77777777" w:rsidTr="008B4051">
        <w:trPr>
          <w:jc w:val="center"/>
        </w:trPr>
        <w:tc>
          <w:tcPr>
            <w:tcW w:w="3049" w:type="dxa"/>
            <w:vAlign w:val="center"/>
          </w:tcPr>
          <w:p w14:paraId="60AD6F38" w14:textId="77777777" w:rsidR="00D90F8E" w:rsidRPr="00D90F8E" w:rsidRDefault="00D90F8E" w:rsidP="00D90F8E">
            <w:pPr>
              <w:pStyle w:val="aa"/>
              <w:jc w:val="left"/>
            </w:pPr>
            <w:r>
              <w:t>237128. Столяр</w:t>
            </w:r>
          </w:p>
        </w:tc>
        <w:tc>
          <w:tcPr>
            <w:tcW w:w="3686" w:type="dxa"/>
            <w:vAlign w:val="center"/>
          </w:tcPr>
          <w:p w14:paraId="78909DB1" w14:textId="77777777" w:rsidR="00D90F8E" w:rsidRDefault="00D90F8E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EFE9426" w14:textId="77777777" w:rsidR="00D90F8E" w:rsidRDefault="00D90F8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6786519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F4FB4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F57A796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399E9E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A7C9700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№1</w:t>
            </w:r>
          </w:p>
        </w:tc>
        <w:tc>
          <w:tcPr>
            <w:tcW w:w="3686" w:type="dxa"/>
            <w:vAlign w:val="center"/>
          </w:tcPr>
          <w:p w14:paraId="38B9A854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57B6EE0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B596D2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BC581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8C40A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DB895C6" w14:textId="77777777" w:rsidTr="008B4051">
        <w:trPr>
          <w:jc w:val="center"/>
        </w:trPr>
        <w:tc>
          <w:tcPr>
            <w:tcW w:w="3049" w:type="dxa"/>
            <w:vAlign w:val="center"/>
          </w:tcPr>
          <w:p w14:paraId="02AF9159" w14:textId="77777777" w:rsidR="00D90F8E" w:rsidRPr="00D90F8E" w:rsidRDefault="00D90F8E" w:rsidP="00D90F8E">
            <w:pPr>
              <w:pStyle w:val="aa"/>
              <w:jc w:val="left"/>
            </w:pPr>
            <w:r>
              <w:t>247128.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2467C6EB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C46F912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9CDEDE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C2C598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73B37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5E28906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56B9F3" w14:textId="77777777" w:rsidR="00D90F8E" w:rsidRPr="00D90F8E" w:rsidRDefault="00D90F8E" w:rsidP="00D90F8E">
            <w:pPr>
              <w:pStyle w:val="aa"/>
              <w:jc w:val="left"/>
            </w:pPr>
            <w:r>
              <w:t>257128.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43288422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461D290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7D7995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52316F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E35ED70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50A2F2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AF92E2" w14:textId="77777777" w:rsidR="00D90F8E" w:rsidRPr="00D90F8E" w:rsidRDefault="00D90F8E" w:rsidP="00D90F8E">
            <w:pPr>
              <w:pStyle w:val="aa"/>
              <w:jc w:val="left"/>
            </w:pPr>
            <w:r>
              <w:t>267128. Медицинский брат палатный</w:t>
            </w:r>
          </w:p>
        </w:tc>
        <w:tc>
          <w:tcPr>
            <w:tcW w:w="3686" w:type="dxa"/>
            <w:vAlign w:val="center"/>
          </w:tcPr>
          <w:p w14:paraId="50A2AA90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B763493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0CBB23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808E0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D62054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6519B9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369898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№2</w:t>
            </w:r>
          </w:p>
        </w:tc>
        <w:tc>
          <w:tcPr>
            <w:tcW w:w="3686" w:type="dxa"/>
            <w:vAlign w:val="center"/>
          </w:tcPr>
          <w:p w14:paraId="4788B52B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29B0411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FF7EB0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001FC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0CF9345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586F7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CA4A9E" w14:textId="77777777" w:rsidR="00D90F8E" w:rsidRPr="00D90F8E" w:rsidRDefault="00D90F8E" w:rsidP="00D90F8E">
            <w:pPr>
              <w:pStyle w:val="aa"/>
              <w:jc w:val="left"/>
            </w:pPr>
            <w:r>
              <w:t>277128. Старшая медицинская сестра</w:t>
            </w:r>
          </w:p>
        </w:tc>
        <w:tc>
          <w:tcPr>
            <w:tcW w:w="3686" w:type="dxa"/>
            <w:vAlign w:val="center"/>
          </w:tcPr>
          <w:p w14:paraId="729D5EBF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A48ACF1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11F4E3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08D52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2E5D0C5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363BB7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DA4C1A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№3</w:t>
            </w:r>
          </w:p>
        </w:tc>
        <w:tc>
          <w:tcPr>
            <w:tcW w:w="3686" w:type="dxa"/>
            <w:vAlign w:val="center"/>
          </w:tcPr>
          <w:p w14:paraId="42A63765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DA7EF23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E8DFC9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1EFB0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791FA49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F14F795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EF58DF" w14:textId="77777777" w:rsidR="00D90F8E" w:rsidRPr="00D90F8E" w:rsidRDefault="00D90F8E" w:rsidP="00D90F8E">
            <w:pPr>
              <w:pStyle w:val="aa"/>
              <w:jc w:val="left"/>
            </w:pPr>
            <w:r>
              <w:t xml:space="preserve">287128. Медицинская сестра </w:t>
            </w:r>
            <w:r>
              <w:lastRenderedPageBreak/>
              <w:t>палатная</w:t>
            </w:r>
          </w:p>
        </w:tc>
        <w:tc>
          <w:tcPr>
            <w:tcW w:w="3686" w:type="dxa"/>
            <w:vAlign w:val="center"/>
          </w:tcPr>
          <w:p w14:paraId="183131D7" w14:textId="77777777" w:rsidR="00D90F8E" w:rsidRDefault="00D90F8E" w:rsidP="00DB70BA">
            <w:pPr>
              <w:pStyle w:val="aa"/>
            </w:pPr>
            <w:r>
              <w:lastRenderedPageBreak/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251BBE1" w14:textId="77777777" w:rsidR="00D90F8E" w:rsidRDefault="00D90F8E" w:rsidP="00DB70BA">
            <w:pPr>
              <w:pStyle w:val="aa"/>
            </w:pPr>
            <w:r>
              <w:lastRenderedPageBreak/>
              <w:t>Снижение вредного воздей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4A1781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89AE0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9E7076E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628F9A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6AC2D5" w14:textId="77777777" w:rsidR="00D90F8E" w:rsidRPr="00D90F8E" w:rsidRDefault="00D90F8E" w:rsidP="00D90F8E">
            <w:pPr>
              <w:pStyle w:val="aa"/>
              <w:jc w:val="left"/>
            </w:pPr>
            <w:r>
              <w:t>297128.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44C12598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0CC053F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DF2113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A8C125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A8BB5E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2BAD6DD4" w14:textId="77777777" w:rsidTr="008B4051">
        <w:trPr>
          <w:jc w:val="center"/>
        </w:trPr>
        <w:tc>
          <w:tcPr>
            <w:tcW w:w="3049" w:type="dxa"/>
            <w:vAlign w:val="center"/>
          </w:tcPr>
          <w:p w14:paraId="4CFEB38B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№4</w:t>
            </w:r>
          </w:p>
        </w:tc>
        <w:tc>
          <w:tcPr>
            <w:tcW w:w="3686" w:type="dxa"/>
            <w:vAlign w:val="center"/>
          </w:tcPr>
          <w:p w14:paraId="623AAB98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D5C6B9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735A59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01F3BF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94D75CF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7D252E3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75B1996" w14:textId="77777777" w:rsidR="00D90F8E" w:rsidRPr="00D90F8E" w:rsidRDefault="00D90F8E" w:rsidP="00D90F8E">
            <w:pPr>
              <w:pStyle w:val="aa"/>
              <w:jc w:val="left"/>
            </w:pPr>
            <w:r>
              <w:t>307128.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3CF1527B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0F5FB00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7AAD8F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052246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4BE88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23AF2C1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6B80D3" w14:textId="77777777" w:rsidR="00D90F8E" w:rsidRPr="00D90F8E" w:rsidRDefault="00D90F8E" w:rsidP="00D90F8E">
            <w:pPr>
              <w:pStyle w:val="aa"/>
              <w:jc w:val="left"/>
            </w:pPr>
            <w:r>
              <w:t>317128.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3539EE01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A6C5D8E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A4DC51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48FA9A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66D17E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F6DAA2C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7F96EE" w14:textId="77777777" w:rsidR="00D90F8E" w:rsidRPr="00D90F8E" w:rsidRDefault="00D90F8E" w:rsidP="00D90F8E">
            <w:pPr>
              <w:pStyle w:val="aa"/>
              <w:jc w:val="left"/>
            </w:pPr>
            <w:r>
              <w:t>327128. Медицинская сестра палатная</w:t>
            </w:r>
          </w:p>
        </w:tc>
        <w:tc>
          <w:tcPr>
            <w:tcW w:w="3686" w:type="dxa"/>
            <w:vAlign w:val="center"/>
          </w:tcPr>
          <w:p w14:paraId="7BCDE082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42AC6FA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202017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7BDFD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246C12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A25DED9" w14:textId="77777777" w:rsidTr="008B4051">
        <w:trPr>
          <w:jc w:val="center"/>
        </w:trPr>
        <w:tc>
          <w:tcPr>
            <w:tcW w:w="3049" w:type="dxa"/>
            <w:vAlign w:val="center"/>
          </w:tcPr>
          <w:p w14:paraId="3D26371F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восстановительной медицины</w:t>
            </w:r>
          </w:p>
        </w:tc>
        <w:tc>
          <w:tcPr>
            <w:tcW w:w="3686" w:type="dxa"/>
            <w:vAlign w:val="center"/>
          </w:tcPr>
          <w:p w14:paraId="7E1D71A1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9D37BB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6FDFB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AE6671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0CCD1F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A87BE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E31AB3" w14:textId="77777777" w:rsidR="00D90F8E" w:rsidRPr="00D90F8E" w:rsidRDefault="00D90F8E" w:rsidP="00D90F8E">
            <w:pPr>
              <w:pStyle w:val="aa"/>
              <w:jc w:val="left"/>
            </w:pPr>
            <w:r>
              <w:t>337128. Врач - оториноларинголог</w:t>
            </w:r>
          </w:p>
        </w:tc>
        <w:tc>
          <w:tcPr>
            <w:tcW w:w="3686" w:type="dxa"/>
            <w:vAlign w:val="center"/>
          </w:tcPr>
          <w:p w14:paraId="28842623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0B7CFC6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6AACE9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C3A9C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542E79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650D25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9F9B22" w14:textId="77777777" w:rsidR="00D90F8E" w:rsidRPr="00D90F8E" w:rsidRDefault="00D90F8E" w:rsidP="00D90F8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Диагностическое отделение</w:t>
            </w:r>
          </w:p>
        </w:tc>
        <w:tc>
          <w:tcPr>
            <w:tcW w:w="3686" w:type="dxa"/>
            <w:vAlign w:val="center"/>
          </w:tcPr>
          <w:p w14:paraId="4A0F1F8C" w14:textId="77777777" w:rsidR="00D90F8E" w:rsidRDefault="00D90F8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13A208A" w14:textId="77777777" w:rsidR="00D90F8E" w:rsidRDefault="00D90F8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FF307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1F21E8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0898218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442877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A17A84" w14:textId="77777777" w:rsidR="00D90F8E" w:rsidRPr="00D90F8E" w:rsidRDefault="00D90F8E" w:rsidP="00D90F8E">
            <w:pPr>
              <w:pStyle w:val="aa"/>
              <w:jc w:val="left"/>
            </w:pPr>
            <w:r>
              <w:t>347128. Заведующий диагностическим отделением - врач-офтальмолог</w:t>
            </w:r>
          </w:p>
        </w:tc>
        <w:tc>
          <w:tcPr>
            <w:tcW w:w="3686" w:type="dxa"/>
            <w:vAlign w:val="center"/>
          </w:tcPr>
          <w:p w14:paraId="5EE5F4EA" w14:textId="77777777" w:rsidR="00D90F8E" w:rsidRDefault="00D90F8E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</w:t>
            </w:r>
            <w:r>
              <w:lastRenderedPageBreak/>
              <w:t>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6F1A27B" w14:textId="77777777" w:rsidR="00D90F8E" w:rsidRDefault="00D90F8E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EF30A9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EB499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73A309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6A6B9965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545326" w14:textId="77777777" w:rsidR="00D90F8E" w:rsidRPr="00D90F8E" w:rsidRDefault="00D90F8E" w:rsidP="00D90F8E">
            <w:pPr>
              <w:pStyle w:val="aa"/>
              <w:jc w:val="left"/>
            </w:pPr>
            <w:r>
              <w:t>357128. Старшая медицинская сестра</w:t>
            </w:r>
          </w:p>
        </w:tc>
        <w:tc>
          <w:tcPr>
            <w:tcW w:w="3686" w:type="dxa"/>
            <w:vAlign w:val="center"/>
          </w:tcPr>
          <w:p w14:paraId="5906ADFF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04DFDA1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B07FC3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C63345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DB417A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3368118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E89ABF" w14:textId="77777777" w:rsidR="00D90F8E" w:rsidRPr="00D90F8E" w:rsidRDefault="00D90F8E" w:rsidP="00D90F8E">
            <w:pPr>
              <w:pStyle w:val="aa"/>
              <w:jc w:val="left"/>
            </w:pPr>
            <w:r>
              <w:t>367128. Врач-офтальмолог</w:t>
            </w:r>
          </w:p>
        </w:tc>
        <w:tc>
          <w:tcPr>
            <w:tcW w:w="3686" w:type="dxa"/>
            <w:vAlign w:val="center"/>
          </w:tcPr>
          <w:p w14:paraId="4285702C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42D1936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12CDC3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08511D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1CB567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5093E8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752B1B" w14:textId="77777777" w:rsidR="00D90F8E" w:rsidRPr="00D90F8E" w:rsidRDefault="00D90F8E" w:rsidP="00D90F8E">
            <w:pPr>
              <w:pStyle w:val="aa"/>
              <w:jc w:val="left"/>
            </w:pPr>
            <w:r>
              <w:t>377128. Врач-офтальмолог</w:t>
            </w:r>
          </w:p>
        </w:tc>
        <w:tc>
          <w:tcPr>
            <w:tcW w:w="3686" w:type="dxa"/>
            <w:vAlign w:val="center"/>
          </w:tcPr>
          <w:p w14:paraId="3C037417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B89628E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096D76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D1460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87877A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67FF13E" w14:textId="77777777" w:rsidTr="008B4051">
        <w:trPr>
          <w:jc w:val="center"/>
        </w:trPr>
        <w:tc>
          <w:tcPr>
            <w:tcW w:w="3049" w:type="dxa"/>
            <w:vAlign w:val="center"/>
          </w:tcPr>
          <w:p w14:paraId="5545FA52" w14:textId="77777777" w:rsidR="00D90F8E" w:rsidRPr="00D90F8E" w:rsidRDefault="00D90F8E" w:rsidP="00D90F8E">
            <w:pPr>
              <w:pStyle w:val="aa"/>
              <w:jc w:val="left"/>
            </w:pPr>
            <w:r>
              <w:t>387128. Врач-офтальмолог</w:t>
            </w:r>
          </w:p>
        </w:tc>
        <w:tc>
          <w:tcPr>
            <w:tcW w:w="3686" w:type="dxa"/>
            <w:vAlign w:val="center"/>
          </w:tcPr>
          <w:p w14:paraId="78A10104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3B0DF80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37B24D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6402E4E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73D520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52B8BC9C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569B2F" w14:textId="77777777" w:rsidR="00D90F8E" w:rsidRPr="00D90F8E" w:rsidRDefault="00D90F8E" w:rsidP="00D90F8E">
            <w:pPr>
              <w:pStyle w:val="aa"/>
              <w:jc w:val="left"/>
            </w:pPr>
            <w:r>
              <w:t>407128. Медицинская сестра</w:t>
            </w:r>
          </w:p>
        </w:tc>
        <w:tc>
          <w:tcPr>
            <w:tcW w:w="3686" w:type="dxa"/>
            <w:vAlign w:val="center"/>
          </w:tcPr>
          <w:p w14:paraId="268C34BD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BD00841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6D99E6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59E816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D717CC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D22E55C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287BCD" w14:textId="77777777" w:rsidR="00D90F8E" w:rsidRPr="00D90F8E" w:rsidRDefault="00D90F8E" w:rsidP="00D90F8E">
            <w:pPr>
              <w:pStyle w:val="aa"/>
              <w:jc w:val="left"/>
            </w:pPr>
            <w:r>
              <w:t>417128. Медицинская сестра</w:t>
            </w:r>
          </w:p>
        </w:tc>
        <w:tc>
          <w:tcPr>
            <w:tcW w:w="3686" w:type="dxa"/>
            <w:vAlign w:val="center"/>
          </w:tcPr>
          <w:p w14:paraId="702213C1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65CBA5D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E66675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99646A0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5202471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7E1FC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EC5B9E2" w14:textId="77777777" w:rsidR="00D90F8E" w:rsidRPr="00D90F8E" w:rsidRDefault="00D90F8E" w:rsidP="00D90F8E">
            <w:pPr>
              <w:pStyle w:val="aa"/>
              <w:jc w:val="left"/>
            </w:pPr>
            <w:r>
              <w:t>427128. Медицинская сестра</w:t>
            </w:r>
          </w:p>
        </w:tc>
        <w:tc>
          <w:tcPr>
            <w:tcW w:w="3686" w:type="dxa"/>
            <w:vAlign w:val="center"/>
          </w:tcPr>
          <w:p w14:paraId="62790D88" w14:textId="77777777" w:rsidR="00D90F8E" w:rsidRDefault="00D90F8E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труда </w:t>
            </w:r>
            <w:r>
              <w:lastRenderedPageBreak/>
              <w:t>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90912F7" w14:textId="77777777" w:rsidR="00D90F8E" w:rsidRDefault="00D90F8E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C29718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CF56C82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E50ABF8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376AF36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3A33EB6" w14:textId="77777777" w:rsidR="00D90F8E" w:rsidRPr="00D90F8E" w:rsidRDefault="00D90F8E" w:rsidP="00D90F8E">
            <w:pPr>
              <w:pStyle w:val="aa"/>
              <w:jc w:val="left"/>
            </w:pPr>
            <w:r>
              <w:t>437128. Медицинская сестра</w:t>
            </w:r>
          </w:p>
        </w:tc>
        <w:tc>
          <w:tcPr>
            <w:tcW w:w="3686" w:type="dxa"/>
            <w:vAlign w:val="center"/>
          </w:tcPr>
          <w:p w14:paraId="38A9A582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F3F3A73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7B23FE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4A002C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DF55281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51D2AA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07CC3F" w14:textId="77777777" w:rsidR="00D90F8E" w:rsidRPr="00D90F8E" w:rsidRDefault="00D90F8E" w:rsidP="00D90F8E">
            <w:pPr>
              <w:pStyle w:val="aa"/>
              <w:jc w:val="left"/>
            </w:pPr>
            <w:r>
              <w:t>447128. Медицинская сестра</w:t>
            </w:r>
          </w:p>
        </w:tc>
        <w:tc>
          <w:tcPr>
            <w:tcW w:w="3686" w:type="dxa"/>
            <w:vAlign w:val="center"/>
          </w:tcPr>
          <w:p w14:paraId="4F3357F7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FC278B7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29E0A73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403D549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1A46DD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4BE1555D" w14:textId="77777777" w:rsidTr="008B4051">
        <w:trPr>
          <w:jc w:val="center"/>
        </w:trPr>
        <w:tc>
          <w:tcPr>
            <w:tcW w:w="3049" w:type="dxa"/>
            <w:vAlign w:val="center"/>
          </w:tcPr>
          <w:p w14:paraId="0AF951FD" w14:textId="77777777" w:rsidR="00D90F8E" w:rsidRPr="00D90F8E" w:rsidRDefault="00D90F8E" w:rsidP="00D90F8E">
            <w:pPr>
              <w:pStyle w:val="aa"/>
              <w:jc w:val="left"/>
            </w:pPr>
            <w:r>
              <w:t>457128. Медицинская сестра</w:t>
            </w:r>
          </w:p>
        </w:tc>
        <w:tc>
          <w:tcPr>
            <w:tcW w:w="3686" w:type="dxa"/>
            <w:vAlign w:val="center"/>
          </w:tcPr>
          <w:p w14:paraId="19CB05D1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CAAF187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5009046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1ABAB2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1D24D04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139C8217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94B27E" w14:textId="77777777" w:rsidR="00D90F8E" w:rsidRPr="00D90F8E" w:rsidRDefault="00D90F8E" w:rsidP="00D90F8E">
            <w:pPr>
              <w:pStyle w:val="aa"/>
              <w:jc w:val="left"/>
            </w:pPr>
            <w:r>
              <w:t>467128. Медицинский регистратор</w:t>
            </w:r>
          </w:p>
        </w:tc>
        <w:tc>
          <w:tcPr>
            <w:tcW w:w="3686" w:type="dxa"/>
            <w:vAlign w:val="center"/>
          </w:tcPr>
          <w:p w14:paraId="49906038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2C81305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08E7605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4525111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FCDC4F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287A28DF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377974" w14:textId="77777777" w:rsidR="00D90F8E" w:rsidRPr="00D90F8E" w:rsidRDefault="00D90F8E" w:rsidP="00D90F8E">
            <w:pPr>
              <w:pStyle w:val="aa"/>
              <w:jc w:val="left"/>
            </w:pPr>
            <w:r>
              <w:t>477128. Медицинский регистратор</w:t>
            </w:r>
          </w:p>
        </w:tc>
        <w:tc>
          <w:tcPr>
            <w:tcW w:w="3686" w:type="dxa"/>
            <w:vAlign w:val="center"/>
          </w:tcPr>
          <w:p w14:paraId="493B53D2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40B82B9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8A2A81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317F6CA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637B32" w14:textId="77777777" w:rsidR="00D90F8E" w:rsidRPr="00D234FD" w:rsidRDefault="00D90F8E" w:rsidP="00DB70BA">
            <w:pPr>
              <w:pStyle w:val="aa"/>
            </w:pPr>
          </w:p>
        </w:tc>
      </w:tr>
      <w:tr w:rsidR="00D90F8E" w:rsidRPr="00D234FD" w14:paraId="0BED17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7EC894" w14:textId="77777777" w:rsidR="00D90F8E" w:rsidRPr="00D90F8E" w:rsidRDefault="00D90F8E" w:rsidP="00D90F8E">
            <w:pPr>
              <w:pStyle w:val="aa"/>
              <w:jc w:val="left"/>
            </w:pPr>
            <w:r>
              <w:t>487128. Медицинский регистратор</w:t>
            </w:r>
          </w:p>
        </w:tc>
        <w:tc>
          <w:tcPr>
            <w:tcW w:w="3686" w:type="dxa"/>
            <w:vAlign w:val="center"/>
          </w:tcPr>
          <w:p w14:paraId="27E1C03E" w14:textId="77777777" w:rsidR="00D90F8E" w:rsidRDefault="00D90F8E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A98C259" w14:textId="77777777" w:rsidR="00D90F8E" w:rsidRDefault="00D90F8E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164902B" w14:textId="77777777" w:rsidR="00D90F8E" w:rsidRPr="00D234FD" w:rsidRDefault="00D90F8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9FBB888" w14:textId="77777777" w:rsidR="00D90F8E" w:rsidRPr="00D234FD" w:rsidRDefault="00D90F8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8E31D70" w14:textId="77777777" w:rsidR="00D90F8E" w:rsidRPr="00D234FD" w:rsidRDefault="00D90F8E" w:rsidP="00DB70BA">
            <w:pPr>
              <w:pStyle w:val="aa"/>
            </w:pPr>
          </w:p>
        </w:tc>
      </w:tr>
    </w:tbl>
    <w:p w14:paraId="7B1D6F67" w14:textId="77777777" w:rsidR="00DB70BA" w:rsidRPr="00D234FD" w:rsidRDefault="00DB70BA" w:rsidP="00DB70BA"/>
    <w:p w14:paraId="3347C851" w14:textId="1F30C0C1" w:rsidR="00DB70BA" w:rsidRPr="00D234FD" w:rsidRDefault="00DB70BA" w:rsidP="00DB70BA">
      <w:r w:rsidRPr="00D234FD">
        <w:t>Дата составления:</w:t>
      </w:r>
      <w:r w:rsidR="00FD5E7D" w:rsidRPr="00D234FD">
        <w:rPr>
          <w:rStyle w:val="a9"/>
        </w:rPr>
        <w:t xml:space="preserve"> </w:t>
      </w:r>
      <w:r w:rsidR="00FD5E7D" w:rsidRPr="00D234FD">
        <w:rPr>
          <w:rStyle w:val="a9"/>
        </w:rPr>
        <w:fldChar w:fldCharType="begin"/>
      </w:r>
      <w:r w:rsidR="00FD5E7D" w:rsidRPr="00D234FD">
        <w:rPr>
          <w:rStyle w:val="a9"/>
        </w:rPr>
        <w:instrText xml:space="preserve"> DOCVARIABLE fill_date \* MERGEFORMAT </w:instrText>
      </w:r>
      <w:r w:rsidR="00FD5E7D" w:rsidRPr="00D234FD">
        <w:rPr>
          <w:rStyle w:val="a9"/>
        </w:rPr>
        <w:fldChar w:fldCharType="separate"/>
      </w:r>
      <w:r w:rsidR="00D90F8E">
        <w:rPr>
          <w:rStyle w:val="a9"/>
        </w:rPr>
        <w:t>12.11.2024</w:t>
      </w:r>
      <w:r w:rsidR="00FD5E7D" w:rsidRPr="00D234FD">
        <w:rPr>
          <w:rStyle w:val="a9"/>
        </w:rPr>
        <w:fldChar w:fldCharType="end"/>
      </w:r>
      <w:r w:rsidR="00FD5E7D" w:rsidRPr="00D234FD">
        <w:rPr>
          <w:rStyle w:val="a9"/>
        </w:rPr>
        <w:t> </w:t>
      </w:r>
    </w:p>
    <w:p w14:paraId="63DC95AE" w14:textId="64C42808" w:rsidR="0065289A" w:rsidRDefault="0065289A" w:rsidP="009A1326">
      <w:pPr>
        <w:rPr>
          <w:sz w:val="18"/>
          <w:szCs w:val="18"/>
        </w:rPr>
      </w:pPr>
    </w:p>
    <w:p w14:paraId="544095A5" w14:textId="4CB9B382" w:rsidR="00D90F8E" w:rsidRDefault="00D90F8E" w:rsidP="009A1326">
      <w:pPr>
        <w:rPr>
          <w:sz w:val="18"/>
          <w:szCs w:val="18"/>
        </w:rPr>
      </w:pPr>
    </w:p>
    <w:p w14:paraId="0B285088" w14:textId="24A61DC4" w:rsidR="00D90F8E" w:rsidRDefault="00D90F8E" w:rsidP="009A1326">
      <w:pPr>
        <w:rPr>
          <w:sz w:val="18"/>
          <w:szCs w:val="18"/>
        </w:rPr>
      </w:pPr>
    </w:p>
    <w:p w14:paraId="13D0B010" w14:textId="77777777" w:rsidR="00D90F8E" w:rsidRPr="00D234FD" w:rsidRDefault="00D90F8E" w:rsidP="009A1326">
      <w:pPr>
        <w:rPr>
          <w:sz w:val="18"/>
          <w:szCs w:val="18"/>
        </w:rPr>
      </w:pPr>
    </w:p>
    <w:p w14:paraId="20670E47" w14:textId="77777777" w:rsidR="009D6532" w:rsidRPr="00D234FD" w:rsidRDefault="009D6532" w:rsidP="009D6532">
      <w:r w:rsidRPr="00D234F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015143FF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C9B7A02" w14:textId="77777777" w:rsidR="009D6532" w:rsidRPr="00D234FD" w:rsidRDefault="00D90F8E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14:paraId="63A46BC0" w14:textId="77777777" w:rsidR="009D6532" w:rsidRPr="00D234FD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5C69A77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1F20886C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E1E4BC2" w14:textId="77777777" w:rsidR="009D6532" w:rsidRPr="00D234FD" w:rsidRDefault="00D90F8E" w:rsidP="009D6532">
            <w:pPr>
              <w:pStyle w:val="aa"/>
            </w:pPr>
            <w:proofErr w:type="spellStart"/>
            <w:r>
              <w:t>Оренбуркина</w:t>
            </w:r>
            <w:proofErr w:type="spellEnd"/>
            <w:r>
              <w:t xml:space="preserve"> О.И.</w:t>
            </w:r>
          </w:p>
        </w:tc>
        <w:tc>
          <w:tcPr>
            <w:tcW w:w="284" w:type="dxa"/>
            <w:vAlign w:val="bottom"/>
          </w:tcPr>
          <w:p w14:paraId="2B4D37FB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C695E3E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0A5CFA6A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5AA4E74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1907031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D2CC1AE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90F2968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5B46050" w14:textId="77777777" w:rsidR="009D6532" w:rsidRPr="00D234FD" w:rsidRDefault="00D90F8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73DF954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36DE7A8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D90F8E" w:rsidRPr="00D234FD" w14:paraId="031C3F81" w14:textId="77777777" w:rsidTr="006D28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2BFF7AF1" w14:textId="77777777" w:rsidR="00D90F8E" w:rsidRPr="00D90F8E" w:rsidRDefault="00D90F8E" w:rsidP="00D90F8E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90F8E" w:rsidRPr="00D90F8E" w14:paraId="1B1189BC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CE412" w14:textId="77777777" w:rsidR="00D90F8E" w:rsidRPr="00D90F8E" w:rsidRDefault="00D90F8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28666D4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386CA" w14:textId="77777777" w:rsidR="00D90F8E" w:rsidRPr="00D90F8E" w:rsidRDefault="00D90F8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2F6E0EE" w14:textId="77777777" w:rsidR="00D90F8E" w:rsidRPr="00D90F8E" w:rsidRDefault="00D90F8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FEA72" w14:textId="77777777" w:rsidR="00D90F8E" w:rsidRPr="00D90F8E" w:rsidRDefault="00D90F8E" w:rsidP="009D6532">
            <w:pPr>
              <w:pStyle w:val="aa"/>
            </w:pPr>
            <w:proofErr w:type="spellStart"/>
            <w:r>
              <w:t>Гибадуллина</w:t>
            </w:r>
            <w:proofErr w:type="spellEnd"/>
            <w:r>
              <w:t xml:space="preserve"> В.А.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71E50A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6C915D" w14:textId="77777777" w:rsidR="00D90F8E" w:rsidRPr="00D90F8E" w:rsidRDefault="00D90F8E" w:rsidP="009D6532">
            <w:pPr>
              <w:pStyle w:val="aa"/>
            </w:pPr>
          </w:p>
        </w:tc>
      </w:tr>
      <w:tr w:rsidR="00D90F8E" w:rsidRPr="00D90F8E" w14:paraId="3252C6EA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ADDA8F9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4A80A5B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DA24436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051FAEE7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B857AF5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3ACAD4D5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253C254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(дата)</w:t>
            </w:r>
          </w:p>
        </w:tc>
      </w:tr>
    </w:tbl>
    <w:p w14:paraId="2CA5D3E7" w14:textId="77777777" w:rsidR="009D6532" w:rsidRPr="00D234FD" w:rsidRDefault="009D6532" w:rsidP="009D6532"/>
    <w:p w14:paraId="70BF1709" w14:textId="77777777" w:rsidR="009D6532" w:rsidRPr="00D234FD" w:rsidRDefault="009D6532" w:rsidP="009D6532">
      <w:r w:rsidRPr="00D234FD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4455FAB9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DE3B777" w14:textId="77777777" w:rsidR="009D6532" w:rsidRPr="00D234FD" w:rsidRDefault="00D90F8E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14:paraId="54025288" w14:textId="77777777" w:rsidR="009D6532" w:rsidRPr="00D234FD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8250072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E8F1BD6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32BB57D" w14:textId="77777777" w:rsidR="009D6532" w:rsidRPr="00D234FD" w:rsidRDefault="00D90F8E" w:rsidP="009D6532">
            <w:pPr>
              <w:pStyle w:val="aa"/>
            </w:pPr>
            <w:r>
              <w:t>Ахметова З.А.</w:t>
            </w:r>
          </w:p>
        </w:tc>
        <w:tc>
          <w:tcPr>
            <w:tcW w:w="284" w:type="dxa"/>
            <w:vAlign w:val="bottom"/>
          </w:tcPr>
          <w:p w14:paraId="0EDE4099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F60EC4B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36BBF050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1806040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4F9574F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C97464C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27087DC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218C9E1" w14:textId="77777777" w:rsidR="009D6532" w:rsidRPr="00D234FD" w:rsidRDefault="00D90F8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1C05971B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D829C89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D90F8E" w:rsidRPr="00D90F8E" w14:paraId="75C7AFD2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EFDE9" w14:textId="77777777" w:rsidR="00D90F8E" w:rsidRPr="00D90F8E" w:rsidRDefault="00D90F8E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B5FAD1B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80E05D" w14:textId="77777777" w:rsidR="00D90F8E" w:rsidRPr="00D90F8E" w:rsidRDefault="00D90F8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2C3DDA" w14:textId="77777777" w:rsidR="00D90F8E" w:rsidRPr="00D90F8E" w:rsidRDefault="00D90F8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4DCDE0" w14:textId="77777777" w:rsidR="00D90F8E" w:rsidRPr="00D90F8E" w:rsidRDefault="00D90F8E" w:rsidP="009D6532">
            <w:pPr>
              <w:pStyle w:val="aa"/>
            </w:pPr>
            <w:proofErr w:type="spellStart"/>
            <w:r>
              <w:t>Вишева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E009FB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EBA28D" w14:textId="77777777" w:rsidR="00D90F8E" w:rsidRPr="00D90F8E" w:rsidRDefault="00D90F8E" w:rsidP="009D6532">
            <w:pPr>
              <w:pStyle w:val="aa"/>
            </w:pPr>
          </w:p>
        </w:tc>
      </w:tr>
      <w:tr w:rsidR="00D90F8E" w:rsidRPr="00D90F8E" w14:paraId="4DCAC1FE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8B0F8C3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84412DB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6941002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6936FC42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D786084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E1BA16A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50C23EB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(дата)</w:t>
            </w:r>
          </w:p>
        </w:tc>
      </w:tr>
      <w:tr w:rsidR="00D90F8E" w:rsidRPr="00D90F8E" w14:paraId="42F442FA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0FC05" w14:textId="77777777" w:rsidR="00D90F8E" w:rsidRPr="00D90F8E" w:rsidRDefault="00D90F8E" w:rsidP="009D6532">
            <w:pPr>
              <w:pStyle w:val="aa"/>
            </w:pPr>
            <w:r>
              <w:t>Председатель профсоюзного бюро ВЦГПХ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D514859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5153FA" w14:textId="77777777" w:rsidR="00D90F8E" w:rsidRPr="00D90F8E" w:rsidRDefault="00D90F8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50F68E6" w14:textId="77777777" w:rsidR="00D90F8E" w:rsidRPr="00D90F8E" w:rsidRDefault="00D90F8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8198A" w14:textId="77777777" w:rsidR="00D90F8E" w:rsidRPr="00D90F8E" w:rsidRDefault="00D90F8E" w:rsidP="009D6532">
            <w:pPr>
              <w:pStyle w:val="aa"/>
            </w:pPr>
            <w:r>
              <w:t>Инкина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38C91B" w14:textId="77777777" w:rsidR="00D90F8E" w:rsidRPr="00D90F8E" w:rsidRDefault="00D90F8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87E1F5" w14:textId="77777777" w:rsidR="00D90F8E" w:rsidRPr="00D90F8E" w:rsidRDefault="00D90F8E" w:rsidP="009D6532">
            <w:pPr>
              <w:pStyle w:val="aa"/>
            </w:pPr>
          </w:p>
        </w:tc>
      </w:tr>
      <w:tr w:rsidR="00D90F8E" w:rsidRPr="00D90F8E" w14:paraId="1D707C7E" w14:textId="77777777" w:rsidTr="00D90F8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FBA5BE5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B642953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C92136A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AFFC78A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96C0B2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F6B0BB0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8AC1A0F" w14:textId="77777777" w:rsidR="00D90F8E" w:rsidRPr="00D90F8E" w:rsidRDefault="00D90F8E" w:rsidP="009D6532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(дата)</w:t>
            </w:r>
          </w:p>
        </w:tc>
      </w:tr>
    </w:tbl>
    <w:p w14:paraId="7F64B118" w14:textId="77777777" w:rsidR="00C45714" w:rsidRPr="00D234FD" w:rsidRDefault="00C45714" w:rsidP="00C45714"/>
    <w:p w14:paraId="54EADA92" w14:textId="77777777" w:rsidR="00C45714" w:rsidRPr="00D234FD" w:rsidRDefault="00C45714" w:rsidP="00C45714">
      <w:r w:rsidRPr="00D234FD">
        <w:t>Эксперт</w:t>
      </w:r>
      <w:r w:rsidR="00681D90" w:rsidRPr="00D234FD">
        <w:t xml:space="preserve"> </w:t>
      </w:r>
      <w:r w:rsidRPr="00D234FD">
        <w:t>(</w:t>
      </w:r>
      <w:r w:rsidR="00681D90" w:rsidRPr="00D234FD">
        <w:t>эксперты</w:t>
      </w:r>
      <w:r w:rsidRPr="00D234FD">
        <w:t xml:space="preserve">) </w:t>
      </w:r>
      <w:r w:rsidR="00056BFC" w:rsidRPr="00D234FD">
        <w:t>организации, проводившей специальную оценку условий труда</w:t>
      </w:r>
      <w:r w:rsidRPr="00D234FD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D90F8E" w14:paraId="055E55F1" w14:textId="77777777" w:rsidTr="00D90F8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FE409" w14:textId="77777777" w:rsidR="00C45714" w:rsidRPr="00D90F8E" w:rsidRDefault="00D90F8E" w:rsidP="00C45714">
            <w:pPr>
              <w:pStyle w:val="aa"/>
            </w:pPr>
            <w:r w:rsidRPr="00D90F8E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26C14AB" w14:textId="77777777" w:rsidR="00C45714" w:rsidRPr="00D90F8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1D770" w14:textId="77777777" w:rsidR="00C45714" w:rsidRPr="00D90F8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F92AC12" w14:textId="77777777" w:rsidR="00C45714" w:rsidRPr="00D90F8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DFF3D9" w14:textId="77777777" w:rsidR="00C45714" w:rsidRPr="00D90F8E" w:rsidRDefault="00D90F8E" w:rsidP="00C45714">
            <w:pPr>
              <w:pStyle w:val="aa"/>
            </w:pPr>
            <w:r w:rsidRPr="00D90F8E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29AA659" w14:textId="77777777" w:rsidR="00C45714" w:rsidRPr="00D90F8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C67FF" w14:textId="2C5F6D27" w:rsidR="00C45714" w:rsidRPr="00D90F8E" w:rsidRDefault="00D90F8E" w:rsidP="00C45714">
            <w:pPr>
              <w:pStyle w:val="aa"/>
            </w:pPr>
            <w:r>
              <w:t>12.11.2024</w:t>
            </w:r>
          </w:p>
        </w:tc>
      </w:tr>
      <w:tr w:rsidR="00C45714" w:rsidRPr="00D90F8E" w14:paraId="057DCA73" w14:textId="77777777" w:rsidTr="00D234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3A9CA" w14:textId="77777777" w:rsidR="00C45714" w:rsidRPr="00D90F8E" w:rsidRDefault="00D90F8E" w:rsidP="00C45714">
            <w:pPr>
              <w:pStyle w:val="aa"/>
              <w:rPr>
                <w:b/>
                <w:vertAlign w:val="superscript"/>
              </w:rPr>
            </w:pPr>
            <w:r w:rsidRPr="00D90F8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655672" w14:textId="77777777" w:rsidR="00C45714" w:rsidRPr="00D90F8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FF66" w14:textId="77777777" w:rsidR="00C45714" w:rsidRPr="00D90F8E" w:rsidRDefault="00D90F8E" w:rsidP="00C45714">
            <w:pPr>
              <w:pStyle w:val="aa"/>
              <w:rPr>
                <w:b/>
                <w:vertAlign w:val="superscript"/>
              </w:rPr>
            </w:pPr>
            <w:r w:rsidRPr="00D90F8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9FB770" w14:textId="77777777" w:rsidR="00C45714" w:rsidRPr="00D90F8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CFB35" w14:textId="77777777" w:rsidR="00C45714" w:rsidRPr="00D90F8E" w:rsidRDefault="00D90F8E" w:rsidP="00C45714">
            <w:pPr>
              <w:pStyle w:val="aa"/>
              <w:rPr>
                <w:b/>
                <w:vertAlign w:val="superscript"/>
              </w:rPr>
            </w:pPr>
            <w:r w:rsidRPr="00D90F8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4E10F1" w14:textId="77777777" w:rsidR="00C45714" w:rsidRPr="00D90F8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ECF4F3" w14:textId="77777777" w:rsidR="00C45714" w:rsidRPr="00D90F8E" w:rsidRDefault="00D90F8E" w:rsidP="00C45714">
            <w:pPr>
              <w:pStyle w:val="aa"/>
              <w:rPr>
                <w:vertAlign w:val="superscript"/>
              </w:rPr>
            </w:pPr>
            <w:r w:rsidRPr="00D90F8E">
              <w:rPr>
                <w:vertAlign w:val="superscript"/>
              </w:rPr>
              <w:t>(дата)</w:t>
            </w:r>
          </w:p>
        </w:tc>
      </w:tr>
    </w:tbl>
    <w:p w14:paraId="45CC4BC9" w14:textId="77777777" w:rsidR="001B06AD" w:rsidRPr="00D234FD" w:rsidRDefault="001B06AD" w:rsidP="001B06AD"/>
    <w:sectPr w:rsidR="001B06AD" w:rsidRPr="00D234F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1A5B" w14:textId="77777777" w:rsidR="00E01C22" w:rsidRDefault="00E01C22" w:rsidP="00D90F8E">
      <w:r>
        <w:separator/>
      </w:r>
    </w:p>
  </w:endnote>
  <w:endnote w:type="continuationSeparator" w:id="0">
    <w:p w14:paraId="18E0C14C" w14:textId="77777777" w:rsidR="00E01C22" w:rsidRDefault="00E01C22" w:rsidP="00D9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BB75" w14:textId="77777777" w:rsidR="00E01C22" w:rsidRDefault="00E01C22" w:rsidP="00D90F8E">
      <w:r>
        <w:separator/>
      </w:r>
    </w:p>
  </w:footnote>
  <w:footnote w:type="continuationSeparator" w:id="0">
    <w:p w14:paraId="49811256" w14:textId="77777777" w:rsidR="00E01C22" w:rsidRDefault="00E01C22" w:rsidP="00D9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 "/>
    <w:docVar w:name="D_dog" w:val="   "/>
    <w:docVar w:name="D_prikaz" w:val="   "/>
    <w:docVar w:name="doc_type" w:val="6"/>
    <w:docVar w:name="fill_date" w:val="12.11.2024"/>
    <w:docVar w:name="kpp_code" w:val="   "/>
    <w:docVar w:name="N_dog" w:val="   "/>
    <w:docVar w:name="N_prikaz" w:val="   "/>
    <w:docVar w:name="org_guid" w:val="0EE23CCAC34C47A6ADB80E0F16A2CCEC"/>
    <w:docVar w:name="org_id" w:val="232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2"/>
    <w:docVar w:name="pred_dolg" w:val="Директор"/>
    <w:docVar w:name="pred_fio" w:val="Оренбуркина О.И."/>
    <w:docVar w:name="prikaz_sout" w:val="817"/>
    <w:docVar w:name="rbtd_adr" w:val="     "/>
    <w:docVar w:name="rbtd_name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sout_id" w:val="   "/>
    <w:docVar w:name="sv_docs" w:val="1"/>
  </w:docVars>
  <w:rsids>
    <w:rsidRoot w:val="00D90F8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34FD"/>
    <w:rsid w:val="00D90F8E"/>
    <w:rsid w:val="00DB70BA"/>
    <w:rsid w:val="00DC0F74"/>
    <w:rsid w:val="00DD6622"/>
    <w:rsid w:val="00E01C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3D37C"/>
  <w15:chartTrackingRefBased/>
  <w15:docId w15:val="{2F4F1B53-73F6-4434-8169-3BE9BBD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90F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0F8E"/>
    <w:rPr>
      <w:sz w:val="24"/>
    </w:rPr>
  </w:style>
  <w:style w:type="paragraph" w:styleId="ad">
    <w:name w:val="footer"/>
    <w:basedOn w:val="a"/>
    <w:link w:val="ae"/>
    <w:rsid w:val="00D90F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0F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8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1</cp:revision>
  <cp:lastPrinted>2024-11-12T14:27:00Z</cp:lastPrinted>
  <dcterms:created xsi:type="dcterms:W3CDTF">2024-11-12T14:26:00Z</dcterms:created>
  <dcterms:modified xsi:type="dcterms:W3CDTF">2024-11-12T14:27:00Z</dcterms:modified>
</cp:coreProperties>
</file>