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E9F4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3DCEFDA6" w14:textId="77777777" w:rsidR="00B3448B" w:rsidRPr="00642E12" w:rsidRDefault="00B3448B" w:rsidP="00B3448B"/>
    <w:p w14:paraId="48E59223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02E78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302E78" w:rsidRPr="00302E78">
        <w:rPr>
          <w:rStyle w:val="a9"/>
        </w:rPr>
        <w:t>федеральное государственное бюджетное учреждение высшего образования «Башкирский государственный медицинский университет» Министерства здравоохранения Российской Федерации (ВЦГПХ)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2A241179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79A0A3CB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44BF10BE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70F2354B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16F36A25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133BD680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14:paraId="174792CB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22B8A4E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209AD2AA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E9085B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965D18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12234BF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F25C6C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61846AEA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2FD728C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C440227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813844A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6FC6B09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470B8E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371D36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20C6EDD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0A9EC3B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7C649C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5D09F18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162B3BB1" w14:textId="77777777" w:rsidTr="004654AF">
        <w:trPr>
          <w:jc w:val="center"/>
        </w:trPr>
        <w:tc>
          <w:tcPr>
            <w:tcW w:w="3518" w:type="dxa"/>
            <w:vAlign w:val="center"/>
          </w:tcPr>
          <w:p w14:paraId="300671C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24849F9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2A4A850A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07DE913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076183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D8BCE05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76B801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421CE0D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68EAA20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C578F9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6C41806D" w14:textId="77777777" w:rsidTr="004654AF">
        <w:trPr>
          <w:jc w:val="center"/>
        </w:trPr>
        <w:tc>
          <w:tcPr>
            <w:tcW w:w="3518" w:type="dxa"/>
            <w:vAlign w:val="center"/>
          </w:tcPr>
          <w:p w14:paraId="139DA78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222FCE2A" w14:textId="77777777" w:rsidR="00AF1EDF" w:rsidRPr="00F06873" w:rsidRDefault="00302E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118" w:type="dxa"/>
            <w:vAlign w:val="center"/>
          </w:tcPr>
          <w:p w14:paraId="1F04F3FB" w14:textId="77777777" w:rsidR="00AF1EDF" w:rsidRPr="00F06873" w:rsidRDefault="00302E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63" w:type="dxa"/>
            <w:vAlign w:val="center"/>
          </w:tcPr>
          <w:p w14:paraId="1C10AC0B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6A4DCE4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3DBAE7D3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465C710E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14:paraId="6369F309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729D8F03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18451C4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BB5D60B" w14:textId="77777777" w:rsidTr="004654AF">
        <w:trPr>
          <w:jc w:val="center"/>
        </w:trPr>
        <w:tc>
          <w:tcPr>
            <w:tcW w:w="3518" w:type="dxa"/>
            <w:vAlign w:val="center"/>
          </w:tcPr>
          <w:p w14:paraId="27E8C69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14:paraId="28176566" w14:textId="77777777" w:rsidR="00AF1EDF" w:rsidRPr="00F06873" w:rsidRDefault="00302E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118" w:type="dxa"/>
            <w:vAlign w:val="center"/>
          </w:tcPr>
          <w:p w14:paraId="2499CC07" w14:textId="77777777" w:rsidR="00AF1EDF" w:rsidRPr="00F06873" w:rsidRDefault="00302E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063" w:type="dxa"/>
            <w:vAlign w:val="center"/>
          </w:tcPr>
          <w:p w14:paraId="3B34F771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A058E27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422B61C8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155319FD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14:paraId="3018BAB4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14:paraId="3FBF6348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C509D78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DCC25F1" w14:textId="77777777" w:rsidTr="004654AF">
        <w:trPr>
          <w:jc w:val="center"/>
        </w:trPr>
        <w:tc>
          <w:tcPr>
            <w:tcW w:w="3518" w:type="dxa"/>
            <w:vAlign w:val="center"/>
          </w:tcPr>
          <w:p w14:paraId="79E1287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4DDAD145" w14:textId="77777777" w:rsidR="00AF1EDF" w:rsidRPr="00F06873" w:rsidRDefault="00302E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18" w:type="dxa"/>
            <w:vAlign w:val="center"/>
          </w:tcPr>
          <w:p w14:paraId="5E9B3522" w14:textId="77777777" w:rsidR="00AF1EDF" w:rsidRPr="00F06873" w:rsidRDefault="00302E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3" w:type="dxa"/>
            <w:vAlign w:val="center"/>
          </w:tcPr>
          <w:p w14:paraId="035236DE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40F8A24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63332FFD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DC4F47D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9" w:type="dxa"/>
            <w:vAlign w:val="center"/>
          </w:tcPr>
          <w:p w14:paraId="47E42611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16953F08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69FDC1C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CE386DD" w14:textId="77777777" w:rsidTr="004654AF">
        <w:trPr>
          <w:jc w:val="center"/>
        </w:trPr>
        <w:tc>
          <w:tcPr>
            <w:tcW w:w="3518" w:type="dxa"/>
            <w:vAlign w:val="center"/>
          </w:tcPr>
          <w:p w14:paraId="4BD86D7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48ED0D48" w14:textId="77777777" w:rsidR="00AF1EDF" w:rsidRPr="00F06873" w:rsidRDefault="00302E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92357D3" w14:textId="77777777" w:rsidR="00AF1EDF" w:rsidRPr="00F06873" w:rsidRDefault="00302E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6BED1D3B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28749A3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B20A698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EA3C76C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C265F89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72BFAC9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D40E024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6D05579" w14:textId="77777777" w:rsidTr="004654AF">
        <w:trPr>
          <w:jc w:val="center"/>
        </w:trPr>
        <w:tc>
          <w:tcPr>
            <w:tcW w:w="3518" w:type="dxa"/>
            <w:vAlign w:val="center"/>
          </w:tcPr>
          <w:p w14:paraId="1FB9B88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2EA0B7C" w14:textId="77777777" w:rsidR="00AF1EDF" w:rsidRPr="00F06873" w:rsidRDefault="00302E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7C75D1A" w14:textId="77777777" w:rsidR="00AF1EDF" w:rsidRPr="00F06873" w:rsidRDefault="00302E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64B8C1C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B4AC398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E3E8B9E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07EE75E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F7ED91E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05C10D2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6FDEF41" w14:textId="77777777" w:rsidR="00AF1EDF" w:rsidRPr="00F06873" w:rsidRDefault="00302E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16BDA06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197F491" w14:textId="77777777" w:rsidR="00302E78" w:rsidRDefault="00F06873" w:rsidP="00302E78">
      <w:pPr>
        <w:jc w:val="right"/>
        <w:rPr>
          <w:sz w:val="20"/>
        </w:rPr>
      </w:pPr>
      <w:r w:rsidRPr="00F06873">
        <w:t>Таблица 2</w:t>
      </w:r>
      <w:r w:rsidR="00302E78">
        <w:fldChar w:fldCharType="begin"/>
      </w:r>
      <w:r w:rsidR="00302E78">
        <w:instrText xml:space="preserve"> INCLUDETEXT  "C:\\БАЗА\\ХАЙНЯ 2024\\ARMv51_files\\sv_ved_org_232.xml" \! \t "C:\\ProgramData\\attest5\\5.1\\xsl\\per_rm\\form2_01.xsl"  \* MERGEFORMAT </w:instrText>
      </w:r>
      <w:r w:rsidR="00302E78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0"/>
        <w:gridCol w:w="1206"/>
        <w:gridCol w:w="450"/>
        <w:gridCol w:w="450"/>
        <w:gridCol w:w="601"/>
        <w:gridCol w:w="450"/>
        <w:gridCol w:w="450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752"/>
        <w:gridCol w:w="752"/>
        <w:gridCol w:w="752"/>
        <w:gridCol w:w="752"/>
        <w:gridCol w:w="752"/>
        <w:gridCol w:w="602"/>
        <w:gridCol w:w="451"/>
      </w:tblGrid>
      <w:tr w:rsidR="00302E78" w14:paraId="1FC28D00" w14:textId="77777777">
        <w:trPr>
          <w:divId w:val="133209677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371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4541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A849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C3D827B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EC35232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63513C5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D442A9C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B236570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7F72718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FA3A069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34D83B6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на досрочное назначение страховой пенсии (да/нет) </w:t>
            </w:r>
          </w:p>
        </w:tc>
      </w:tr>
      <w:tr w:rsidR="00302E78" w14:paraId="57761DF4" w14:textId="77777777">
        <w:trPr>
          <w:divId w:val="1332096775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7EF1A" w14:textId="77777777" w:rsidR="00302E78" w:rsidRDefault="0030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C7178" w14:textId="77777777" w:rsidR="00302E78" w:rsidRDefault="00302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4E9C4D7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7312115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2CEE636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6629FAE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09485A5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CD7BD98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B9141F7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E9C8117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511199D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C104FBC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8CFC5E0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5E6EF67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77B11C4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76573C1" w14:textId="77777777" w:rsidR="00302E78" w:rsidRDefault="00302E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68E00" w14:textId="77777777" w:rsidR="00302E78" w:rsidRDefault="00302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27C80" w14:textId="77777777" w:rsidR="00302E78" w:rsidRDefault="00302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F26EC" w14:textId="77777777" w:rsidR="00302E78" w:rsidRDefault="00302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4FF47" w14:textId="77777777" w:rsidR="00302E78" w:rsidRDefault="00302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234F1" w14:textId="77777777" w:rsidR="00302E78" w:rsidRDefault="00302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5B57A" w14:textId="77777777" w:rsidR="00302E78" w:rsidRDefault="00302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FDE70" w14:textId="77777777" w:rsidR="00302E78" w:rsidRDefault="00302E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555B7" w14:textId="77777777" w:rsidR="00302E78" w:rsidRDefault="00302E78">
            <w:pPr>
              <w:jc w:val="center"/>
              <w:rPr>
                <w:sz w:val="16"/>
                <w:szCs w:val="16"/>
              </w:rPr>
            </w:pPr>
          </w:p>
        </w:tc>
      </w:tr>
      <w:tr w:rsidR="00302E78" w14:paraId="236F0BE4" w14:textId="77777777">
        <w:trPr>
          <w:divId w:val="133209677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7F6A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D41E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6E6D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33D8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BE8C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D6BB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9198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51AA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D0F0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6518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203D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AA64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AA53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15FF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B3B8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8929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CD38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B6A4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94B9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6786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54A3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C777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F1FF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B030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02E78" w14:paraId="7472B335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EB1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детской офтальмологии</w:t>
            </w:r>
          </w:p>
        </w:tc>
      </w:tr>
      <w:tr w:rsidR="00302E78" w14:paraId="096FDE48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2012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2E34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детской офтальмологии-врач-офтальмолог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4DCF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F1F2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B8A1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5E0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A87D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B082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44BA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657A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E48C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C198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CDC8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4607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564A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3807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4EDC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2452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3D7E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EF15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C8AF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B033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7094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BE0E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7CB13A4F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F140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0EA6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17D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4539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7973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08D7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F02F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97B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8275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AC7E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35D0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3CDC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9F9A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C260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BE5F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CFA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55B6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1B7B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2EF2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CAF9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9DFB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86CD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4232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5B86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71F1C2FA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ED8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EFA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D7A5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B169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DDD5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2426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B434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132B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47A1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CA0E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5312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C903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4A9E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5DCC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489E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C20D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4A67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3966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CA49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3ED4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3B41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169C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45F7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0614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720DBF73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1E24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1FE7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C7BD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8BC8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6634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CBD3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4556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298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E38F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B51C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D7CD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BF2E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1EF0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C472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24D1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4A1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A85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6E30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9AC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23A2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02C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FFFE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A288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084A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303AC2C4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6953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825B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CC90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1E0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208E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D34D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1775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C576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6AC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AFB4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6FDE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87F3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4F5B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4133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1669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896C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C27E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4A9A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E585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0039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30D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998A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1EB6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092C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718826EB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EAC1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C2AB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EC7A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F2FF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FAA5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7C0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E65B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443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6CB8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BAF9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B5B9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58AE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E414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AB20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CBF1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AA0B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3F5B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5CBD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9BBA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14A6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FABC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ED0A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6A5A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EBAF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21861B09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9E94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морфологии</w:t>
            </w:r>
          </w:p>
        </w:tc>
      </w:tr>
      <w:tr w:rsidR="00302E78" w14:paraId="46C68B93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7F97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B2CB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F4F6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71ED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6A32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CE2F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CA7A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87DD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1A36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7C7D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A804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9448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76D6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DBBC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9783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5CC4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B2BE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FB11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931A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257A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8FA1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FBB3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F26C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F26F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136D5C51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568E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76D3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научно-исследовательским отделом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4DED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E45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2759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723B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15E6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F36C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4AA2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0C02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BF0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75D8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B1D6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3650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6FC3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6481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91F4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0EC9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1068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3CF7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BF0F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6EAB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6A1C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842F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44B12A5E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B427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индивидуального глазного протезирования</w:t>
            </w:r>
          </w:p>
        </w:tc>
      </w:tr>
      <w:tr w:rsidR="00302E78" w14:paraId="6B56172C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23E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520E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лаборатории индивидуального глазного протезирования-врач-офтальмолог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BD21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6F76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ED6E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65E1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5595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18AD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930D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3081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04D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6ABA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46BB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4B52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66E0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92DE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406A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05D5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95AD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F0FE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2A97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7D0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7CCE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DB56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5694DE5C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3E77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Клинико-диагностическая лаборатория</w:t>
            </w:r>
          </w:p>
        </w:tc>
      </w:tr>
      <w:tr w:rsidR="00302E78" w14:paraId="697E41CD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3467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405C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клинико-диагностической лабораторией - врач клинической лабораторной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F3B8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B6A6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DF2D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9305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43F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92EF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B006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B97B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7D33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FDF3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33E2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57EE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2E22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AB16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4C85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55D5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A6F8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56C3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D34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6F4F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0FEC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AD79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2FD903B5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F564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DA9F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медицинский лабораторный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DA60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7DAD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4916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ED1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93D5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2C5B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7BD2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103B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98A2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5FD5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5DB1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2B00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8295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6671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E971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6C87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61E4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5675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A0F4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90A1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59C8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3B8E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69E68F2B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FFA6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Централизованное стерилизационное отделение</w:t>
            </w:r>
          </w:p>
        </w:tc>
      </w:tr>
      <w:tr w:rsidR="00302E78" w14:paraId="73D74252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F5C9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928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5FD9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D956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F95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080B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9FB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AAC1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D30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79EF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B3BE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51D2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B39A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0199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1B9E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6824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1AF9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9479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C0D4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610B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C37F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BBF6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A562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8663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4EF2DBAE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82FE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Общеклинический персонал</w:t>
            </w:r>
          </w:p>
        </w:tc>
      </w:tr>
      <w:tr w:rsidR="00302E78" w14:paraId="1957E44A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27A7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1731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9DC6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83B9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3259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DC0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8F24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32E1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BE6D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3D90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A360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7FC9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125D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5507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E6C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03C9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0B1B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F6D6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629F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5D9F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82A7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18DC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95C9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10CE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61950FA2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DA87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консервации тканей</w:t>
            </w:r>
          </w:p>
        </w:tc>
      </w:tr>
      <w:tr w:rsidR="00302E78" w14:paraId="2B8A778B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5A65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B7EC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судебно-медицинский 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B2E9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8688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F941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0BF9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22AF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81BC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E826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D6C7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73F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896E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31E3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C456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F7D8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04AB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FF73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B1E6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9CB6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C150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0017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4199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702B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FCAF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300E3CCD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8D51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43CD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E90E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A638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9424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090E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307F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47A3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B61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3AB4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FC17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D4B3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A7EA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9D3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12AE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8F88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2331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E1AF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94D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727F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608F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3203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673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F63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2226FF4D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F4D8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E11B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A022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265D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8EB3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4E3E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86BA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7228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5C4E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0B76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8B53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C23A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03AA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A82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9FD6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B95E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2F3A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9DF4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774A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2AD3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BF78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52E5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E5E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7320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6A03549E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CEED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Международный отдел</w:t>
            </w:r>
          </w:p>
        </w:tc>
      </w:tr>
      <w:tr w:rsidR="00302E78" w14:paraId="6FE35EC7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2192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9CC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переводчик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7586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8618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812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3C51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C4DE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6901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3442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B99F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E58D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291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86B0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E12E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8065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7994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F638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9F0C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61D9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9FEE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49D9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64A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4511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8196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526477A2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7FAE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0EDB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D87F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5C9F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1BF9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F691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0109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69E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3E45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AB4A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0E0C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C0D0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CC47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246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38A7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2D0A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BEBC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0882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44B2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43B9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DCAB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6D2A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C3A6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8F38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23EC06BA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E750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302E78" w14:paraId="1880498B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AD32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45BB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14D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C31F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634A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F268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557B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3D9E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C6B5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F717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132F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DA2F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1F19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D099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69FE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05E7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4F25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2D2C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D9D0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CC80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2121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C4DD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2793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D32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5E134F92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227F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Научная часть</w:t>
            </w:r>
          </w:p>
        </w:tc>
      </w:tr>
      <w:tr w:rsidR="00302E78" w14:paraId="702A4B5E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07A0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5CD7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7F1D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4E9D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BD45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D00E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8000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5ADD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D0E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07E5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CC26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BA71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6E35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D733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95FF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36AE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940F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D1E4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FD45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14D0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47CA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DEEB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C1EE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3D4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36340D30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441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Операционный блок</w:t>
            </w:r>
          </w:p>
        </w:tc>
      </w:tr>
      <w:tr w:rsidR="00302E78" w14:paraId="7592F1C3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BF8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3919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6048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7CC3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21D7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2378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8035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4F24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F672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6444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09B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CF08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50BB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04C8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5462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09E2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03E8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B53E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F7C4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E4BD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21F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1FCC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ACFD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3F60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15294C71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1CA0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FBED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816B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C4C9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2013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63B3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B178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19E3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02CA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CF0B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C9FD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C280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7C41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9BD3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D605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5D6A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79CF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E266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3C90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417A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CB3D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2C3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88C5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D1AC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29B5F000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6401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Хозяйственный отдел</w:t>
            </w:r>
          </w:p>
        </w:tc>
      </w:tr>
      <w:tr w:rsidR="00302E78" w14:paraId="7F627674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FFA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0605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DC08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0C94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74DF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7B38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F535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C9F1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F626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2D1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08D4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8240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D39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8100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C3FF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31D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A891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98FC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E3C2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79DF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3936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A904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3CD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50B6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3838D4FD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747C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Офтальмологическое отделение №1</w:t>
            </w:r>
          </w:p>
        </w:tc>
      </w:tr>
      <w:tr w:rsidR="00302E78" w14:paraId="749B054D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FBCF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0F50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5928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2C4E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8511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BDFA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227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B110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9A19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932D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F334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FCD5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6520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6EB2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831F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2128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C615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EF9D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429B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02AB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2956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A66B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41DB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543E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1E6E5E3A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75BF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13DB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AA8D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B515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D24F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F085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EF24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25CF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49C1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5C31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A89A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E760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389A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540C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231E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2876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12B4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5E06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E2C8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E122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A377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F4C1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5EEA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2867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757085D7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1915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282C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палатный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F54D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6D2C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14D9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9D11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9DF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436E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AB61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7CA7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659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B103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AE69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C7D5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D6E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06E2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E7DA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80F7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63C4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3F0F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F5CB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59CE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1D0B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FF0A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34BB3DB9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B925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Офтальмологическое отделение №2</w:t>
            </w:r>
          </w:p>
        </w:tc>
      </w:tr>
      <w:tr w:rsidR="00302E78" w14:paraId="5FDFE161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BBBC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E6A8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A66B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4070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E4B0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0D07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B24C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9AB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E90C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514A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56BB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2DFD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12A9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EE1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DCF0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C79D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A0FD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E2E1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B7F7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6319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9C95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D299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1D87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AB0D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762033D6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630F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Офтальмологическое отделение №3</w:t>
            </w:r>
          </w:p>
        </w:tc>
      </w:tr>
      <w:tr w:rsidR="00302E78" w14:paraId="73928765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191F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9F9C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F94C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BF94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5ED6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2855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2B93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865E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ADAA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2792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DBFA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D58C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D91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E9C8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6A8D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171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A59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99D8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E0D6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5FB5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58C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5718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355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4516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3483DA60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11E6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776A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F074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82F1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3C44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D845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C33A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5C94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6C91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E12C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46EA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0C9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E6D8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C980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2E8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6253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FB5C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E8A7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2968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6763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1F16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6B29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E313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29CB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349060A4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D54F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Офтальмологическое отделение №4</w:t>
            </w:r>
          </w:p>
        </w:tc>
      </w:tr>
      <w:tr w:rsidR="00302E78" w14:paraId="1B6A49D8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4B2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8976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5EC2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1F09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869F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67A4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EDE1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C38A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6665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1D5C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20A0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7A23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79CA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1B01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D8B7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C530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95A7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FEF1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4A5E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EA4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2AC8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2342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785F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B781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6A6EA4CE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FAE3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C8B5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B5EE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3AD6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F8C0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BB31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295B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703F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1180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41FA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E683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FC74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D312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3AC4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4734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7956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B812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7D01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473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7BCF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80BA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3853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A8BB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F95B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181D954B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5563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86A1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B01D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1ACB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C5AC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4454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2E10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0A05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403A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D9DB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7A90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4D6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082E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9A64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C3ED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3AA8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1D08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18E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DB55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330B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088F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427B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3FD7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0306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7528302C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528B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восстановительной медицины</w:t>
            </w:r>
          </w:p>
        </w:tc>
      </w:tr>
      <w:tr w:rsidR="00302E78" w14:paraId="0FFF7997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D089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E4A7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оториноларинголог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B7C0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1758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82C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1F7D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DFF9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35A2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6BEF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9156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6B3B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915C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6144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54B4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5A7F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9083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D183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802C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04B1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E6CC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E96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835E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9561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92C9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297FE5F9" w14:textId="77777777">
        <w:trPr>
          <w:divId w:val="1332096775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513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Диагностическое отделение</w:t>
            </w:r>
          </w:p>
        </w:tc>
      </w:tr>
      <w:tr w:rsidR="00302E78" w14:paraId="2DB79A92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6502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CF78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диагностическим отделением - 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1B5D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9B5E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311C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D594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7DBA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2791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C8F5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405F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5131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A551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E1C7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67F9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9511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9CB8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10B6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E30D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4DFE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E906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6F0C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B39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9BBF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B6B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613845EC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191D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4541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B141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E2AB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A8EF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A9E2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2EA0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90BE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A4BF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16BF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8D5A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8399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7086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99B5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8A56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F447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E7A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DE65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B8D8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029C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0E0E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338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1AA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B7DD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7DDB2B96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F693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548B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2679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E16E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0809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0C6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1B1D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F6AD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2210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02F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3DB9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C984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ED3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B99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AADF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FCE3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701C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B008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157A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D46A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BBD4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9DD8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48AD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F2B4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1F6AB12C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4049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0EC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4F6C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B6F7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096F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BDD6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91B7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0ACA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B801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CF56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E3E9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4E59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9134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42A9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36A8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A9E4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7C0F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2D19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EA20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AFE7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2361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0DB2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5459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C399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2B848F90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BB1D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32CB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6987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9AA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0732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D5B8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D402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2160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3841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F9B7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BB25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4ACF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C238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C851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B2F1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9FD3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2FC1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D0C0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2C86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ECDD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A9FD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20D7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C31D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14FF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4077C037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444C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FE7C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C0FE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04A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1534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5D30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E229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0D8F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F34E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C260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AC9C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BDA3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E703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468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25A6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3AF9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4CD5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72C8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3CBF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3F6C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E1CE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7E57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B09B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11C4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2486E318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5DCB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03C8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FEDA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CDFE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5AE2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5F75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E85C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F97A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9085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2511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EBF7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3403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2989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52F0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8F1C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07D3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1897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3814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2917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2C5C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B3A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D605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5A13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6195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3F3562D7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2C3F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3E58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9DC0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B3DA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A122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7491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CF3C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09E5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6436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505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7E5C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05A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C934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B07E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BCF9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8881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90E6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AE20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D36F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2DCE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159B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BAC8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78CB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E2D1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0A56FF63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D998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7146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676C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7957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D187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1911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6CCE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ECB2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458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83CB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DB35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4C97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0FBE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C661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581C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FBD8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7AE6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A79A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9425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32BF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AA88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112C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AF36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8815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35691A6A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03A7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448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5382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7F7B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75FF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F51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08C3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0E22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559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CCCF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FA3B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7FBE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843C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E232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78FE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8204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B325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5FDD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794E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7D7C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EBFA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BE80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207E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5DFD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71300255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7302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EDAE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0932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9303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B253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F7F2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E2A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CA7D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08D8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2F98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207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730D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9118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334A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7A9C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4F1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E25F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3C9C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FB41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D0BC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8E1D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246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6FE4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4A2A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1662E723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65CC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3FB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25DB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2FFD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DAF5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BE34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B431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9551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34D9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4970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4085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1E9E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6D7A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CC76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9FC0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5808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00CB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57EC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B90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537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295A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3316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C310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0B9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1A45D2B4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F04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4717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2DF8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6992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D8BB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4ACB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2B0C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F3B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6DED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FC7D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1F52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754B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94E6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1135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0CA1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60FD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9FD5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833A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2EAC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D55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57C62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1B46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20C4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F247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608B6FFA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0FA1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70EC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107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F6A8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558E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FA56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8347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14B8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AC6B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64A6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1F95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6310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BD0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A317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9B65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431D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80A7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5AA5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530F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4274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3CDCC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AE06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EB7D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7B5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E78" w14:paraId="45B9914E" w14:textId="77777777">
        <w:trPr>
          <w:divId w:val="1332096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3AC9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06CA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60A8D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BE0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A079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1AE54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9A621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7231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B1BBA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382A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79FC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952C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AADE9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E8DE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68A9F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0B620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7C496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D9BF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14AB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6B7F7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C6263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739C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0112E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1105" w14:textId="77777777" w:rsidR="00302E78" w:rsidRDefault="0030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7B0848C8" w14:textId="77777777" w:rsidR="0065289A" w:rsidRDefault="00302E78" w:rsidP="00302E78">
      <w:pPr>
        <w:jc w:val="right"/>
        <w:rPr>
          <w:sz w:val="18"/>
          <w:szCs w:val="18"/>
          <w:lang w:val="en-US"/>
        </w:rPr>
      </w:pPr>
      <w:r>
        <w:fldChar w:fldCharType="end"/>
      </w:r>
    </w:p>
    <w:p w14:paraId="07DD0CA2" w14:textId="5669DDDC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302E78">
        <w:rPr>
          <w:rStyle w:val="a9"/>
        </w:rPr>
        <w:t>12.11.2024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4598F700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7D20EFC6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1848930B" w14:textId="77777777" w:rsidR="009D6532" w:rsidRPr="004E51DC" w:rsidRDefault="00302E78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14:paraId="333DD0E2" w14:textId="77777777"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6583374E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75ED96EE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36C4225F" w14:textId="77777777" w:rsidR="009D6532" w:rsidRPr="004E51DC" w:rsidRDefault="00302E78" w:rsidP="009D6532">
            <w:pPr>
              <w:pStyle w:val="aa"/>
            </w:pPr>
            <w:r>
              <w:t>Оренбуркина О.И.</w:t>
            </w:r>
          </w:p>
        </w:tc>
        <w:tc>
          <w:tcPr>
            <w:tcW w:w="284" w:type="dxa"/>
            <w:vAlign w:val="bottom"/>
          </w:tcPr>
          <w:p w14:paraId="1D675E5F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219C1D68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2F689F2F" w14:textId="77777777" w:rsidTr="00302E7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39B8CB1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171559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3EE56D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986DBD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55AC7722" w14:textId="77777777" w:rsidR="009D6532" w:rsidRPr="000905BE" w:rsidRDefault="00302E7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54633DC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E44C5E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02E78" w:rsidRPr="000905BE" w14:paraId="7BFA96FD" w14:textId="77777777" w:rsidTr="006C417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14:paraId="5BAFA284" w14:textId="77777777" w:rsidR="00302E78" w:rsidRPr="00302E78" w:rsidRDefault="00302E78" w:rsidP="00302E78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302E78" w:rsidRPr="00302E78" w14:paraId="646A5FCD" w14:textId="77777777" w:rsidTr="00302E7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7F5D79" w14:textId="77777777" w:rsidR="00302E78" w:rsidRPr="00302E78" w:rsidRDefault="00302E78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C31C4A5" w14:textId="77777777" w:rsidR="00302E78" w:rsidRPr="00302E78" w:rsidRDefault="00302E7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1D80B" w14:textId="77777777" w:rsidR="00302E78" w:rsidRPr="00302E78" w:rsidRDefault="00302E7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AD9D943" w14:textId="77777777" w:rsidR="00302E78" w:rsidRPr="00302E78" w:rsidRDefault="00302E7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70D32D" w14:textId="77777777" w:rsidR="00302E78" w:rsidRPr="00302E78" w:rsidRDefault="00302E78" w:rsidP="009D6532">
            <w:pPr>
              <w:pStyle w:val="aa"/>
            </w:pPr>
            <w:r>
              <w:t>Гибадуллина В.А.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D625E81" w14:textId="77777777" w:rsidR="00302E78" w:rsidRPr="00302E78" w:rsidRDefault="00302E7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D07020" w14:textId="77777777" w:rsidR="00302E78" w:rsidRPr="00302E78" w:rsidRDefault="00302E78" w:rsidP="009D6532">
            <w:pPr>
              <w:pStyle w:val="aa"/>
            </w:pPr>
          </w:p>
        </w:tc>
      </w:tr>
      <w:tr w:rsidR="00302E78" w:rsidRPr="00302E78" w14:paraId="59897949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5FEA3621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  <w:r w:rsidRPr="00302E7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72B7717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98484CD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  <w:r w:rsidRPr="00302E7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0BE75EFA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463360A1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  <w:r w:rsidRPr="00302E7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3C0EE917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310E0B6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  <w:r w:rsidRPr="00302E78">
              <w:rPr>
                <w:vertAlign w:val="superscript"/>
              </w:rPr>
              <w:t>(дата)</w:t>
            </w:r>
          </w:p>
        </w:tc>
      </w:tr>
    </w:tbl>
    <w:p w14:paraId="109214F9" w14:textId="77777777"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161C63DB" w14:textId="77777777" w:rsidTr="00302E7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4F3B4157" w14:textId="77777777" w:rsidR="009D6532" w:rsidRPr="004E51DC" w:rsidRDefault="00302E78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vAlign w:val="bottom"/>
          </w:tcPr>
          <w:p w14:paraId="2F4678E1" w14:textId="77777777"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D981426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0E49C96E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3FC12959" w14:textId="77777777" w:rsidR="009D6532" w:rsidRPr="004E51DC" w:rsidRDefault="00302E78" w:rsidP="009D6532">
            <w:pPr>
              <w:pStyle w:val="aa"/>
            </w:pPr>
            <w:r>
              <w:t>Ахметова З.А.</w:t>
            </w:r>
          </w:p>
        </w:tc>
        <w:tc>
          <w:tcPr>
            <w:tcW w:w="284" w:type="dxa"/>
            <w:vAlign w:val="bottom"/>
          </w:tcPr>
          <w:p w14:paraId="705C117F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171830FF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61F81CE6" w14:textId="77777777" w:rsidTr="00302E7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5A2F8B6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D037C6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9C9608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D88E97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0872676F" w14:textId="77777777" w:rsidR="009D6532" w:rsidRPr="000905BE" w:rsidRDefault="00302E7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27F6CD1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4226B4E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02E78" w:rsidRPr="00302E78" w14:paraId="05467D73" w14:textId="77777777" w:rsidTr="00302E7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7988DD" w14:textId="77777777" w:rsidR="00302E78" w:rsidRPr="00302E78" w:rsidRDefault="00302E78" w:rsidP="009D6532">
            <w:pPr>
              <w:pStyle w:val="aa"/>
            </w:pPr>
            <w:r>
              <w:t>Ведущий 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F842993" w14:textId="77777777" w:rsidR="00302E78" w:rsidRPr="00302E78" w:rsidRDefault="00302E7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3BDB73" w14:textId="77777777" w:rsidR="00302E78" w:rsidRPr="00302E78" w:rsidRDefault="00302E7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F5E85BE" w14:textId="77777777" w:rsidR="00302E78" w:rsidRPr="00302E78" w:rsidRDefault="00302E7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DC85B" w14:textId="77777777" w:rsidR="00302E78" w:rsidRPr="00302E78" w:rsidRDefault="00302E78" w:rsidP="009D6532">
            <w:pPr>
              <w:pStyle w:val="aa"/>
            </w:pPr>
            <w:r>
              <w:t>Вишева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3C0821" w14:textId="77777777" w:rsidR="00302E78" w:rsidRPr="00302E78" w:rsidRDefault="00302E7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108EE3" w14:textId="77777777" w:rsidR="00302E78" w:rsidRPr="00302E78" w:rsidRDefault="00302E78" w:rsidP="009D6532">
            <w:pPr>
              <w:pStyle w:val="aa"/>
            </w:pPr>
          </w:p>
        </w:tc>
      </w:tr>
      <w:tr w:rsidR="00302E78" w:rsidRPr="00302E78" w14:paraId="658BE99C" w14:textId="77777777" w:rsidTr="00302E7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C47563A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  <w:r w:rsidRPr="00302E7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7C3EAC7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212A9F0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  <w:r w:rsidRPr="00302E7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10E2743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70535B1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  <w:r w:rsidRPr="00302E7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2DE9A6FC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7B7E9A9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  <w:r w:rsidRPr="00302E78">
              <w:rPr>
                <w:vertAlign w:val="superscript"/>
              </w:rPr>
              <w:t>(дата)</w:t>
            </w:r>
          </w:p>
        </w:tc>
      </w:tr>
      <w:tr w:rsidR="00302E78" w:rsidRPr="00302E78" w14:paraId="1B8619C0" w14:textId="77777777" w:rsidTr="00302E7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8DF132" w14:textId="77777777" w:rsidR="00302E78" w:rsidRPr="00302E78" w:rsidRDefault="00302E78" w:rsidP="009D6532">
            <w:pPr>
              <w:pStyle w:val="aa"/>
            </w:pPr>
            <w:r>
              <w:t>Председатель профсоюзного бюро ВЦГПХ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76AD7BE" w14:textId="77777777" w:rsidR="00302E78" w:rsidRPr="00302E78" w:rsidRDefault="00302E7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E35FEE" w14:textId="77777777" w:rsidR="00302E78" w:rsidRPr="00302E78" w:rsidRDefault="00302E7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5E3E102" w14:textId="77777777" w:rsidR="00302E78" w:rsidRPr="00302E78" w:rsidRDefault="00302E7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C08BA" w14:textId="77777777" w:rsidR="00302E78" w:rsidRPr="00302E78" w:rsidRDefault="00302E78" w:rsidP="009D6532">
            <w:pPr>
              <w:pStyle w:val="aa"/>
            </w:pPr>
            <w:r>
              <w:t>Инкина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427C335" w14:textId="77777777" w:rsidR="00302E78" w:rsidRPr="00302E78" w:rsidRDefault="00302E7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870A5" w14:textId="77777777" w:rsidR="00302E78" w:rsidRPr="00302E78" w:rsidRDefault="00302E78" w:rsidP="009D6532">
            <w:pPr>
              <w:pStyle w:val="aa"/>
            </w:pPr>
          </w:p>
        </w:tc>
      </w:tr>
      <w:tr w:rsidR="00302E78" w:rsidRPr="00302E78" w14:paraId="5E82D6E7" w14:textId="77777777" w:rsidTr="00302E7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29689E2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  <w:r w:rsidRPr="00302E7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434603E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85D0CC2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  <w:r w:rsidRPr="00302E7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4BF3DFA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7B96EF2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  <w:r w:rsidRPr="00302E7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0FE20C90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E08B133" w14:textId="77777777" w:rsidR="00302E78" w:rsidRPr="00302E78" w:rsidRDefault="00302E78" w:rsidP="009D6532">
            <w:pPr>
              <w:pStyle w:val="aa"/>
              <w:rPr>
                <w:vertAlign w:val="superscript"/>
              </w:rPr>
            </w:pPr>
            <w:r w:rsidRPr="00302E78">
              <w:rPr>
                <w:vertAlign w:val="superscript"/>
              </w:rPr>
              <w:t>(дата)</w:t>
            </w:r>
          </w:p>
        </w:tc>
      </w:tr>
    </w:tbl>
    <w:p w14:paraId="022B32B7" w14:textId="77777777"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02E78" w14:paraId="44848217" w14:textId="77777777" w:rsidTr="00302E7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454D8D" w14:textId="77777777" w:rsidR="002743B5" w:rsidRPr="00302E78" w:rsidRDefault="00302E78" w:rsidP="002743B5">
            <w:pPr>
              <w:pStyle w:val="aa"/>
            </w:pPr>
            <w:r w:rsidRPr="00302E78">
              <w:t>3119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BD0778" w14:textId="77777777" w:rsidR="002743B5" w:rsidRPr="00302E7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470FF" w14:textId="77777777" w:rsidR="002743B5" w:rsidRPr="00302E7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1FF976B" w14:textId="77777777" w:rsidR="002743B5" w:rsidRPr="00302E7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A0DE" w14:textId="77777777" w:rsidR="002743B5" w:rsidRPr="00302E78" w:rsidRDefault="00302E78" w:rsidP="002743B5">
            <w:pPr>
              <w:pStyle w:val="aa"/>
            </w:pPr>
            <w:r w:rsidRPr="00302E78">
              <w:t>Устименко Роман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7081295" w14:textId="77777777" w:rsidR="002743B5" w:rsidRPr="00302E7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D9EDE" w14:textId="36711EF5" w:rsidR="002743B5" w:rsidRPr="00302E78" w:rsidRDefault="00302E78" w:rsidP="002743B5">
            <w:pPr>
              <w:pStyle w:val="aa"/>
            </w:pPr>
            <w:r>
              <w:t>12.11.2024</w:t>
            </w:r>
          </w:p>
        </w:tc>
      </w:tr>
      <w:tr w:rsidR="002743B5" w:rsidRPr="00302E78" w14:paraId="7C03D581" w14:textId="77777777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2A7F8539" w14:textId="77777777" w:rsidR="002743B5" w:rsidRPr="00302E78" w:rsidRDefault="00302E78" w:rsidP="002743B5">
            <w:pPr>
              <w:pStyle w:val="aa"/>
              <w:rPr>
                <w:b/>
                <w:vertAlign w:val="superscript"/>
              </w:rPr>
            </w:pPr>
            <w:r w:rsidRPr="00302E7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14:paraId="79269F84" w14:textId="77777777" w:rsidR="002743B5" w:rsidRPr="00302E7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9C2738D" w14:textId="77777777" w:rsidR="002743B5" w:rsidRPr="00302E78" w:rsidRDefault="00302E78" w:rsidP="002743B5">
            <w:pPr>
              <w:pStyle w:val="aa"/>
              <w:rPr>
                <w:b/>
                <w:vertAlign w:val="superscript"/>
              </w:rPr>
            </w:pPr>
            <w:r w:rsidRPr="00302E7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14:paraId="13D7D7F2" w14:textId="77777777" w:rsidR="002743B5" w:rsidRPr="00302E7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5A840BB8" w14:textId="77777777" w:rsidR="002743B5" w:rsidRPr="00302E78" w:rsidRDefault="00302E78" w:rsidP="002743B5">
            <w:pPr>
              <w:pStyle w:val="aa"/>
              <w:rPr>
                <w:b/>
                <w:vertAlign w:val="superscript"/>
              </w:rPr>
            </w:pPr>
            <w:r w:rsidRPr="00302E7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16C28383" w14:textId="77777777" w:rsidR="002743B5" w:rsidRPr="00302E7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3F3C011F" w14:textId="77777777" w:rsidR="002743B5" w:rsidRPr="00302E78" w:rsidRDefault="00302E78" w:rsidP="002743B5">
            <w:pPr>
              <w:pStyle w:val="aa"/>
              <w:rPr>
                <w:vertAlign w:val="superscript"/>
              </w:rPr>
            </w:pPr>
            <w:r w:rsidRPr="00302E78">
              <w:rPr>
                <w:vertAlign w:val="superscript"/>
              </w:rPr>
              <w:t>(дата)</w:t>
            </w:r>
          </w:p>
        </w:tc>
      </w:tr>
    </w:tbl>
    <w:p w14:paraId="3A22AE80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6FC0" w14:textId="77777777" w:rsidR="00DD66F1" w:rsidRDefault="00DD66F1" w:rsidP="00302E78">
      <w:r>
        <w:separator/>
      </w:r>
    </w:p>
  </w:endnote>
  <w:endnote w:type="continuationSeparator" w:id="0">
    <w:p w14:paraId="4922249A" w14:textId="77777777" w:rsidR="00DD66F1" w:rsidRDefault="00DD66F1" w:rsidP="0030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D629" w14:textId="77777777" w:rsidR="00DD66F1" w:rsidRDefault="00DD66F1" w:rsidP="00302E78">
      <w:r>
        <w:separator/>
      </w:r>
    </w:p>
  </w:footnote>
  <w:footnote w:type="continuationSeparator" w:id="0">
    <w:p w14:paraId="43449CE8" w14:textId="77777777" w:rsidR="00DD66F1" w:rsidRDefault="00DD66F1" w:rsidP="00302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7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федеральное государственное бюджетное учреждение высшего образования «Башкирский государственный медицинский университет» Министерства здравоохранения Российской Федерации (ВЦГПХ)"/>
    <w:docVar w:name="doc_name" w:val="Документ7"/>
    <w:docVar w:name="doc_type" w:val="5"/>
    <w:docVar w:name="fill_date" w:val="12.11.2024"/>
    <w:docVar w:name="org_guid" w:val="0EE23CCAC34C47A6ADB80E0F16A2CCEC"/>
    <w:docVar w:name="org_id" w:val="232"/>
    <w:docVar w:name="org_name" w:val="     "/>
    <w:docVar w:name="pers_guids" w:val="C8B35969CF4D4F63BEABC8FF895F5984@106-649-047 57"/>
    <w:docVar w:name="pers_snils" w:val="C8B35969CF4D4F63BEABC8FF895F5984@106-649-047 57"/>
    <w:docVar w:name="podr_id" w:val="org_232"/>
    <w:docVar w:name="pred_dolg" w:val="Директор"/>
    <w:docVar w:name="pred_fio" w:val="Оренбуркина О.И."/>
    <w:docVar w:name="prikaz_sout" w:val="817"/>
    <w:docVar w:name="rbtd_adr" w:val="     "/>
    <w:docVar w:name="rbtd_name" w:val="федеральное государственное бюджетное учреждение высшего образования «Башкирский государственный медицинский университет» Министерства здравоохранения Российской Федерации (ВЦГПХ)"/>
    <w:docVar w:name="step_test" w:val="54"/>
    <w:docVar w:name="sv_docs" w:val="1"/>
  </w:docVars>
  <w:rsids>
    <w:rsidRoot w:val="00302E78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02E78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DD66F1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E12F90"/>
  <w15:chartTrackingRefBased/>
  <w15:docId w15:val="{07729568-D548-4F86-9F32-538E1F8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302E78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302E78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302E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02E78"/>
    <w:rPr>
      <w:sz w:val="24"/>
    </w:rPr>
  </w:style>
  <w:style w:type="paragraph" w:styleId="ae">
    <w:name w:val="footer"/>
    <w:basedOn w:val="a"/>
    <w:link w:val="af"/>
    <w:rsid w:val="00302E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02E7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user</cp:lastModifiedBy>
  <cp:revision>1</cp:revision>
  <cp:lastPrinted>2024-11-12T14:26:00Z</cp:lastPrinted>
  <dcterms:created xsi:type="dcterms:W3CDTF">2024-11-12T14:25:00Z</dcterms:created>
  <dcterms:modified xsi:type="dcterms:W3CDTF">2024-11-12T14:26:00Z</dcterms:modified>
</cp:coreProperties>
</file>