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C4329" w14:textId="77777777" w:rsidR="00DB70BA" w:rsidRPr="00D234FD" w:rsidRDefault="00DB70BA" w:rsidP="00DB70BA">
      <w:pPr>
        <w:pStyle w:val="a7"/>
        <w:jc w:val="center"/>
      </w:pPr>
      <w:bookmarkStart w:id="0" w:name="_GoBack"/>
      <w:bookmarkEnd w:id="0"/>
      <w:r w:rsidRPr="00D234FD">
        <w:t>Перечень рекомендуемых мероприятий по улучшению условий труда</w:t>
      </w:r>
    </w:p>
    <w:p w14:paraId="5FA97A5F" w14:textId="77777777" w:rsidR="00B3448B" w:rsidRPr="00D234FD" w:rsidRDefault="00B3448B" w:rsidP="00B3448B"/>
    <w:p w14:paraId="03C87FBB" w14:textId="77777777" w:rsidR="00B3448B" w:rsidRPr="00D234FD" w:rsidRDefault="00B3448B" w:rsidP="00B3448B">
      <w:r w:rsidRPr="00D234FD">
        <w:t>Наименование организации:</w:t>
      </w:r>
      <w:r w:rsidRPr="00D234FD">
        <w:rPr>
          <w:rStyle w:val="a9"/>
        </w:rPr>
        <w:t xml:space="preserve"> </w:t>
      </w:r>
      <w:r w:rsidRPr="00D234FD">
        <w:rPr>
          <w:rStyle w:val="a9"/>
        </w:rPr>
        <w:fldChar w:fldCharType="begin"/>
      </w:r>
      <w:r w:rsidRPr="00D234FD">
        <w:rPr>
          <w:rStyle w:val="a9"/>
        </w:rPr>
        <w:instrText xml:space="preserve"> DOCVARIABLE </w:instrText>
      </w:r>
      <w:r w:rsidR="00483A6A" w:rsidRPr="00D234FD">
        <w:rPr>
          <w:rStyle w:val="a9"/>
        </w:rPr>
        <w:instrText>ceh_info</w:instrText>
      </w:r>
      <w:r w:rsidRPr="00D234FD">
        <w:rPr>
          <w:rStyle w:val="a9"/>
        </w:rPr>
        <w:instrText xml:space="preserve"> \* MERGEFORMAT </w:instrText>
      </w:r>
      <w:r w:rsidRPr="00D234FD">
        <w:rPr>
          <w:rStyle w:val="a9"/>
        </w:rPr>
        <w:fldChar w:fldCharType="separate"/>
      </w:r>
      <w:r w:rsidR="00C20294" w:rsidRPr="00C20294">
        <w:rPr>
          <w:rStyle w:val="a9"/>
        </w:rPr>
        <w:t xml:space="preserve">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(Клиника БГМУ) </w:t>
      </w:r>
      <w:r w:rsidRPr="00D234FD">
        <w:rPr>
          <w:rStyle w:val="a9"/>
        </w:rPr>
        <w:fldChar w:fldCharType="end"/>
      </w:r>
      <w:r w:rsidRPr="00D234FD">
        <w:rPr>
          <w:rStyle w:val="a9"/>
        </w:rPr>
        <w:t> </w:t>
      </w:r>
    </w:p>
    <w:p w14:paraId="3DD8EE05" w14:textId="77777777" w:rsidR="00DB70BA" w:rsidRPr="00D234FD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234FD" w14:paraId="45A265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2FFB6D" w14:textId="77777777" w:rsidR="00DB70BA" w:rsidRPr="00D234FD" w:rsidRDefault="00DB70BA" w:rsidP="00DB70BA">
            <w:pPr>
              <w:pStyle w:val="aa"/>
            </w:pPr>
            <w:bookmarkStart w:id="1" w:name="main_table"/>
            <w:bookmarkEnd w:id="1"/>
            <w:r w:rsidRPr="00D234F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9CD549F" w14:textId="655A1253" w:rsidR="00DB70BA" w:rsidRPr="00D234FD" w:rsidRDefault="00DB70BA" w:rsidP="00DB70BA">
            <w:pPr>
              <w:pStyle w:val="aa"/>
            </w:pPr>
            <w:r w:rsidRPr="00D234F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1534314E" w14:textId="77777777" w:rsidR="00DB70BA" w:rsidRPr="00D234FD" w:rsidRDefault="00DB70BA" w:rsidP="00DB70BA">
            <w:pPr>
              <w:pStyle w:val="aa"/>
            </w:pPr>
            <w:r w:rsidRPr="00D234FD">
              <w:t>Цель мероприятия</w:t>
            </w:r>
          </w:p>
        </w:tc>
        <w:tc>
          <w:tcPr>
            <w:tcW w:w="1384" w:type="dxa"/>
            <w:vAlign w:val="center"/>
          </w:tcPr>
          <w:p w14:paraId="0E543323" w14:textId="77777777" w:rsidR="00DB70BA" w:rsidRPr="00D234FD" w:rsidRDefault="008B4051" w:rsidP="00DB70BA">
            <w:pPr>
              <w:pStyle w:val="aa"/>
            </w:pPr>
            <w:r w:rsidRPr="00D234FD">
              <w:t>Срок</w:t>
            </w:r>
            <w:r w:rsidRPr="00D234FD">
              <w:br/>
            </w:r>
            <w:r w:rsidR="00DB70BA" w:rsidRPr="00D234FD">
              <w:t>выполнения</w:t>
            </w:r>
          </w:p>
        </w:tc>
        <w:tc>
          <w:tcPr>
            <w:tcW w:w="3294" w:type="dxa"/>
            <w:vAlign w:val="center"/>
          </w:tcPr>
          <w:p w14:paraId="4F3A893A" w14:textId="77777777" w:rsidR="00DB70BA" w:rsidRPr="00D234FD" w:rsidRDefault="00DB70BA" w:rsidP="00DB70BA">
            <w:pPr>
              <w:pStyle w:val="aa"/>
            </w:pPr>
            <w:r w:rsidRPr="00D234F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3AF42CD" w14:textId="77777777" w:rsidR="00DB70BA" w:rsidRPr="00D234FD" w:rsidRDefault="00DB70BA" w:rsidP="00DB70BA">
            <w:pPr>
              <w:pStyle w:val="aa"/>
            </w:pPr>
            <w:r w:rsidRPr="00D234FD">
              <w:t>Отметка о выполнении</w:t>
            </w:r>
          </w:p>
        </w:tc>
      </w:tr>
      <w:tr w:rsidR="00DB70BA" w:rsidRPr="00D234FD" w14:paraId="634989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2DECF4" w14:textId="77777777" w:rsidR="00DB70BA" w:rsidRPr="00D234FD" w:rsidRDefault="00DB70BA" w:rsidP="00DB70BA">
            <w:pPr>
              <w:pStyle w:val="aa"/>
            </w:pPr>
            <w:r w:rsidRPr="00D234FD">
              <w:t>1</w:t>
            </w:r>
          </w:p>
        </w:tc>
        <w:tc>
          <w:tcPr>
            <w:tcW w:w="3686" w:type="dxa"/>
            <w:vAlign w:val="center"/>
          </w:tcPr>
          <w:p w14:paraId="36E7FFAB" w14:textId="77777777" w:rsidR="00DB70BA" w:rsidRPr="00D234FD" w:rsidRDefault="00DB70BA" w:rsidP="00DB70BA">
            <w:pPr>
              <w:pStyle w:val="aa"/>
            </w:pPr>
            <w:r w:rsidRPr="00D234FD">
              <w:t>2</w:t>
            </w:r>
          </w:p>
        </w:tc>
        <w:tc>
          <w:tcPr>
            <w:tcW w:w="2835" w:type="dxa"/>
            <w:vAlign w:val="center"/>
          </w:tcPr>
          <w:p w14:paraId="7D481158" w14:textId="77777777" w:rsidR="00DB70BA" w:rsidRPr="00D234FD" w:rsidRDefault="00DB70BA" w:rsidP="00DB70BA">
            <w:pPr>
              <w:pStyle w:val="aa"/>
            </w:pPr>
            <w:r w:rsidRPr="00D234FD">
              <w:t>3</w:t>
            </w:r>
          </w:p>
        </w:tc>
        <w:tc>
          <w:tcPr>
            <w:tcW w:w="1384" w:type="dxa"/>
            <w:vAlign w:val="center"/>
          </w:tcPr>
          <w:p w14:paraId="50CE6616" w14:textId="77777777" w:rsidR="00DB70BA" w:rsidRPr="00D234FD" w:rsidRDefault="00DB70BA" w:rsidP="00DB70BA">
            <w:pPr>
              <w:pStyle w:val="aa"/>
            </w:pPr>
            <w:r w:rsidRPr="00D234FD">
              <w:t>4</w:t>
            </w:r>
          </w:p>
        </w:tc>
        <w:tc>
          <w:tcPr>
            <w:tcW w:w="3294" w:type="dxa"/>
            <w:vAlign w:val="center"/>
          </w:tcPr>
          <w:p w14:paraId="192F436B" w14:textId="77777777" w:rsidR="00DB70BA" w:rsidRPr="00D234FD" w:rsidRDefault="00DB70BA" w:rsidP="00DB70BA">
            <w:pPr>
              <w:pStyle w:val="aa"/>
            </w:pPr>
            <w:r w:rsidRPr="00D234FD">
              <w:t>5</w:t>
            </w:r>
          </w:p>
        </w:tc>
        <w:tc>
          <w:tcPr>
            <w:tcW w:w="1315" w:type="dxa"/>
            <w:vAlign w:val="center"/>
          </w:tcPr>
          <w:p w14:paraId="453A2927" w14:textId="77777777" w:rsidR="00DB70BA" w:rsidRPr="00D234FD" w:rsidRDefault="00DB70BA" w:rsidP="00DB70BA">
            <w:pPr>
              <w:pStyle w:val="aa"/>
            </w:pPr>
            <w:r w:rsidRPr="00D234FD">
              <w:t>6</w:t>
            </w:r>
          </w:p>
        </w:tc>
      </w:tr>
      <w:tr w:rsidR="00C20294" w:rsidRPr="00D234FD" w14:paraId="1F4D48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27D0F0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Общеклинический персонал</w:t>
            </w:r>
          </w:p>
        </w:tc>
        <w:tc>
          <w:tcPr>
            <w:tcW w:w="3686" w:type="dxa"/>
            <w:vAlign w:val="center"/>
          </w:tcPr>
          <w:p w14:paraId="6D874F5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AFBB9B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611485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1068B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8D7EF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B33FE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F11A12" w14:textId="77777777" w:rsidR="00C20294" w:rsidRPr="00C20294" w:rsidRDefault="00C20294" w:rsidP="00C20294">
            <w:pPr>
              <w:pStyle w:val="aa"/>
              <w:jc w:val="left"/>
            </w:pPr>
            <w:r>
              <w:t>57126. Врач-эпидемиолог</w:t>
            </w:r>
          </w:p>
        </w:tc>
        <w:tc>
          <w:tcPr>
            <w:tcW w:w="3686" w:type="dxa"/>
            <w:vAlign w:val="center"/>
          </w:tcPr>
          <w:p w14:paraId="26821FB9" w14:textId="77777777" w:rsidR="00C20294" w:rsidRPr="00D234FD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907C75C" w14:textId="77777777" w:rsidR="00C20294" w:rsidRPr="00D234FD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A77F56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70D65B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04621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02A13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AAB486" w14:textId="77777777" w:rsidR="00C20294" w:rsidRPr="00C20294" w:rsidRDefault="00C20294" w:rsidP="00C20294">
            <w:pPr>
              <w:pStyle w:val="aa"/>
              <w:jc w:val="left"/>
            </w:pPr>
            <w:r>
              <w:t>67126. Врач-эпидемиолог</w:t>
            </w:r>
          </w:p>
        </w:tc>
        <w:tc>
          <w:tcPr>
            <w:tcW w:w="3686" w:type="dxa"/>
            <w:vAlign w:val="center"/>
          </w:tcPr>
          <w:p w14:paraId="53DC710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AE87581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2F0A18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72168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D637D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CBB59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462BE8" w14:textId="77777777" w:rsidR="00C20294" w:rsidRPr="00C20294" w:rsidRDefault="00C20294" w:rsidP="00C20294">
            <w:pPr>
              <w:pStyle w:val="aa"/>
              <w:jc w:val="left"/>
            </w:pPr>
            <w:r>
              <w:t>77126. Врач-клинический фармаколог</w:t>
            </w:r>
          </w:p>
        </w:tc>
        <w:tc>
          <w:tcPr>
            <w:tcW w:w="3686" w:type="dxa"/>
            <w:vAlign w:val="center"/>
          </w:tcPr>
          <w:p w14:paraId="140F6955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E4893B5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157589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EDE6B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B959E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0DFDD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A530E0C" w14:textId="77777777" w:rsidR="00C20294" w:rsidRPr="00C20294" w:rsidRDefault="00C20294" w:rsidP="00C20294">
            <w:pPr>
              <w:pStyle w:val="aa"/>
              <w:jc w:val="left"/>
            </w:pPr>
            <w:r>
              <w:t>97126. Помощник врача-эпидемиолога</w:t>
            </w:r>
          </w:p>
        </w:tc>
        <w:tc>
          <w:tcPr>
            <w:tcW w:w="3686" w:type="dxa"/>
            <w:vAlign w:val="center"/>
          </w:tcPr>
          <w:p w14:paraId="0F4EDEAB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FC106B5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B2B3DA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E7DDD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377713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726E7D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352047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Хирургическое отделение</w:t>
            </w:r>
          </w:p>
        </w:tc>
        <w:tc>
          <w:tcPr>
            <w:tcW w:w="3686" w:type="dxa"/>
            <w:vAlign w:val="center"/>
          </w:tcPr>
          <w:p w14:paraId="0C241338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021380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B2EC4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1ED39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A7BDB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0796B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99A17D" w14:textId="77777777" w:rsidR="00C20294" w:rsidRPr="00C20294" w:rsidRDefault="00C20294" w:rsidP="00C20294">
            <w:pPr>
              <w:pStyle w:val="aa"/>
              <w:jc w:val="left"/>
            </w:pPr>
            <w:r>
              <w:t>107126. Заведующий хирургическим отделением - врач-хирург</w:t>
            </w:r>
          </w:p>
        </w:tc>
        <w:tc>
          <w:tcPr>
            <w:tcW w:w="3686" w:type="dxa"/>
            <w:vAlign w:val="center"/>
          </w:tcPr>
          <w:p w14:paraId="02D5059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14428C7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EDD399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F7BB9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5E4400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EFE55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13F86D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22E2B57" w14:textId="77777777" w:rsidR="00C20294" w:rsidRDefault="00C2029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604175DB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4A5336D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6AA4B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3F35C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C232C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2D8843" w14:textId="77777777" w:rsidR="00C20294" w:rsidRPr="00C20294" w:rsidRDefault="00C20294" w:rsidP="00C20294">
            <w:pPr>
              <w:pStyle w:val="aa"/>
              <w:jc w:val="left"/>
            </w:pPr>
            <w:r>
              <w:lastRenderedPageBreak/>
              <w:t>117126А(127126А; 137126А; 147126А; 157126А; 167126А; 177126А; 187126А; 197126А; 207126А; 217126А; 227126А; 237126А; 247126А; 257126А; 267126А; 277126А; 287126А; 297126А; 307126А; 317126А; 327126А). Врач-хирург</w:t>
            </w:r>
          </w:p>
        </w:tc>
        <w:tc>
          <w:tcPr>
            <w:tcW w:w="3686" w:type="dxa"/>
            <w:vAlign w:val="center"/>
          </w:tcPr>
          <w:p w14:paraId="23D14B95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F4D536B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48603D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4F26E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93474D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7A62CE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C68D781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D2037DE" w14:textId="77777777" w:rsidR="00C20294" w:rsidRDefault="00C2029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580C2ED7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66DDD3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CCBBD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4FACD5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7A9BF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D15D60F" w14:textId="77777777" w:rsidR="00C20294" w:rsidRPr="00C20294" w:rsidRDefault="00C20294" w:rsidP="00C20294">
            <w:pPr>
              <w:pStyle w:val="aa"/>
              <w:jc w:val="left"/>
            </w:pPr>
            <w:r>
              <w:t>337126. Врач-колопроктолог</w:t>
            </w:r>
          </w:p>
        </w:tc>
        <w:tc>
          <w:tcPr>
            <w:tcW w:w="3686" w:type="dxa"/>
            <w:vAlign w:val="center"/>
          </w:tcPr>
          <w:p w14:paraId="79C2017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2BF5AE5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20ED83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8A55D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0C872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F33133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2F229E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94FBB65" w14:textId="77777777" w:rsidR="00C20294" w:rsidRDefault="00C2029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2D51425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43728C0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73F34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48640D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5B9095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755D02" w14:textId="77777777" w:rsidR="00C20294" w:rsidRPr="00C20294" w:rsidRDefault="00C20294" w:rsidP="00C20294">
            <w:pPr>
              <w:pStyle w:val="aa"/>
              <w:jc w:val="left"/>
            </w:pPr>
            <w:r>
              <w:t>347126А(357126А; 367126А; 377126А; 387126А; 397126А). Врач-травматолог-ортопед</w:t>
            </w:r>
          </w:p>
        </w:tc>
        <w:tc>
          <w:tcPr>
            <w:tcW w:w="3686" w:type="dxa"/>
            <w:vAlign w:val="center"/>
          </w:tcPr>
          <w:p w14:paraId="027DCD6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F3D9A5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956149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606BF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1B131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87A2C1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A82538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BA8D4A6" w14:textId="77777777" w:rsidR="00C20294" w:rsidRDefault="00C2029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6F2AF29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27367CF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656EC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E5831C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A7FF66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FAE40C" w14:textId="77777777" w:rsidR="00C20294" w:rsidRPr="00C20294" w:rsidRDefault="00C20294" w:rsidP="00C20294">
            <w:pPr>
              <w:pStyle w:val="aa"/>
              <w:jc w:val="left"/>
            </w:pPr>
            <w:r>
              <w:t>407126А(417126А; 427126А). Врач-оториноларинголог</w:t>
            </w:r>
          </w:p>
        </w:tc>
        <w:tc>
          <w:tcPr>
            <w:tcW w:w="3686" w:type="dxa"/>
            <w:vAlign w:val="center"/>
          </w:tcPr>
          <w:p w14:paraId="310B6AD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E0E82B7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DB95A5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CB3D0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F120B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E857C6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1C8790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389775B" w14:textId="77777777" w:rsidR="00C20294" w:rsidRDefault="00C2029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1BB4A1F2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7BB58A1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808C7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9AB7A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22574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036938" w14:textId="77777777" w:rsidR="00C20294" w:rsidRPr="00C20294" w:rsidRDefault="00C20294" w:rsidP="00C20294">
            <w:pPr>
              <w:pStyle w:val="aa"/>
              <w:jc w:val="left"/>
            </w:pPr>
            <w:r>
              <w:t>437126. Врач-офтальмолог</w:t>
            </w:r>
          </w:p>
        </w:tc>
        <w:tc>
          <w:tcPr>
            <w:tcW w:w="3686" w:type="dxa"/>
            <w:vAlign w:val="center"/>
          </w:tcPr>
          <w:p w14:paraId="17E85A5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7DEA30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32050A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9C3EB9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31EB86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C55611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1F5559D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BE21C57" w14:textId="77777777" w:rsidR="00C20294" w:rsidRDefault="00C2029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7C65E0D6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B6F6A8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568F6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C7BAC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ABD31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7BD3A0" w14:textId="77777777" w:rsidR="00C20294" w:rsidRPr="00C20294" w:rsidRDefault="00C20294" w:rsidP="00C20294">
            <w:pPr>
              <w:pStyle w:val="aa"/>
              <w:jc w:val="left"/>
            </w:pPr>
            <w:r>
              <w:lastRenderedPageBreak/>
              <w:t>447126. Старшая медицинская сестра</w:t>
            </w:r>
          </w:p>
        </w:tc>
        <w:tc>
          <w:tcPr>
            <w:tcW w:w="3686" w:type="dxa"/>
            <w:vAlign w:val="center"/>
          </w:tcPr>
          <w:p w14:paraId="13729A96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EA130E7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8DDE18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32239E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13695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DD02C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210837" w14:textId="77777777" w:rsidR="00C20294" w:rsidRPr="00C20294" w:rsidRDefault="00C20294" w:rsidP="00C20294">
            <w:pPr>
              <w:pStyle w:val="aa"/>
              <w:jc w:val="left"/>
            </w:pPr>
            <w:r>
              <w:t>457126А(467126А; 477126А; 487126А; 497126А; 507126А). Медицинская сестра палатная</w:t>
            </w:r>
          </w:p>
        </w:tc>
        <w:tc>
          <w:tcPr>
            <w:tcW w:w="3686" w:type="dxa"/>
            <w:vAlign w:val="center"/>
          </w:tcPr>
          <w:p w14:paraId="79451B7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B3B9D3D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90C147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7AC57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F66010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4452B7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5AC465" w14:textId="77777777" w:rsidR="00C20294" w:rsidRPr="00C20294" w:rsidRDefault="00C20294" w:rsidP="00C20294">
            <w:pPr>
              <w:pStyle w:val="aa"/>
              <w:jc w:val="left"/>
            </w:pPr>
            <w:r>
              <w:t>517126А(527126А; 537126А).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232D326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7F37FD9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37C66E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85435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174AE0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9AC84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A07347" w14:textId="77777777" w:rsidR="00C20294" w:rsidRPr="00C20294" w:rsidRDefault="00C20294" w:rsidP="00C20294">
            <w:pPr>
              <w:pStyle w:val="aa"/>
              <w:jc w:val="left"/>
            </w:pPr>
            <w:r>
              <w:t>547126А(557126А; 567126А). Медицинская сестра перевязочной</w:t>
            </w:r>
          </w:p>
        </w:tc>
        <w:tc>
          <w:tcPr>
            <w:tcW w:w="3686" w:type="dxa"/>
            <w:vAlign w:val="center"/>
          </w:tcPr>
          <w:p w14:paraId="127353D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D645245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CB501E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15BBE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D74CD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31098E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76BB6B" w14:textId="77777777" w:rsidR="00C20294" w:rsidRPr="00C20294" w:rsidRDefault="00C20294" w:rsidP="00C20294">
            <w:pPr>
              <w:pStyle w:val="aa"/>
              <w:jc w:val="left"/>
            </w:pPr>
            <w:r>
              <w:t>577126. Сестра-хозяйка</w:t>
            </w:r>
          </w:p>
        </w:tc>
        <w:tc>
          <w:tcPr>
            <w:tcW w:w="3686" w:type="dxa"/>
            <w:vAlign w:val="center"/>
          </w:tcPr>
          <w:p w14:paraId="3800EC16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66DD758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EEB0C2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3E356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4305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077B6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C7DC5E" w14:textId="77777777" w:rsidR="00C20294" w:rsidRPr="00C20294" w:rsidRDefault="00C20294" w:rsidP="00C20294">
            <w:pPr>
              <w:pStyle w:val="aa"/>
              <w:jc w:val="left"/>
            </w:pPr>
            <w:r>
              <w:t>587126А(597126А; 607126А). Санитарка</w:t>
            </w:r>
          </w:p>
        </w:tc>
        <w:tc>
          <w:tcPr>
            <w:tcW w:w="3686" w:type="dxa"/>
            <w:vAlign w:val="center"/>
          </w:tcPr>
          <w:p w14:paraId="645DF04B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2D8478A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E3D27E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30167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DBC74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AC3A7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947A3F" w14:textId="77777777" w:rsidR="00C20294" w:rsidRPr="00C20294" w:rsidRDefault="00C20294" w:rsidP="00C20294">
            <w:pPr>
              <w:pStyle w:val="aa"/>
              <w:jc w:val="left"/>
            </w:pPr>
            <w:r>
              <w:t>617126. Санитарка</w:t>
            </w:r>
          </w:p>
        </w:tc>
        <w:tc>
          <w:tcPr>
            <w:tcW w:w="3686" w:type="dxa"/>
            <w:vAlign w:val="center"/>
          </w:tcPr>
          <w:p w14:paraId="7A228891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9DE2009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97FA86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6C349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29342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BC047D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00643C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Онкологическое отделение противоопухолевой лекарственной терапии 1</w:t>
            </w:r>
          </w:p>
        </w:tc>
        <w:tc>
          <w:tcPr>
            <w:tcW w:w="3686" w:type="dxa"/>
            <w:vAlign w:val="center"/>
          </w:tcPr>
          <w:p w14:paraId="1D11FD42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62D8DF0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CAB1C8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72804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2AFC25D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101ED3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901B8E" w14:textId="77777777" w:rsidR="00C20294" w:rsidRPr="00C20294" w:rsidRDefault="00C20294" w:rsidP="00C20294">
            <w:pPr>
              <w:pStyle w:val="aa"/>
              <w:jc w:val="left"/>
            </w:pPr>
            <w:r>
              <w:t>627126. Заведующий отделением противоопухолевой лекарственной терапии  - врач - онколог</w:t>
            </w:r>
          </w:p>
        </w:tc>
        <w:tc>
          <w:tcPr>
            <w:tcW w:w="3686" w:type="dxa"/>
            <w:vAlign w:val="center"/>
          </w:tcPr>
          <w:p w14:paraId="457DEF60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B551915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AB000F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22B2E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35AB86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4AF82BC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F690BA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B1B146C" w14:textId="77777777" w:rsidR="00C20294" w:rsidRDefault="00C20294" w:rsidP="00DB70BA">
            <w:pPr>
              <w:pStyle w:val="aa"/>
            </w:pPr>
            <w:r>
              <w:t>Химический: Вредные условия труда по наличию противоопухолевых лекарственных средств на рабочем месте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8EB5FCE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химического фактора  </w:t>
            </w:r>
          </w:p>
        </w:tc>
        <w:tc>
          <w:tcPr>
            <w:tcW w:w="1384" w:type="dxa"/>
            <w:vAlign w:val="center"/>
          </w:tcPr>
          <w:p w14:paraId="58C7435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6E605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72518D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F938E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375184" w14:textId="77777777" w:rsidR="00C20294" w:rsidRPr="00C20294" w:rsidRDefault="00C20294" w:rsidP="00C20294">
            <w:pPr>
              <w:pStyle w:val="aa"/>
              <w:jc w:val="left"/>
            </w:pPr>
            <w:r>
              <w:t>637126А(647126А; 657126А; 667126А). Врач-онколог</w:t>
            </w:r>
          </w:p>
        </w:tc>
        <w:tc>
          <w:tcPr>
            <w:tcW w:w="3686" w:type="dxa"/>
            <w:vAlign w:val="center"/>
          </w:tcPr>
          <w:p w14:paraId="213F3263" w14:textId="77777777" w:rsidR="00C20294" w:rsidRDefault="00C20294" w:rsidP="00DB70BA">
            <w:pPr>
              <w:pStyle w:val="aa"/>
            </w:pPr>
            <w:r>
              <w:t>Химический: Вредные условия труда по наличию противоопухолевых лекарственных средств на рабочем месте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07CB624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химического фактора  </w:t>
            </w:r>
          </w:p>
        </w:tc>
        <w:tc>
          <w:tcPr>
            <w:tcW w:w="1384" w:type="dxa"/>
            <w:vAlign w:val="center"/>
          </w:tcPr>
          <w:p w14:paraId="1B64431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6DC1A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DAB4C1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2220A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C47941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E6C63FE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F44D5A7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EC51AF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AA96C5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AF5A2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6D0DA0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09AC2B" w14:textId="77777777" w:rsidR="00C20294" w:rsidRPr="00C20294" w:rsidRDefault="00C20294" w:rsidP="00C20294">
            <w:pPr>
              <w:pStyle w:val="aa"/>
              <w:jc w:val="left"/>
            </w:pPr>
            <w:r>
              <w:t>677126. Врач-гематолог</w:t>
            </w:r>
          </w:p>
        </w:tc>
        <w:tc>
          <w:tcPr>
            <w:tcW w:w="3686" w:type="dxa"/>
            <w:vAlign w:val="center"/>
          </w:tcPr>
          <w:p w14:paraId="211EBC7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3303E8D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CDC789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0B431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19F4CA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083C0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480C23" w14:textId="77777777" w:rsidR="00C20294" w:rsidRPr="00C20294" w:rsidRDefault="00C20294" w:rsidP="00C20294">
            <w:pPr>
              <w:pStyle w:val="aa"/>
              <w:jc w:val="left"/>
            </w:pPr>
            <w:r>
              <w:t>687126. Старшая медицинская сестра</w:t>
            </w:r>
          </w:p>
        </w:tc>
        <w:tc>
          <w:tcPr>
            <w:tcW w:w="3686" w:type="dxa"/>
            <w:vAlign w:val="center"/>
          </w:tcPr>
          <w:p w14:paraId="1806884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DA63B3F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D3BAF9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CCD7B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7BDAB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55A406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9887C7F" w14:textId="77777777" w:rsidR="00C20294" w:rsidRPr="00C20294" w:rsidRDefault="00C20294" w:rsidP="00C20294">
            <w:pPr>
              <w:pStyle w:val="aa"/>
              <w:jc w:val="left"/>
            </w:pPr>
            <w:r>
              <w:lastRenderedPageBreak/>
              <w:t>697126.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641CEFEC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52D2998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0A1858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8CA00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E3FC7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894D5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663020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550FAA4" w14:textId="77777777" w:rsidR="00C20294" w:rsidRDefault="00C20294" w:rsidP="00DB70BA">
            <w:pPr>
              <w:pStyle w:val="aa"/>
            </w:pPr>
            <w:r>
              <w:t>Химический: Вредные условия труда по наличию противоопухолевых лекарственных средств на рабочем месте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EAC3634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химического фактора  </w:t>
            </w:r>
          </w:p>
        </w:tc>
        <w:tc>
          <w:tcPr>
            <w:tcW w:w="1384" w:type="dxa"/>
            <w:vAlign w:val="center"/>
          </w:tcPr>
          <w:p w14:paraId="1FA8447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56EEA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0D842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3D4FB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DF5FDB" w14:textId="77777777" w:rsidR="00C20294" w:rsidRPr="00C20294" w:rsidRDefault="00C20294" w:rsidP="00C20294">
            <w:pPr>
              <w:pStyle w:val="aa"/>
              <w:jc w:val="left"/>
            </w:pPr>
            <w:r>
              <w:t>707126.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146D1320" w14:textId="77777777" w:rsidR="00C20294" w:rsidRDefault="00C20294" w:rsidP="00DB70BA">
            <w:pPr>
              <w:pStyle w:val="aa"/>
            </w:pPr>
            <w:r>
              <w:t>Химический: Вредные условия труда по наличию противоопухолевых лекарственных средств на рабочем месте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7837FCE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химического фактора  </w:t>
            </w:r>
          </w:p>
        </w:tc>
        <w:tc>
          <w:tcPr>
            <w:tcW w:w="1384" w:type="dxa"/>
            <w:vAlign w:val="center"/>
          </w:tcPr>
          <w:p w14:paraId="4ACAC44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D805F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69EDC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08BDA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C3835F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393DF5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AEB7143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564BF6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10994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D4389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5562B8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581A3E" w14:textId="77777777" w:rsidR="00C20294" w:rsidRPr="00C20294" w:rsidRDefault="00C20294" w:rsidP="00C20294">
            <w:pPr>
              <w:pStyle w:val="aa"/>
              <w:jc w:val="left"/>
            </w:pPr>
            <w:r>
              <w:t>717126. Медицинская сестра палатная</w:t>
            </w:r>
          </w:p>
        </w:tc>
        <w:tc>
          <w:tcPr>
            <w:tcW w:w="3686" w:type="dxa"/>
            <w:vAlign w:val="center"/>
          </w:tcPr>
          <w:p w14:paraId="4EF37AB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DB78F2D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5FCB1A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371FC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CA777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6D3EDB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D1D542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DEF0351" w14:textId="77777777" w:rsidR="00C20294" w:rsidRDefault="00C20294" w:rsidP="00DB70BA">
            <w:pPr>
              <w:pStyle w:val="aa"/>
            </w:pPr>
            <w:r>
              <w:t>Химический: Вредные условия труда по наличию противоопухолевых лекарственных средств на рабочем месте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55F190F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химического фактора  </w:t>
            </w:r>
          </w:p>
        </w:tc>
        <w:tc>
          <w:tcPr>
            <w:tcW w:w="1384" w:type="dxa"/>
            <w:vAlign w:val="center"/>
          </w:tcPr>
          <w:p w14:paraId="6C513E1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C8234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FFDCDF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FC355E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B52CBDB" w14:textId="77777777" w:rsidR="00C20294" w:rsidRPr="00C20294" w:rsidRDefault="00C20294" w:rsidP="00C20294">
            <w:pPr>
              <w:pStyle w:val="aa"/>
              <w:jc w:val="left"/>
            </w:pPr>
            <w:r>
              <w:t>727126. Медицинская сестра палатная</w:t>
            </w:r>
          </w:p>
        </w:tc>
        <w:tc>
          <w:tcPr>
            <w:tcW w:w="3686" w:type="dxa"/>
            <w:vAlign w:val="center"/>
          </w:tcPr>
          <w:p w14:paraId="32639CFA" w14:textId="77777777" w:rsidR="00C20294" w:rsidRDefault="00C20294" w:rsidP="00DB70BA">
            <w:pPr>
              <w:pStyle w:val="aa"/>
            </w:pPr>
            <w:r>
              <w:t>Химический: Вредные условия труда по наличию противоопухолевых лекарственных средств на рабочем месте обу</w:t>
            </w:r>
            <w:r>
              <w:lastRenderedPageBreak/>
              <w:t>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289E595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химического фактора  </w:t>
            </w:r>
          </w:p>
        </w:tc>
        <w:tc>
          <w:tcPr>
            <w:tcW w:w="1384" w:type="dxa"/>
            <w:vAlign w:val="center"/>
          </w:tcPr>
          <w:p w14:paraId="6F3958E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144C3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3BDB486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9F011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C2E42A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6B82562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17ED979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A69CBA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B59CB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498E9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F84951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DFCCC8" w14:textId="77777777" w:rsidR="00C20294" w:rsidRPr="00C20294" w:rsidRDefault="00C20294" w:rsidP="00C20294">
            <w:pPr>
              <w:pStyle w:val="aa"/>
              <w:jc w:val="left"/>
            </w:pPr>
            <w:r>
              <w:t>737126. Сестра-хозяйка</w:t>
            </w:r>
          </w:p>
        </w:tc>
        <w:tc>
          <w:tcPr>
            <w:tcW w:w="3686" w:type="dxa"/>
            <w:vAlign w:val="center"/>
          </w:tcPr>
          <w:p w14:paraId="49C00952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732618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2D3A67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A544A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484B7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0B6E8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5839F2" w14:textId="77777777" w:rsidR="00C20294" w:rsidRPr="00C20294" w:rsidRDefault="00C20294" w:rsidP="00C20294">
            <w:pPr>
              <w:pStyle w:val="aa"/>
              <w:jc w:val="left"/>
            </w:pPr>
            <w:r>
              <w:t>747126. Санитарка</w:t>
            </w:r>
          </w:p>
        </w:tc>
        <w:tc>
          <w:tcPr>
            <w:tcW w:w="3686" w:type="dxa"/>
            <w:vAlign w:val="center"/>
          </w:tcPr>
          <w:p w14:paraId="2FB3C14C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E0B45EC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18622E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F5222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2B004A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C4768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01A01C" w14:textId="77777777" w:rsidR="00C20294" w:rsidRPr="00C20294" w:rsidRDefault="00C20294" w:rsidP="00C20294">
            <w:pPr>
              <w:pStyle w:val="aa"/>
              <w:jc w:val="left"/>
            </w:pPr>
            <w:r>
              <w:t>757126. Санитарка</w:t>
            </w:r>
          </w:p>
        </w:tc>
        <w:tc>
          <w:tcPr>
            <w:tcW w:w="3686" w:type="dxa"/>
            <w:vAlign w:val="center"/>
          </w:tcPr>
          <w:p w14:paraId="3D681B8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DF4DD36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5D7524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7C830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BC5CF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80EBB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7BAE06" w14:textId="77777777" w:rsidR="00C20294" w:rsidRPr="00C20294" w:rsidRDefault="00C20294" w:rsidP="00C20294">
            <w:pPr>
              <w:pStyle w:val="aa"/>
              <w:jc w:val="left"/>
            </w:pPr>
            <w:r>
              <w:t>767126. Санитарка</w:t>
            </w:r>
          </w:p>
        </w:tc>
        <w:tc>
          <w:tcPr>
            <w:tcW w:w="3686" w:type="dxa"/>
            <w:vAlign w:val="center"/>
          </w:tcPr>
          <w:p w14:paraId="05CFE7C9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3FBC810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D36D09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EC6B2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D853A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37C6A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3B6142" w14:textId="77777777" w:rsidR="00C20294" w:rsidRPr="00C20294" w:rsidRDefault="00C20294" w:rsidP="00C20294">
            <w:pPr>
              <w:pStyle w:val="aa"/>
              <w:jc w:val="left"/>
            </w:pPr>
            <w:r>
              <w:t>777126. Младшая медицинская сестра по уходу за больными</w:t>
            </w:r>
          </w:p>
        </w:tc>
        <w:tc>
          <w:tcPr>
            <w:tcW w:w="3686" w:type="dxa"/>
            <w:vAlign w:val="center"/>
          </w:tcPr>
          <w:p w14:paraId="090EF952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E7F7830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B32822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B825A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8856F2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B957F8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0C336F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Гинекологическое отделение</w:t>
            </w:r>
          </w:p>
        </w:tc>
        <w:tc>
          <w:tcPr>
            <w:tcW w:w="3686" w:type="dxa"/>
            <w:vAlign w:val="center"/>
          </w:tcPr>
          <w:p w14:paraId="2A1E26FB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1CA362F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58DA27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9E463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F93C9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DC756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14A8415" w14:textId="77777777" w:rsidR="00C20294" w:rsidRPr="00C20294" w:rsidRDefault="00C20294" w:rsidP="00C20294">
            <w:pPr>
              <w:pStyle w:val="aa"/>
              <w:jc w:val="left"/>
            </w:pPr>
            <w:r>
              <w:lastRenderedPageBreak/>
              <w:t>787126. Заведующий гинекологическим отделением - врач - акушер - гинеколог</w:t>
            </w:r>
          </w:p>
        </w:tc>
        <w:tc>
          <w:tcPr>
            <w:tcW w:w="3686" w:type="dxa"/>
            <w:vAlign w:val="center"/>
          </w:tcPr>
          <w:p w14:paraId="02BA0741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5B4F220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79B9813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9F897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69ED73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0D7534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3561007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7B1D82D" w14:textId="77777777" w:rsidR="00C20294" w:rsidRDefault="00C2029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0CBF051A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1733664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E67AB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FFAE8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590CE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A2834A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893861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E8B58B9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2D7988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0385C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2F099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70EAB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488E36" w14:textId="77777777" w:rsidR="00C20294" w:rsidRPr="00C20294" w:rsidRDefault="00C20294" w:rsidP="00C20294">
            <w:pPr>
              <w:pStyle w:val="aa"/>
              <w:jc w:val="left"/>
            </w:pPr>
            <w:r>
              <w:t>797126А(807126А; 817126А; 827126А; 837126А; 847126А; 857126А; 867126А). Врач-акушер-гинеколог</w:t>
            </w:r>
          </w:p>
        </w:tc>
        <w:tc>
          <w:tcPr>
            <w:tcW w:w="3686" w:type="dxa"/>
            <w:vAlign w:val="center"/>
          </w:tcPr>
          <w:p w14:paraId="7D8486B4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030A678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56F25D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40B26D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DE8E8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F2E50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CCD120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47FA3C7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FBAB306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872F40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D096EC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EB1916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2C2FFB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D5698C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C3EF367" w14:textId="77777777" w:rsidR="00C20294" w:rsidRDefault="00C20294" w:rsidP="00DB70BA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14:paraId="460CA490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E1202C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0062C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DB57C5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C8DC57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DD95045" w14:textId="77777777" w:rsidR="00C20294" w:rsidRPr="00C20294" w:rsidRDefault="00C20294" w:rsidP="00C20294">
            <w:pPr>
              <w:pStyle w:val="aa"/>
              <w:jc w:val="left"/>
            </w:pPr>
            <w:r>
              <w:t>877126. Старшая медицинская сестра</w:t>
            </w:r>
          </w:p>
        </w:tc>
        <w:tc>
          <w:tcPr>
            <w:tcW w:w="3686" w:type="dxa"/>
            <w:vAlign w:val="center"/>
          </w:tcPr>
          <w:p w14:paraId="24E94EC5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57F9E08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BDE50C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ACEB5A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1B475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E5728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DDBB7A" w14:textId="77777777" w:rsidR="00C20294" w:rsidRPr="00C20294" w:rsidRDefault="00C20294" w:rsidP="00C20294">
            <w:pPr>
              <w:pStyle w:val="aa"/>
              <w:jc w:val="left"/>
            </w:pPr>
            <w:r>
              <w:t>887126А(897126А; 907126А; 917126А; 927126А; 937126А; 947126А; 957126А). Медицинская сестра палатная</w:t>
            </w:r>
          </w:p>
        </w:tc>
        <w:tc>
          <w:tcPr>
            <w:tcW w:w="3686" w:type="dxa"/>
            <w:vAlign w:val="center"/>
          </w:tcPr>
          <w:p w14:paraId="366E0F36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74A66EE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C5B89E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C6742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61F09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334CBA5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B5813D" w14:textId="77777777" w:rsidR="00C20294" w:rsidRPr="00C20294" w:rsidRDefault="00C20294" w:rsidP="00C20294">
            <w:pPr>
              <w:pStyle w:val="aa"/>
              <w:jc w:val="left"/>
            </w:pPr>
            <w:r>
              <w:t>967126.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4E2BACC5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</w:t>
            </w:r>
            <w:r>
              <w:lastRenderedPageBreak/>
              <w:t>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C8FD077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43D54C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FEB01C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B0302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95C9F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B75539C" w14:textId="77777777" w:rsidR="00C20294" w:rsidRPr="00C20294" w:rsidRDefault="00C20294" w:rsidP="00C20294">
            <w:pPr>
              <w:pStyle w:val="aa"/>
              <w:jc w:val="left"/>
            </w:pPr>
            <w:r>
              <w:t>977126. Медицинская сестра перевязочной</w:t>
            </w:r>
          </w:p>
        </w:tc>
        <w:tc>
          <w:tcPr>
            <w:tcW w:w="3686" w:type="dxa"/>
            <w:vAlign w:val="center"/>
          </w:tcPr>
          <w:p w14:paraId="2F1532E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B4EC0B3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7438BB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5549D0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19584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143AF03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57D19F" w14:textId="77777777" w:rsidR="00C20294" w:rsidRPr="00C20294" w:rsidRDefault="00C20294" w:rsidP="00C20294">
            <w:pPr>
              <w:pStyle w:val="aa"/>
              <w:jc w:val="left"/>
            </w:pPr>
            <w:r>
              <w:t>987126. Сестра-хозяйка</w:t>
            </w:r>
          </w:p>
        </w:tc>
        <w:tc>
          <w:tcPr>
            <w:tcW w:w="3686" w:type="dxa"/>
            <w:vAlign w:val="center"/>
          </w:tcPr>
          <w:p w14:paraId="21117E4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7264881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2B8529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46602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E3691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4EB2A1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9DD225" w14:textId="77777777" w:rsidR="00C20294" w:rsidRPr="00C20294" w:rsidRDefault="00C20294" w:rsidP="00C20294">
            <w:pPr>
              <w:pStyle w:val="aa"/>
              <w:jc w:val="left"/>
            </w:pPr>
            <w:r>
              <w:t>997126. Санитарка</w:t>
            </w:r>
          </w:p>
        </w:tc>
        <w:tc>
          <w:tcPr>
            <w:tcW w:w="3686" w:type="dxa"/>
            <w:vAlign w:val="center"/>
          </w:tcPr>
          <w:p w14:paraId="0D9396EF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211F8DB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684E5F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76161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3AF58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B36E9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B9B414" w14:textId="77777777" w:rsidR="00C20294" w:rsidRPr="00C20294" w:rsidRDefault="00C20294" w:rsidP="00C20294">
            <w:pPr>
              <w:pStyle w:val="aa"/>
              <w:jc w:val="left"/>
            </w:pPr>
            <w:r>
              <w:t>1007126. Санитарка</w:t>
            </w:r>
          </w:p>
        </w:tc>
        <w:tc>
          <w:tcPr>
            <w:tcW w:w="3686" w:type="dxa"/>
            <w:vAlign w:val="center"/>
          </w:tcPr>
          <w:p w14:paraId="6B3E3E4D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DE90469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F5B147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2D481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34589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26FE3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AE74E0" w14:textId="77777777" w:rsidR="00C20294" w:rsidRPr="00C20294" w:rsidRDefault="00C20294" w:rsidP="00C20294">
            <w:pPr>
              <w:pStyle w:val="aa"/>
              <w:jc w:val="left"/>
            </w:pPr>
            <w:r>
              <w:t>1017126. Санитарка</w:t>
            </w:r>
          </w:p>
        </w:tc>
        <w:tc>
          <w:tcPr>
            <w:tcW w:w="3686" w:type="dxa"/>
            <w:vAlign w:val="center"/>
          </w:tcPr>
          <w:p w14:paraId="03C67A9D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05A8637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BDBDA2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4BD81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ACC0D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050959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974EA8B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Родильное отделение</w:t>
            </w:r>
          </w:p>
        </w:tc>
        <w:tc>
          <w:tcPr>
            <w:tcW w:w="3686" w:type="dxa"/>
            <w:vAlign w:val="center"/>
          </w:tcPr>
          <w:p w14:paraId="4556D2CD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E1E96D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C4C41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A3FA8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CFDCA5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F6F58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8767B2" w14:textId="77777777" w:rsidR="00C20294" w:rsidRPr="00C20294" w:rsidRDefault="00C20294" w:rsidP="00C20294">
            <w:pPr>
              <w:pStyle w:val="aa"/>
              <w:jc w:val="left"/>
            </w:pPr>
            <w:r>
              <w:t>1027126. Заведующий родильным отделением - врач-акушер-гинеколог</w:t>
            </w:r>
          </w:p>
        </w:tc>
        <w:tc>
          <w:tcPr>
            <w:tcW w:w="3686" w:type="dxa"/>
            <w:vAlign w:val="center"/>
          </w:tcPr>
          <w:p w14:paraId="1BA1E71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D2B33E6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D72D08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B699F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3C96B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FD192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95B04E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99559D" w14:textId="77777777" w:rsidR="00C20294" w:rsidRDefault="00C20294" w:rsidP="00DB70BA">
            <w:pPr>
              <w:pStyle w:val="aa"/>
            </w:pPr>
            <w:r>
              <w:t xml:space="preserve">Напряженность: Вредные условия труда по фактору напряженности трудового </w:t>
            </w:r>
            <w:r>
              <w:lastRenderedPageBreak/>
              <w:t>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F762122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11E1D89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3DE38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4E9C5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AFCE5C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E73B44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2D97F16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CED519A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576035E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01625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25B77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8FE43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076241" w14:textId="77777777" w:rsidR="00C20294" w:rsidRPr="00C20294" w:rsidRDefault="00C20294" w:rsidP="00C20294">
            <w:pPr>
              <w:pStyle w:val="aa"/>
              <w:jc w:val="left"/>
            </w:pPr>
            <w:r>
              <w:t>1037126А(1047126А; 1057126А; 1067126А; 1077126А; 1087126А; 1097126А; 1107126А; 1117126А; 1127126А; 1137126А; 1147126А; 1157126А; 1167126А; 1177126А; 1187126А; 1197126А; 1207126А; 1217126А; 1227126А). Врач-акушер-гинеколог</w:t>
            </w:r>
          </w:p>
        </w:tc>
        <w:tc>
          <w:tcPr>
            <w:tcW w:w="3686" w:type="dxa"/>
            <w:vAlign w:val="center"/>
          </w:tcPr>
          <w:p w14:paraId="1D51071F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88AE9E2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43B50B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294D04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0806E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C88A8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67054D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443625D" w14:textId="77777777" w:rsidR="00C20294" w:rsidRDefault="00C20294" w:rsidP="00DB70BA">
            <w:pPr>
              <w:pStyle w:val="aa"/>
            </w:pPr>
            <w:r>
              <w:t>Напряженность: 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82192AE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1B04F1A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7B788B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0456F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64370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ABA8BE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17566C6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FF4AD8B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8B291C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8E4E1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568BF2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9FC5B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6435F69A" w14:textId="77777777" w:rsidR="00C20294" w:rsidRPr="00C20294" w:rsidRDefault="00C20294" w:rsidP="00C20294">
            <w:pPr>
              <w:pStyle w:val="aa"/>
              <w:jc w:val="left"/>
            </w:pPr>
            <w:r>
              <w:t>1237126. Врач ультразвуковой диагностики</w:t>
            </w:r>
          </w:p>
        </w:tc>
        <w:tc>
          <w:tcPr>
            <w:tcW w:w="3686" w:type="dxa"/>
            <w:vAlign w:val="center"/>
          </w:tcPr>
          <w:p w14:paraId="05426A5C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FF6FAED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105361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FF8914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DE94B5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C8396F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15EFDE5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43F0484" w14:textId="77777777" w:rsidR="00C20294" w:rsidRDefault="00C20294" w:rsidP="00DB70BA">
            <w:pPr>
              <w:pStyle w:val="aa"/>
            </w:pPr>
            <w:r>
              <w:t xml:space="preserve">Тяжесть: Вредные условия труда по фактору тяжести трудового процесса обусловлены спецификой трудового </w:t>
            </w:r>
            <w:r>
              <w:lastRenderedPageBreak/>
              <w:t>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09D435A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C2D8FD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F4E5A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1B25BD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2AF816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43F46D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D04B9F6" w14:textId="77777777" w:rsidR="00C20294" w:rsidRDefault="00C20294" w:rsidP="00DB70BA">
            <w:pPr>
              <w:pStyle w:val="aa"/>
            </w:pPr>
            <w:r>
              <w:t>Напряженность: 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95EED54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49C39CF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6A57E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ABBD38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6A8E64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03C9DF" w14:textId="77777777" w:rsidR="00C20294" w:rsidRPr="00C20294" w:rsidRDefault="00C20294" w:rsidP="00C20294">
            <w:pPr>
              <w:pStyle w:val="aa"/>
              <w:jc w:val="left"/>
            </w:pPr>
            <w:r>
              <w:t>1247126. Старшая акушерка</w:t>
            </w:r>
          </w:p>
        </w:tc>
        <w:tc>
          <w:tcPr>
            <w:tcW w:w="3686" w:type="dxa"/>
            <w:vAlign w:val="center"/>
          </w:tcPr>
          <w:p w14:paraId="5664431B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F6F4D81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BFD40E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AECA9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9F987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66D41B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95D0A2" w14:textId="77777777" w:rsidR="00C20294" w:rsidRPr="00C20294" w:rsidRDefault="00C20294" w:rsidP="00C20294">
            <w:pPr>
              <w:pStyle w:val="aa"/>
              <w:jc w:val="left"/>
            </w:pPr>
            <w:r>
              <w:t>1257126А(1267126А; 1277126А; 1287126А; 1297126А; 1307126А; 1317126А; 1327126А; 1337126А). Акушерка</w:t>
            </w:r>
          </w:p>
        </w:tc>
        <w:tc>
          <w:tcPr>
            <w:tcW w:w="3686" w:type="dxa"/>
            <w:vAlign w:val="center"/>
          </w:tcPr>
          <w:p w14:paraId="5671B735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38E5CB8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787F15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4238B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85F74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7EEAAB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7F66F8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A9E0F3C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CBB5426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998307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E8805F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59D28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B03B40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17D2E5" w14:textId="77777777" w:rsidR="00C20294" w:rsidRPr="00C20294" w:rsidRDefault="00C20294" w:rsidP="00C20294">
            <w:pPr>
              <w:pStyle w:val="aa"/>
              <w:jc w:val="left"/>
            </w:pPr>
            <w:r>
              <w:t>1357126. Медицинская сестра операционная</w:t>
            </w:r>
          </w:p>
        </w:tc>
        <w:tc>
          <w:tcPr>
            <w:tcW w:w="3686" w:type="dxa"/>
            <w:vAlign w:val="center"/>
          </w:tcPr>
          <w:p w14:paraId="0F027FAC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DE8B336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33014A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69441A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A6687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EFD68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1DDC3D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4C96E162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351428B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F72B57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EA7C64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6E995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A88B4EC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A3FA5F" w14:textId="77777777" w:rsidR="00C20294" w:rsidRPr="00C20294" w:rsidRDefault="00C20294" w:rsidP="00C20294">
            <w:pPr>
              <w:pStyle w:val="aa"/>
              <w:jc w:val="left"/>
            </w:pPr>
            <w:r>
              <w:t>1367126. Медицинская сестра операционная</w:t>
            </w:r>
          </w:p>
        </w:tc>
        <w:tc>
          <w:tcPr>
            <w:tcW w:w="3686" w:type="dxa"/>
            <w:vAlign w:val="center"/>
          </w:tcPr>
          <w:p w14:paraId="7FC9017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</w:t>
            </w:r>
            <w:r>
              <w:lastRenderedPageBreak/>
              <w:t>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D498B31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96DBEB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23ABCF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6F1516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A3049C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91A9F5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4320F3E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F7FA572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0EFB042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DAD17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A37E4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96DD2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8B24EA" w14:textId="77777777" w:rsidR="00C20294" w:rsidRPr="00C20294" w:rsidRDefault="00C20294" w:rsidP="00C20294">
            <w:pPr>
              <w:pStyle w:val="aa"/>
              <w:jc w:val="left"/>
            </w:pPr>
            <w:r>
              <w:t>1377126. Сестра-хозяйка</w:t>
            </w:r>
          </w:p>
        </w:tc>
        <w:tc>
          <w:tcPr>
            <w:tcW w:w="3686" w:type="dxa"/>
            <w:vAlign w:val="center"/>
          </w:tcPr>
          <w:p w14:paraId="6A142C1A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2ECCE78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1B9901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D9623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992003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83C44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392566" w14:textId="77777777" w:rsidR="00C20294" w:rsidRPr="00C20294" w:rsidRDefault="00C20294" w:rsidP="00C20294">
            <w:pPr>
              <w:pStyle w:val="aa"/>
              <w:jc w:val="left"/>
            </w:pPr>
            <w:r>
              <w:t>1387126А(1397126А; 1407126А; 1417126А; 1427126А; 1437126А; 1447126А). Санитарка</w:t>
            </w:r>
          </w:p>
        </w:tc>
        <w:tc>
          <w:tcPr>
            <w:tcW w:w="3686" w:type="dxa"/>
            <w:vAlign w:val="center"/>
          </w:tcPr>
          <w:p w14:paraId="6C5C8402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4412548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2400C0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195BD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DE4A936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A71EA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13179A" w14:textId="77777777" w:rsidR="00C20294" w:rsidRPr="00C20294" w:rsidRDefault="00C20294" w:rsidP="00C20294">
            <w:pPr>
              <w:pStyle w:val="aa"/>
              <w:jc w:val="left"/>
            </w:pPr>
            <w:r>
              <w:t>1457126. Санитарка</w:t>
            </w:r>
          </w:p>
        </w:tc>
        <w:tc>
          <w:tcPr>
            <w:tcW w:w="3686" w:type="dxa"/>
            <w:vAlign w:val="center"/>
          </w:tcPr>
          <w:p w14:paraId="567D4C4E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FE532C4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36D9484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B73CD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A5C48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5BD3C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F3B40F3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новорожденных</w:t>
            </w:r>
          </w:p>
        </w:tc>
        <w:tc>
          <w:tcPr>
            <w:tcW w:w="3686" w:type="dxa"/>
            <w:vAlign w:val="center"/>
          </w:tcPr>
          <w:p w14:paraId="6F376C96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C4DAD2E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F98CC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99E08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47135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1B339F0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B99EAD" w14:textId="77777777" w:rsidR="00C20294" w:rsidRPr="00C20294" w:rsidRDefault="00C20294" w:rsidP="00C20294">
            <w:pPr>
              <w:pStyle w:val="aa"/>
              <w:jc w:val="left"/>
            </w:pPr>
            <w:r>
              <w:t>1467126. Заведующий отделением новорожденных - врач - неонатолог</w:t>
            </w:r>
          </w:p>
        </w:tc>
        <w:tc>
          <w:tcPr>
            <w:tcW w:w="3686" w:type="dxa"/>
            <w:vAlign w:val="center"/>
          </w:tcPr>
          <w:p w14:paraId="67092C0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5EA4EC5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8DCDA0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A5C93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25081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3BEE2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C263C9" w14:textId="77777777" w:rsidR="00C20294" w:rsidRPr="00C20294" w:rsidRDefault="00C20294" w:rsidP="00C20294">
            <w:pPr>
              <w:pStyle w:val="aa"/>
              <w:jc w:val="left"/>
            </w:pPr>
            <w:r>
              <w:t>1477126А(1487126А; 1497126А; 1507126А; 1517126А; 1527126А). Врач-неонатолог</w:t>
            </w:r>
          </w:p>
        </w:tc>
        <w:tc>
          <w:tcPr>
            <w:tcW w:w="3686" w:type="dxa"/>
            <w:vAlign w:val="center"/>
          </w:tcPr>
          <w:p w14:paraId="637AE751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D090256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DAB9D5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C1105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9DAB3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6F4BE6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007FCE" w14:textId="77777777" w:rsidR="00C20294" w:rsidRPr="00C20294" w:rsidRDefault="00C20294" w:rsidP="00C20294">
            <w:pPr>
              <w:pStyle w:val="aa"/>
              <w:jc w:val="left"/>
            </w:pPr>
            <w:r>
              <w:lastRenderedPageBreak/>
              <w:t>1537126. Старшая медицинская сестра</w:t>
            </w:r>
          </w:p>
        </w:tc>
        <w:tc>
          <w:tcPr>
            <w:tcW w:w="3686" w:type="dxa"/>
            <w:vAlign w:val="center"/>
          </w:tcPr>
          <w:p w14:paraId="5733DB60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B73CE09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4B4192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356D3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8ACC455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488CF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3A5BB9" w14:textId="77777777" w:rsidR="00C20294" w:rsidRPr="00C20294" w:rsidRDefault="00C20294" w:rsidP="00C20294">
            <w:pPr>
              <w:pStyle w:val="aa"/>
              <w:jc w:val="left"/>
            </w:pPr>
            <w:r>
              <w:t>1547126А(1557126А; 1567126А; 1577126А). Медицинская сестра палатная</w:t>
            </w:r>
          </w:p>
        </w:tc>
        <w:tc>
          <w:tcPr>
            <w:tcW w:w="3686" w:type="dxa"/>
            <w:vAlign w:val="center"/>
          </w:tcPr>
          <w:p w14:paraId="67DDB946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0198FF1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FB3DE6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67E4B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BD3AE3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C33B8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F7E4B4D" w14:textId="77777777" w:rsidR="00C20294" w:rsidRPr="00C20294" w:rsidRDefault="00C20294" w:rsidP="00C20294">
            <w:pPr>
              <w:pStyle w:val="aa"/>
              <w:jc w:val="left"/>
            </w:pPr>
            <w:r>
              <w:t>1587126. Медицинская сестра для неонатального и аудиологического скрининга</w:t>
            </w:r>
          </w:p>
        </w:tc>
        <w:tc>
          <w:tcPr>
            <w:tcW w:w="3686" w:type="dxa"/>
            <w:vAlign w:val="center"/>
          </w:tcPr>
          <w:p w14:paraId="1B1B928E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BD2134D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53B2FE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AA9EDA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0F5B7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ABD02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480D0A" w14:textId="77777777" w:rsidR="00C20294" w:rsidRPr="00C20294" w:rsidRDefault="00C20294" w:rsidP="00C20294">
            <w:pPr>
              <w:pStyle w:val="aa"/>
              <w:jc w:val="left"/>
            </w:pPr>
            <w:r>
              <w:t>1597126. Сестра-хозяйка</w:t>
            </w:r>
          </w:p>
        </w:tc>
        <w:tc>
          <w:tcPr>
            <w:tcW w:w="3686" w:type="dxa"/>
            <w:vAlign w:val="center"/>
          </w:tcPr>
          <w:p w14:paraId="3229242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F5CDF1B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8E8011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7E0FE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347D70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999FED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0229AB7" w14:textId="77777777" w:rsidR="00C20294" w:rsidRPr="00C20294" w:rsidRDefault="00C20294" w:rsidP="00C20294">
            <w:pPr>
              <w:pStyle w:val="aa"/>
              <w:jc w:val="left"/>
            </w:pPr>
            <w:r>
              <w:t>1607126. Санитарка</w:t>
            </w:r>
          </w:p>
        </w:tc>
        <w:tc>
          <w:tcPr>
            <w:tcW w:w="3686" w:type="dxa"/>
            <w:vAlign w:val="center"/>
          </w:tcPr>
          <w:p w14:paraId="7A96498D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29095CA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FCF520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8BBDA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F8607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42009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D33655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патологии новорожденных и недоношенных детей с палатой реанимации и интенсивной терапии</w:t>
            </w:r>
          </w:p>
        </w:tc>
        <w:tc>
          <w:tcPr>
            <w:tcW w:w="3686" w:type="dxa"/>
            <w:vAlign w:val="center"/>
          </w:tcPr>
          <w:p w14:paraId="48D830BF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8D2EF5F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35DD2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71687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C0CA5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AA279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C11E606" w14:textId="77777777" w:rsidR="00C20294" w:rsidRPr="00C20294" w:rsidRDefault="00C20294" w:rsidP="00C20294">
            <w:pPr>
              <w:pStyle w:val="aa"/>
              <w:jc w:val="left"/>
            </w:pPr>
            <w:r>
              <w:t>1617126. Заведующий отделением патологии новорожденных и недоношенных детей с палатой реанимации и интенсивной терапии - врач - неонатолог</w:t>
            </w:r>
          </w:p>
        </w:tc>
        <w:tc>
          <w:tcPr>
            <w:tcW w:w="3686" w:type="dxa"/>
            <w:vAlign w:val="center"/>
          </w:tcPr>
          <w:p w14:paraId="55B27B9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B3B98EF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866DD3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408ED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0B5D46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E3423D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2EC170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ABFE06B" w14:textId="77777777" w:rsidR="00C20294" w:rsidRDefault="00C20294" w:rsidP="00DB70BA">
            <w:pPr>
              <w:pStyle w:val="aa"/>
            </w:pPr>
            <w:r>
              <w:t xml:space="preserve">Напряженность: Вредные условия труда по фактору напряженности трудового </w:t>
            </w:r>
            <w:r>
              <w:lastRenderedPageBreak/>
              <w:t>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E115718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6A46EEA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3FADE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FF5A33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3EA3C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504D6B" w14:textId="77777777" w:rsidR="00C20294" w:rsidRPr="00C20294" w:rsidRDefault="00C20294" w:rsidP="00C20294">
            <w:pPr>
              <w:pStyle w:val="aa"/>
              <w:jc w:val="left"/>
            </w:pPr>
            <w:r>
              <w:t>1627126А(1637126А; 1647126А; 1657126А; 1667126А; 1677126А; 1687126А). Врач-неонатолог</w:t>
            </w:r>
          </w:p>
        </w:tc>
        <w:tc>
          <w:tcPr>
            <w:tcW w:w="3686" w:type="dxa"/>
            <w:vAlign w:val="center"/>
          </w:tcPr>
          <w:p w14:paraId="70B6D90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1B02B7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E7F88D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B22E9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B272C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A234E0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170633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A5591EC" w14:textId="77777777" w:rsidR="00C20294" w:rsidRDefault="00C20294" w:rsidP="00DB70BA">
            <w:pPr>
              <w:pStyle w:val="aa"/>
            </w:pPr>
            <w:r>
              <w:t>Напряженность: 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FCBB17A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1464454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C271D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6E02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0A633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77646FB" w14:textId="77777777" w:rsidR="00C20294" w:rsidRPr="00C20294" w:rsidRDefault="00C20294" w:rsidP="00C20294">
            <w:pPr>
              <w:pStyle w:val="aa"/>
              <w:jc w:val="left"/>
            </w:pPr>
            <w:r>
              <w:t>1697126А(1707126А; 1717126А; 1727126А; 1737126А). Врач-анестезиолог-реаниматолог</w:t>
            </w:r>
          </w:p>
        </w:tc>
        <w:tc>
          <w:tcPr>
            <w:tcW w:w="3686" w:type="dxa"/>
            <w:vAlign w:val="center"/>
          </w:tcPr>
          <w:p w14:paraId="5F8DC121" w14:textId="77777777" w:rsidR="00C20294" w:rsidRDefault="00C20294" w:rsidP="00DB70BA">
            <w:pPr>
              <w:pStyle w:val="aa"/>
            </w:pPr>
            <w:r>
              <w:t>Химический: Вредные условия труда по наличию наркотических анальгетиков на рабочем месте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C3706CC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химического фактора. </w:t>
            </w:r>
          </w:p>
        </w:tc>
        <w:tc>
          <w:tcPr>
            <w:tcW w:w="1384" w:type="dxa"/>
            <w:vAlign w:val="center"/>
          </w:tcPr>
          <w:p w14:paraId="460CAAF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07539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1EB8DA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98A5A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0DBBD9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00EC42BC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2C8E40B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FE120E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B76DD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FE3D8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0BD43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C38105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6396EF0" w14:textId="77777777" w:rsidR="00C20294" w:rsidRDefault="00C20294" w:rsidP="00DB70BA">
            <w:pPr>
              <w:pStyle w:val="aa"/>
            </w:pPr>
            <w:r>
              <w:t>Напряженность: 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461CA06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4690240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C3880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451ED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73AE6F2" w14:textId="77777777" w:rsidTr="008B4051">
        <w:trPr>
          <w:jc w:val="center"/>
        </w:trPr>
        <w:tc>
          <w:tcPr>
            <w:tcW w:w="3049" w:type="dxa"/>
            <w:vAlign w:val="center"/>
          </w:tcPr>
          <w:p w14:paraId="27C6CEBF" w14:textId="77777777" w:rsidR="00C20294" w:rsidRPr="00C20294" w:rsidRDefault="00C20294" w:rsidP="00C20294">
            <w:pPr>
              <w:pStyle w:val="aa"/>
              <w:jc w:val="left"/>
            </w:pPr>
            <w:r>
              <w:t>1747126. Врач-невролог</w:t>
            </w:r>
          </w:p>
        </w:tc>
        <w:tc>
          <w:tcPr>
            <w:tcW w:w="3686" w:type="dxa"/>
            <w:vAlign w:val="center"/>
          </w:tcPr>
          <w:p w14:paraId="10F62E43" w14:textId="77777777" w:rsidR="00C20294" w:rsidRDefault="00C20294" w:rsidP="00DB70BA">
            <w:pPr>
              <w:pStyle w:val="aa"/>
            </w:pPr>
            <w:r>
              <w:t xml:space="preserve">Биологический: Вредные условия труда по биологическому фактору обусловлены спецификой трудовой деятельности, необходимо соблюдение режимов </w:t>
            </w:r>
            <w:r>
              <w:lastRenderedPageBreak/>
              <w:t>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F596EA5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4F6938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863E8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1928B2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46D8598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BA80D2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2ECC6E4" w14:textId="77777777" w:rsidR="00C20294" w:rsidRDefault="00C20294" w:rsidP="00DB70BA">
            <w:pPr>
              <w:pStyle w:val="aa"/>
            </w:pPr>
            <w:r>
              <w:t>Напряженность: 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096E110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5744DA2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731FD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98F14A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7A861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8AAC64D" w14:textId="77777777" w:rsidR="00C20294" w:rsidRPr="00C20294" w:rsidRDefault="00C20294" w:rsidP="00C20294">
            <w:pPr>
              <w:pStyle w:val="aa"/>
              <w:jc w:val="left"/>
            </w:pPr>
            <w:r>
              <w:t>1757126. Старшая медицинская сестра</w:t>
            </w:r>
          </w:p>
        </w:tc>
        <w:tc>
          <w:tcPr>
            <w:tcW w:w="3686" w:type="dxa"/>
            <w:vAlign w:val="center"/>
          </w:tcPr>
          <w:p w14:paraId="5A8646A5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C511D80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EE5B77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DBCA67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4A6F9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7DE5A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AC9870" w14:textId="77777777" w:rsidR="00C20294" w:rsidRPr="00C20294" w:rsidRDefault="00C20294" w:rsidP="00C20294">
            <w:pPr>
              <w:pStyle w:val="aa"/>
              <w:jc w:val="left"/>
            </w:pPr>
            <w:r>
              <w:t>1767126А(1777126А; 1787126А). Медицинская сестра палатная</w:t>
            </w:r>
          </w:p>
        </w:tc>
        <w:tc>
          <w:tcPr>
            <w:tcW w:w="3686" w:type="dxa"/>
            <w:vAlign w:val="center"/>
          </w:tcPr>
          <w:p w14:paraId="4560BE21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B6ACFBB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BB0074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153B6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8942F1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B8CBE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4094E5" w14:textId="77777777" w:rsidR="00C20294" w:rsidRDefault="00C20294" w:rsidP="00C202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309CC1A0" w14:textId="77777777" w:rsidR="00C20294" w:rsidRDefault="00C20294" w:rsidP="00DB70BA">
            <w:pPr>
              <w:pStyle w:val="aa"/>
            </w:pPr>
            <w:r>
              <w:t>Напряженность: 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8BCE5F4" w14:textId="77777777" w:rsidR="00C20294" w:rsidRDefault="00C20294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51CE786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8EE4BE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8E1DA9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72FC75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68E24C" w14:textId="77777777" w:rsidR="00C20294" w:rsidRPr="00C20294" w:rsidRDefault="00C20294" w:rsidP="00C20294">
            <w:pPr>
              <w:pStyle w:val="aa"/>
              <w:jc w:val="left"/>
            </w:pPr>
            <w:r>
              <w:t>1797126.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4FBE538D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3982F2C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0569AD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7F7E4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1D3965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77446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FEFA72" w14:textId="77777777" w:rsidR="00C20294" w:rsidRPr="00C20294" w:rsidRDefault="00C20294" w:rsidP="00C20294">
            <w:pPr>
              <w:pStyle w:val="aa"/>
              <w:jc w:val="left"/>
            </w:pPr>
            <w:r>
              <w:t>1807126. Сестра-хозяйка</w:t>
            </w:r>
          </w:p>
        </w:tc>
        <w:tc>
          <w:tcPr>
            <w:tcW w:w="3686" w:type="dxa"/>
            <w:vAlign w:val="center"/>
          </w:tcPr>
          <w:p w14:paraId="06DAB6D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FA51E44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C86C71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9913DA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3F84B7A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E8D77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72B5621F" w14:textId="77777777" w:rsidR="00C20294" w:rsidRPr="00C20294" w:rsidRDefault="00C20294" w:rsidP="00C20294">
            <w:pPr>
              <w:pStyle w:val="aa"/>
              <w:jc w:val="left"/>
            </w:pPr>
            <w:r>
              <w:t>1817126. Санитарка</w:t>
            </w:r>
          </w:p>
        </w:tc>
        <w:tc>
          <w:tcPr>
            <w:tcW w:w="3686" w:type="dxa"/>
            <w:vAlign w:val="center"/>
          </w:tcPr>
          <w:p w14:paraId="3382326D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</w:t>
            </w:r>
            <w:r>
              <w:lastRenderedPageBreak/>
              <w:t>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4D5607B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8E3233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CA578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8CEDD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EC617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43A92E5" w14:textId="77777777" w:rsidR="00C20294" w:rsidRPr="00C20294" w:rsidRDefault="00C20294" w:rsidP="00C20294">
            <w:pPr>
              <w:pStyle w:val="aa"/>
              <w:jc w:val="left"/>
            </w:pPr>
            <w:r>
              <w:t>1827126. Санитарка</w:t>
            </w:r>
          </w:p>
        </w:tc>
        <w:tc>
          <w:tcPr>
            <w:tcW w:w="3686" w:type="dxa"/>
            <w:vAlign w:val="center"/>
          </w:tcPr>
          <w:p w14:paraId="062252B5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DCB9270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5BDC4B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C30FF1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B7084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0DC19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80D681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Педиатрическое отделение</w:t>
            </w:r>
          </w:p>
        </w:tc>
        <w:tc>
          <w:tcPr>
            <w:tcW w:w="3686" w:type="dxa"/>
            <w:vAlign w:val="center"/>
          </w:tcPr>
          <w:p w14:paraId="59B1EB81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A48922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82DABF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B2A77D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74583B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B5876F1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C04339" w14:textId="77777777" w:rsidR="00C20294" w:rsidRPr="00C20294" w:rsidRDefault="00C20294" w:rsidP="00C20294">
            <w:pPr>
              <w:pStyle w:val="aa"/>
              <w:jc w:val="left"/>
            </w:pPr>
            <w:r>
              <w:t>1837126. Заведующий педиатрическим отделением - врач - педиатр</w:t>
            </w:r>
          </w:p>
        </w:tc>
        <w:tc>
          <w:tcPr>
            <w:tcW w:w="3686" w:type="dxa"/>
            <w:vAlign w:val="center"/>
          </w:tcPr>
          <w:p w14:paraId="08DFBF4C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ABA751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E29D85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5CEF7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65BD073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878028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BD7A0A4" w14:textId="77777777" w:rsidR="00C20294" w:rsidRPr="00C20294" w:rsidRDefault="00C20294" w:rsidP="00C20294">
            <w:pPr>
              <w:pStyle w:val="aa"/>
              <w:jc w:val="left"/>
            </w:pPr>
            <w:r>
              <w:t>1847126А(1857126А; 1867126А; 1877126А; 1887126А). Врач-педиатр</w:t>
            </w:r>
          </w:p>
        </w:tc>
        <w:tc>
          <w:tcPr>
            <w:tcW w:w="3686" w:type="dxa"/>
            <w:vAlign w:val="center"/>
          </w:tcPr>
          <w:p w14:paraId="7A3A8A0B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2CEB95D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FA9F7E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6975D6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E85E5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810FCD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F06B7FC" w14:textId="77777777" w:rsidR="00C20294" w:rsidRPr="00C20294" w:rsidRDefault="00C20294" w:rsidP="00C20294">
            <w:pPr>
              <w:pStyle w:val="aa"/>
              <w:jc w:val="left"/>
            </w:pPr>
            <w:r>
              <w:t>1897126. Врач-невролог</w:t>
            </w:r>
          </w:p>
        </w:tc>
        <w:tc>
          <w:tcPr>
            <w:tcW w:w="3686" w:type="dxa"/>
            <w:vAlign w:val="center"/>
          </w:tcPr>
          <w:p w14:paraId="4FCD1371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96FA82D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B937CD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28602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FD862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05322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C04FB8" w14:textId="77777777" w:rsidR="00C20294" w:rsidRPr="00C20294" w:rsidRDefault="00C20294" w:rsidP="00C20294">
            <w:pPr>
              <w:pStyle w:val="aa"/>
              <w:jc w:val="left"/>
            </w:pPr>
            <w:r>
              <w:t>1907126. Врач-эндокринолог детский</w:t>
            </w:r>
          </w:p>
        </w:tc>
        <w:tc>
          <w:tcPr>
            <w:tcW w:w="3686" w:type="dxa"/>
            <w:vAlign w:val="center"/>
          </w:tcPr>
          <w:p w14:paraId="62BF259A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A12642E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E9A0D6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70025D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BB7AC1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A32E57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5A226E" w14:textId="77777777" w:rsidR="00C20294" w:rsidRPr="00C20294" w:rsidRDefault="00C20294" w:rsidP="00C20294">
            <w:pPr>
              <w:pStyle w:val="aa"/>
              <w:jc w:val="left"/>
            </w:pPr>
            <w:r>
              <w:t>1917126. Старшая медицинская сестра</w:t>
            </w:r>
          </w:p>
        </w:tc>
        <w:tc>
          <w:tcPr>
            <w:tcW w:w="3686" w:type="dxa"/>
            <w:vAlign w:val="center"/>
          </w:tcPr>
          <w:p w14:paraId="6CE784DD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8E1159F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E0719B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71D6E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4EEEFA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67E6EB6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997E0F" w14:textId="77777777" w:rsidR="00C20294" w:rsidRPr="00C20294" w:rsidRDefault="00C20294" w:rsidP="00C20294">
            <w:pPr>
              <w:pStyle w:val="aa"/>
              <w:jc w:val="left"/>
            </w:pPr>
            <w:r>
              <w:lastRenderedPageBreak/>
              <w:t>1927126А(1937126А; 1947126А; 1957126А; 1967126А). Медицинская сестра палатная</w:t>
            </w:r>
          </w:p>
        </w:tc>
        <w:tc>
          <w:tcPr>
            <w:tcW w:w="3686" w:type="dxa"/>
            <w:vAlign w:val="center"/>
          </w:tcPr>
          <w:p w14:paraId="04860D60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5BBBC2C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E2EA27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1BE88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B4647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056F20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6A1B47" w14:textId="77777777" w:rsidR="00C20294" w:rsidRPr="00C20294" w:rsidRDefault="00C20294" w:rsidP="00C20294">
            <w:pPr>
              <w:pStyle w:val="aa"/>
              <w:jc w:val="left"/>
            </w:pPr>
            <w:r>
              <w:t>1977126. Медицинская сестра процедурной</w:t>
            </w:r>
          </w:p>
        </w:tc>
        <w:tc>
          <w:tcPr>
            <w:tcW w:w="3686" w:type="dxa"/>
            <w:vAlign w:val="center"/>
          </w:tcPr>
          <w:p w14:paraId="50A5407E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EA80979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F804FC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8189F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C97A30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6D8D83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28FDB3F" w14:textId="77777777" w:rsidR="00C20294" w:rsidRPr="00C20294" w:rsidRDefault="00C20294" w:rsidP="00C20294">
            <w:pPr>
              <w:pStyle w:val="aa"/>
              <w:jc w:val="left"/>
            </w:pPr>
            <w:r>
              <w:t>1987126. Сестра-хозяйка</w:t>
            </w:r>
          </w:p>
        </w:tc>
        <w:tc>
          <w:tcPr>
            <w:tcW w:w="3686" w:type="dxa"/>
            <w:vAlign w:val="center"/>
          </w:tcPr>
          <w:p w14:paraId="43DADE85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E977DF7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4C84AE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EED93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0FBD2A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416FD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EB754C" w14:textId="77777777" w:rsidR="00C20294" w:rsidRPr="00C20294" w:rsidRDefault="00C20294" w:rsidP="00C20294">
            <w:pPr>
              <w:pStyle w:val="aa"/>
              <w:jc w:val="left"/>
            </w:pPr>
            <w:r>
              <w:t>1997126. Санитарка</w:t>
            </w:r>
          </w:p>
        </w:tc>
        <w:tc>
          <w:tcPr>
            <w:tcW w:w="3686" w:type="dxa"/>
            <w:vAlign w:val="center"/>
          </w:tcPr>
          <w:p w14:paraId="5EFFAABE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1461577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8B232E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758668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561CD8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770F8D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F7A8DA" w14:textId="77777777" w:rsidR="00C20294" w:rsidRPr="00C20294" w:rsidRDefault="00C20294" w:rsidP="00C20294">
            <w:pPr>
              <w:pStyle w:val="aa"/>
              <w:jc w:val="left"/>
            </w:pPr>
            <w:r>
              <w:t>2007126. Санитарка</w:t>
            </w:r>
          </w:p>
        </w:tc>
        <w:tc>
          <w:tcPr>
            <w:tcW w:w="3686" w:type="dxa"/>
            <w:vAlign w:val="center"/>
          </w:tcPr>
          <w:p w14:paraId="1815A311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11D7DEC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37489C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D7206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002688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B32FE44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06CB89" w14:textId="77777777" w:rsidR="00C20294" w:rsidRPr="00C20294" w:rsidRDefault="00C20294" w:rsidP="00C20294">
            <w:pPr>
              <w:pStyle w:val="aa"/>
              <w:jc w:val="left"/>
            </w:pPr>
            <w:r>
              <w:t>2017126. Санитарка</w:t>
            </w:r>
          </w:p>
        </w:tc>
        <w:tc>
          <w:tcPr>
            <w:tcW w:w="3686" w:type="dxa"/>
            <w:vAlign w:val="center"/>
          </w:tcPr>
          <w:p w14:paraId="23BB1D8A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C68F7A5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1F15DD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A9E65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7F633E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C7555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E513126" w14:textId="77777777" w:rsidR="00C20294" w:rsidRPr="00C20294" w:rsidRDefault="00C20294" w:rsidP="00C20294">
            <w:pPr>
              <w:pStyle w:val="aa"/>
              <w:jc w:val="left"/>
            </w:pPr>
            <w:r>
              <w:t>2027126. Санитарка</w:t>
            </w:r>
          </w:p>
        </w:tc>
        <w:tc>
          <w:tcPr>
            <w:tcW w:w="3686" w:type="dxa"/>
            <w:vAlign w:val="center"/>
          </w:tcPr>
          <w:p w14:paraId="4BD74C5B" w14:textId="77777777" w:rsidR="00C20294" w:rsidRDefault="00C20294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D9918D3" w14:textId="77777777" w:rsidR="00C20294" w:rsidRDefault="00C2029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155A215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BE7D9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FE417E4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15AD02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4EA707" w14:textId="77777777" w:rsidR="00C20294" w:rsidRPr="00C20294" w:rsidRDefault="00C20294" w:rsidP="00C20294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Детский нейрореабилитационный отдел</w:t>
            </w:r>
          </w:p>
        </w:tc>
        <w:tc>
          <w:tcPr>
            <w:tcW w:w="3686" w:type="dxa"/>
            <w:vAlign w:val="center"/>
          </w:tcPr>
          <w:p w14:paraId="306A96A1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4216539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35012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C7A90B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0E518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6D4B6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F165A1" w14:textId="77777777" w:rsidR="00C20294" w:rsidRPr="00C20294" w:rsidRDefault="00C20294" w:rsidP="00C20294">
            <w:pPr>
              <w:pStyle w:val="aa"/>
              <w:jc w:val="left"/>
            </w:pPr>
            <w:r>
              <w:t>2037126. Врач-невролог</w:t>
            </w:r>
          </w:p>
        </w:tc>
        <w:tc>
          <w:tcPr>
            <w:tcW w:w="3686" w:type="dxa"/>
            <w:vAlign w:val="center"/>
          </w:tcPr>
          <w:p w14:paraId="1ED4A124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E3698C6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F8FD4B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DF98A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F0901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62230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6CCE51" w14:textId="77777777" w:rsidR="00C20294" w:rsidRPr="00C20294" w:rsidRDefault="00C20294" w:rsidP="00C20294">
            <w:pPr>
              <w:pStyle w:val="aa"/>
              <w:jc w:val="left"/>
            </w:pPr>
            <w:r>
              <w:t>2047126. Врач-педиатр</w:t>
            </w:r>
          </w:p>
        </w:tc>
        <w:tc>
          <w:tcPr>
            <w:tcW w:w="3686" w:type="dxa"/>
            <w:vAlign w:val="center"/>
          </w:tcPr>
          <w:p w14:paraId="2E33B3A5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07F9FF4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B28136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7D465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011F80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AD1056D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A928B4" w14:textId="77777777" w:rsidR="00C20294" w:rsidRPr="00C20294" w:rsidRDefault="00C20294" w:rsidP="00C20294">
            <w:pPr>
              <w:pStyle w:val="aa"/>
              <w:jc w:val="left"/>
            </w:pPr>
            <w:r>
              <w:t>2057126. Врач физической и реабилитационной медицины</w:t>
            </w:r>
          </w:p>
        </w:tc>
        <w:tc>
          <w:tcPr>
            <w:tcW w:w="3686" w:type="dxa"/>
            <w:vAlign w:val="center"/>
          </w:tcPr>
          <w:p w14:paraId="6C8B706F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C65338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175CC5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F2CA50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C3062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08831C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CA03F4" w14:textId="77777777" w:rsidR="00C20294" w:rsidRPr="00C20294" w:rsidRDefault="00C20294" w:rsidP="00C20294">
            <w:pPr>
              <w:pStyle w:val="aa"/>
              <w:jc w:val="left"/>
            </w:pPr>
            <w:r>
              <w:t>2067126.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14:paraId="0406B449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03F05C0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CCC573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39AE5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DE33580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D05F0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63EBC8E2" w14:textId="77777777" w:rsidR="00C20294" w:rsidRPr="00C20294" w:rsidRDefault="00C20294" w:rsidP="00C20294">
            <w:pPr>
              <w:pStyle w:val="aa"/>
              <w:jc w:val="left"/>
            </w:pPr>
            <w:r>
              <w:t>2077126. Медицинский брат по массажу</w:t>
            </w:r>
          </w:p>
        </w:tc>
        <w:tc>
          <w:tcPr>
            <w:tcW w:w="3686" w:type="dxa"/>
            <w:vAlign w:val="center"/>
          </w:tcPr>
          <w:p w14:paraId="67867B8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D3D42A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23205D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17ADE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78313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A31AF8A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F24F7E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Приемное отделение</w:t>
            </w:r>
          </w:p>
        </w:tc>
        <w:tc>
          <w:tcPr>
            <w:tcW w:w="3686" w:type="dxa"/>
            <w:vAlign w:val="center"/>
          </w:tcPr>
          <w:p w14:paraId="35E068C5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2018CA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3640BA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209CE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E3108F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4B78513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2829BB" w14:textId="77777777" w:rsidR="00C20294" w:rsidRPr="00C20294" w:rsidRDefault="00C20294" w:rsidP="00C20294">
            <w:pPr>
              <w:pStyle w:val="aa"/>
              <w:jc w:val="left"/>
            </w:pPr>
            <w:r>
              <w:t>2087126. Заведующий приемным отделеним</w:t>
            </w:r>
          </w:p>
        </w:tc>
        <w:tc>
          <w:tcPr>
            <w:tcW w:w="3686" w:type="dxa"/>
            <w:vAlign w:val="center"/>
          </w:tcPr>
          <w:p w14:paraId="22D5DAA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1320BD8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7FD026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523EA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3B51A2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86F6C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78FFD7" w14:textId="77777777" w:rsidR="00C20294" w:rsidRPr="00C20294" w:rsidRDefault="00C20294" w:rsidP="00C20294">
            <w:pPr>
              <w:pStyle w:val="aa"/>
              <w:jc w:val="left"/>
            </w:pPr>
            <w:r>
              <w:t>2097126А(2107126А; 2117126А; 2127126А; 2137126А; 2147126А). Врач-терапевт</w:t>
            </w:r>
          </w:p>
        </w:tc>
        <w:tc>
          <w:tcPr>
            <w:tcW w:w="3686" w:type="dxa"/>
            <w:vAlign w:val="center"/>
          </w:tcPr>
          <w:p w14:paraId="5FFBE86B" w14:textId="77777777" w:rsidR="00C20294" w:rsidRDefault="00C20294" w:rsidP="00DB70BA">
            <w:pPr>
              <w:pStyle w:val="aa"/>
            </w:pPr>
            <w:r>
              <w:t xml:space="preserve">Биологический: Вредные условия труда по биологическому фактору обусловлены спецификой трудовой деятельности, необходимо соблюдение режимов </w:t>
            </w:r>
            <w:r>
              <w:lastRenderedPageBreak/>
              <w:t>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E1040E3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096338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42E36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1AFD2C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F0D27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A283CE" w14:textId="77777777" w:rsidR="00C20294" w:rsidRPr="00C20294" w:rsidRDefault="00C20294" w:rsidP="00C20294">
            <w:pPr>
              <w:pStyle w:val="aa"/>
              <w:jc w:val="left"/>
            </w:pPr>
            <w:r>
              <w:t>2157126А(2167126А; 2177126А). Врач-терапевт</w:t>
            </w:r>
          </w:p>
        </w:tc>
        <w:tc>
          <w:tcPr>
            <w:tcW w:w="3686" w:type="dxa"/>
            <w:vAlign w:val="center"/>
          </w:tcPr>
          <w:p w14:paraId="06A741BE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991C993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8EEE50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FD5AC4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3E7B4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EC704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B3C36A" w14:textId="77777777" w:rsidR="00C20294" w:rsidRPr="00C20294" w:rsidRDefault="00C20294" w:rsidP="00C20294">
            <w:pPr>
              <w:pStyle w:val="aa"/>
              <w:jc w:val="left"/>
            </w:pPr>
            <w:r>
              <w:t>2187126А(2197126А; 2207126А; 2217126А; 2227126А). Врач-педиатр</w:t>
            </w:r>
          </w:p>
        </w:tc>
        <w:tc>
          <w:tcPr>
            <w:tcW w:w="3686" w:type="dxa"/>
            <w:vAlign w:val="center"/>
          </w:tcPr>
          <w:p w14:paraId="095C75E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B23E1D4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A9B63B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4D84A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6E6C95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9A45A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F7BF3C" w14:textId="77777777" w:rsidR="00C20294" w:rsidRPr="00C20294" w:rsidRDefault="00C20294" w:rsidP="00C20294">
            <w:pPr>
              <w:pStyle w:val="aa"/>
              <w:jc w:val="left"/>
            </w:pPr>
            <w:r>
              <w:t>2237126. Старшая медицинская сестра</w:t>
            </w:r>
          </w:p>
        </w:tc>
        <w:tc>
          <w:tcPr>
            <w:tcW w:w="3686" w:type="dxa"/>
            <w:vAlign w:val="center"/>
          </w:tcPr>
          <w:p w14:paraId="627043ED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7EAC0DB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3F5384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17D91E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54148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70AD191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2950C7" w14:textId="77777777" w:rsidR="00C20294" w:rsidRPr="00C20294" w:rsidRDefault="00C20294" w:rsidP="00C20294">
            <w:pPr>
              <w:pStyle w:val="aa"/>
              <w:jc w:val="left"/>
            </w:pPr>
            <w:r>
              <w:t>2247126А(2257126А; 2267126А). Медицинская сестра приемного отделения</w:t>
            </w:r>
          </w:p>
        </w:tc>
        <w:tc>
          <w:tcPr>
            <w:tcW w:w="3686" w:type="dxa"/>
            <w:vAlign w:val="center"/>
          </w:tcPr>
          <w:p w14:paraId="590CD874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CD8C536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312981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624EC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75E625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47A4ACA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165D07" w14:textId="77777777" w:rsidR="00C20294" w:rsidRPr="00C20294" w:rsidRDefault="00C20294" w:rsidP="00C20294">
            <w:pPr>
              <w:pStyle w:val="aa"/>
              <w:jc w:val="left"/>
            </w:pPr>
            <w:r>
              <w:t>2277126А(2287126А; 2297126А). Медицинский регистратор</w:t>
            </w:r>
          </w:p>
        </w:tc>
        <w:tc>
          <w:tcPr>
            <w:tcW w:w="3686" w:type="dxa"/>
            <w:vAlign w:val="center"/>
          </w:tcPr>
          <w:p w14:paraId="15FB959C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FA740C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E6C506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C5672D7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8064B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2710A2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814DC7" w14:textId="77777777" w:rsidR="00C20294" w:rsidRPr="00C20294" w:rsidRDefault="00C20294" w:rsidP="00C20294">
            <w:pPr>
              <w:pStyle w:val="aa"/>
              <w:jc w:val="left"/>
            </w:pPr>
            <w:r>
              <w:t>2307126. Сестра-хозяйка</w:t>
            </w:r>
          </w:p>
        </w:tc>
        <w:tc>
          <w:tcPr>
            <w:tcW w:w="3686" w:type="dxa"/>
            <w:vAlign w:val="center"/>
          </w:tcPr>
          <w:p w14:paraId="62919878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69310E2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2FB670C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AD130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BEA01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CE22D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42EEE76" w14:textId="77777777" w:rsidR="00C20294" w:rsidRPr="00C20294" w:rsidRDefault="00C20294" w:rsidP="00C20294">
            <w:pPr>
              <w:pStyle w:val="aa"/>
              <w:jc w:val="left"/>
            </w:pPr>
            <w:r>
              <w:t>2317126А(2327126А; 2337126А). Санитарка</w:t>
            </w:r>
          </w:p>
        </w:tc>
        <w:tc>
          <w:tcPr>
            <w:tcW w:w="3686" w:type="dxa"/>
            <w:vAlign w:val="center"/>
          </w:tcPr>
          <w:p w14:paraId="577F0F30" w14:textId="77777777" w:rsidR="00C20294" w:rsidRDefault="00C20294" w:rsidP="00DB70BA">
            <w:pPr>
              <w:pStyle w:val="aa"/>
            </w:pPr>
            <w:r>
              <w:t xml:space="preserve">Биологический: Вредные условия труда по биологическому фактору обусловлены спецификой трудовой деятельности, необходимо соблюдение режимов </w:t>
            </w:r>
            <w:r>
              <w:lastRenderedPageBreak/>
              <w:t>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0769AF9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12429E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6989B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D628A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D928D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0B19E8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медицинской реабилитации</w:t>
            </w:r>
          </w:p>
        </w:tc>
        <w:tc>
          <w:tcPr>
            <w:tcW w:w="3686" w:type="dxa"/>
            <w:vAlign w:val="center"/>
          </w:tcPr>
          <w:p w14:paraId="10ED9F58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706A014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37E01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9C3DA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F6EA9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916F7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478D7F" w14:textId="77777777" w:rsidR="00C20294" w:rsidRPr="00C20294" w:rsidRDefault="00C20294" w:rsidP="00C20294">
            <w:pPr>
              <w:pStyle w:val="aa"/>
              <w:jc w:val="left"/>
            </w:pPr>
            <w:r>
              <w:t>2347126. Заведующий отделением, врач физической и реабилитационной медицины</w:t>
            </w:r>
          </w:p>
        </w:tc>
        <w:tc>
          <w:tcPr>
            <w:tcW w:w="3686" w:type="dxa"/>
            <w:vAlign w:val="center"/>
          </w:tcPr>
          <w:p w14:paraId="360C1C40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9A4984C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A73554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9C65E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FF3812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EB678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312F8D49" w14:textId="77777777" w:rsidR="00C20294" w:rsidRPr="00C20294" w:rsidRDefault="00C20294" w:rsidP="00C20294">
            <w:pPr>
              <w:pStyle w:val="aa"/>
              <w:rPr>
                <w:i/>
              </w:rPr>
            </w:pPr>
            <w:r>
              <w:rPr>
                <w:i/>
              </w:rPr>
              <w:t>Отдел ранней медицинской реабилитации</w:t>
            </w:r>
          </w:p>
        </w:tc>
        <w:tc>
          <w:tcPr>
            <w:tcW w:w="3686" w:type="dxa"/>
            <w:vAlign w:val="center"/>
          </w:tcPr>
          <w:p w14:paraId="084C059C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77FEE36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1E284D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0E927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164DE0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878C00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34A0DD" w14:textId="77777777" w:rsidR="00C20294" w:rsidRPr="00C20294" w:rsidRDefault="00C20294" w:rsidP="00C20294">
            <w:pPr>
              <w:pStyle w:val="aa"/>
              <w:jc w:val="left"/>
            </w:pPr>
            <w:r>
              <w:t>2357126. Медицинская сестра по медицинской реабилитации</w:t>
            </w:r>
          </w:p>
        </w:tc>
        <w:tc>
          <w:tcPr>
            <w:tcW w:w="3686" w:type="dxa"/>
            <w:vAlign w:val="center"/>
          </w:tcPr>
          <w:p w14:paraId="330C1BB9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2904F16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536F8C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8F1BE0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142267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BCF12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6BBB11" w14:textId="77777777" w:rsidR="00C20294" w:rsidRPr="00C20294" w:rsidRDefault="00C20294" w:rsidP="00C20294">
            <w:pPr>
              <w:pStyle w:val="aa"/>
              <w:rPr>
                <w:i/>
              </w:rPr>
            </w:pPr>
            <w:r>
              <w:rPr>
                <w:i/>
              </w:rPr>
              <w:t>Дневной стационар</w:t>
            </w:r>
          </w:p>
        </w:tc>
        <w:tc>
          <w:tcPr>
            <w:tcW w:w="3686" w:type="dxa"/>
            <w:vAlign w:val="center"/>
          </w:tcPr>
          <w:p w14:paraId="0EF42B95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838B3A4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250837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D0C48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1117E8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8961E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038039" w14:textId="77777777" w:rsidR="00C20294" w:rsidRPr="00C20294" w:rsidRDefault="00C20294" w:rsidP="00C20294">
            <w:pPr>
              <w:pStyle w:val="aa"/>
              <w:jc w:val="left"/>
            </w:pPr>
            <w:r>
              <w:t>2367126. Медицинская сестра по медицинской реабилитации</w:t>
            </w:r>
          </w:p>
        </w:tc>
        <w:tc>
          <w:tcPr>
            <w:tcW w:w="3686" w:type="dxa"/>
            <w:vAlign w:val="center"/>
          </w:tcPr>
          <w:p w14:paraId="7B5AD841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72735BD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64584E0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0770D3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C801442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0A22E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17AF54" w14:textId="77777777" w:rsidR="00C20294" w:rsidRPr="00C20294" w:rsidRDefault="00C20294" w:rsidP="00C20294">
            <w:pPr>
              <w:pStyle w:val="aa"/>
              <w:jc w:val="left"/>
            </w:pPr>
            <w:r>
              <w:t>2377126. Медицинская сестра палатная</w:t>
            </w:r>
          </w:p>
        </w:tc>
        <w:tc>
          <w:tcPr>
            <w:tcW w:w="3686" w:type="dxa"/>
            <w:vAlign w:val="center"/>
          </w:tcPr>
          <w:p w14:paraId="31ADDF51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65CE9EF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58768E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D0B2D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6A008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56A38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D541D6" w14:textId="77777777" w:rsidR="00C20294" w:rsidRPr="00C20294" w:rsidRDefault="00C20294" w:rsidP="00C20294">
            <w:pPr>
              <w:pStyle w:val="aa"/>
              <w:jc w:val="left"/>
            </w:pPr>
            <w:r>
              <w:t>2387126. Врач физической и реабилитационной медицины</w:t>
            </w:r>
          </w:p>
        </w:tc>
        <w:tc>
          <w:tcPr>
            <w:tcW w:w="3686" w:type="dxa"/>
            <w:vAlign w:val="center"/>
          </w:tcPr>
          <w:p w14:paraId="584BA0DC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866EF5C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FF99BA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D5197B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3F45E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B14E3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F69D86" w14:textId="77777777" w:rsidR="00C20294" w:rsidRPr="00C20294" w:rsidRDefault="00C20294" w:rsidP="00C20294">
            <w:pPr>
              <w:pStyle w:val="aa"/>
              <w:rPr>
                <w:i/>
              </w:rPr>
            </w:pPr>
            <w:r>
              <w:rPr>
                <w:i/>
              </w:rPr>
              <w:t>Отдел медицинской реабилитации взрослых для пациентов с соматическими заболеваниями</w:t>
            </w:r>
          </w:p>
        </w:tc>
        <w:tc>
          <w:tcPr>
            <w:tcW w:w="3686" w:type="dxa"/>
            <w:vAlign w:val="center"/>
          </w:tcPr>
          <w:p w14:paraId="1E060F59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98791DC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0F39E8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D1599A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B56C9E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CD453C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66D54B" w14:textId="77777777" w:rsidR="00C20294" w:rsidRPr="00C20294" w:rsidRDefault="00C20294" w:rsidP="00C20294">
            <w:pPr>
              <w:pStyle w:val="aa"/>
              <w:jc w:val="left"/>
            </w:pPr>
            <w:r>
              <w:t>2397126. Медицинская сестра по медицинской реабилитации</w:t>
            </w:r>
          </w:p>
        </w:tc>
        <w:tc>
          <w:tcPr>
            <w:tcW w:w="3686" w:type="dxa"/>
            <w:vAlign w:val="center"/>
          </w:tcPr>
          <w:p w14:paraId="63119DB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</w:t>
            </w:r>
            <w:r>
              <w:lastRenderedPageBreak/>
              <w:t>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5DBB4D1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8B4992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6373B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5AD619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DE50D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9EB2D7" w14:textId="77777777" w:rsidR="00C20294" w:rsidRPr="00C20294" w:rsidRDefault="00C20294" w:rsidP="00C20294">
            <w:pPr>
              <w:pStyle w:val="aa"/>
              <w:rPr>
                <w:i/>
              </w:rPr>
            </w:pPr>
            <w:r>
              <w:rPr>
                <w:i/>
              </w:rPr>
              <w:t>Отдел медицинской реабилитации взрослых для пациентов с нарушением периферической нервной системы и костно - мышечной системы</w:t>
            </w:r>
          </w:p>
        </w:tc>
        <w:tc>
          <w:tcPr>
            <w:tcW w:w="3686" w:type="dxa"/>
            <w:vAlign w:val="center"/>
          </w:tcPr>
          <w:p w14:paraId="1B3FA8C4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43A25B1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5C4E3D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66C37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A669EC1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6974453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74D956E" w14:textId="77777777" w:rsidR="00C20294" w:rsidRPr="00C20294" w:rsidRDefault="00C20294" w:rsidP="00C20294">
            <w:pPr>
              <w:pStyle w:val="aa"/>
              <w:jc w:val="left"/>
            </w:pPr>
            <w:r>
              <w:t>2407126. Медицинская сестра по медицинской реабилитации</w:t>
            </w:r>
          </w:p>
        </w:tc>
        <w:tc>
          <w:tcPr>
            <w:tcW w:w="3686" w:type="dxa"/>
            <w:vAlign w:val="center"/>
          </w:tcPr>
          <w:p w14:paraId="766A8183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EF775CC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66F130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39365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E5FEFF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E158F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9135BD" w14:textId="77777777" w:rsidR="00C20294" w:rsidRPr="00C20294" w:rsidRDefault="00C20294" w:rsidP="00C20294">
            <w:pPr>
              <w:pStyle w:val="aa"/>
              <w:jc w:val="left"/>
            </w:pPr>
            <w:r>
              <w:t>2417126. Медицинская сестра палатная</w:t>
            </w:r>
          </w:p>
        </w:tc>
        <w:tc>
          <w:tcPr>
            <w:tcW w:w="3686" w:type="dxa"/>
            <w:vAlign w:val="center"/>
          </w:tcPr>
          <w:p w14:paraId="59C761CF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1002D59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ED87F6F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9D7F78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F2FF6A3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BB51F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1FA1A6" w14:textId="77777777" w:rsidR="00C20294" w:rsidRPr="00C20294" w:rsidRDefault="00C20294" w:rsidP="00C20294">
            <w:pPr>
              <w:pStyle w:val="aa"/>
              <w:jc w:val="left"/>
            </w:pPr>
            <w:r>
              <w:t>2427126. Врач-терапевт</w:t>
            </w:r>
          </w:p>
        </w:tc>
        <w:tc>
          <w:tcPr>
            <w:tcW w:w="3686" w:type="dxa"/>
            <w:vAlign w:val="center"/>
          </w:tcPr>
          <w:p w14:paraId="448948E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1BE9976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812320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D15776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B91995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5B84DEEB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765F76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сосудистой хирургии</w:t>
            </w:r>
          </w:p>
        </w:tc>
        <w:tc>
          <w:tcPr>
            <w:tcW w:w="3686" w:type="dxa"/>
            <w:vAlign w:val="center"/>
          </w:tcPr>
          <w:p w14:paraId="4E39355E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C12899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43F3A12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A378C4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5CC1D5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93AB5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368D5B5" w14:textId="77777777" w:rsidR="00C20294" w:rsidRPr="00C20294" w:rsidRDefault="00C20294" w:rsidP="00C20294">
            <w:pPr>
              <w:pStyle w:val="aa"/>
              <w:jc w:val="left"/>
            </w:pPr>
            <w:r>
              <w:t>2437126. Медицинская сестра палатная</w:t>
            </w:r>
          </w:p>
        </w:tc>
        <w:tc>
          <w:tcPr>
            <w:tcW w:w="3686" w:type="dxa"/>
            <w:vAlign w:val="center"/>
          </w:tcPr>
          <w:p w14:paraId="37DB4FA7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38B9DC5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E30822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FF030A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2478CB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7D13466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C491ABD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Специализированный консультативно-диагностический центр</w:t>
            </w:r>
          </w:p>
        </w:tc>
        <w:tc>
          <w:tcPr>
            <w:tcW w:w="3686" w:type="dxa"/>
            <w:vAlign w:val="center"/>
          </w:tcPr>
          <w:p w14:paraId="7B93BC78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DB23270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845F3C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EA66505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7E6C73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34864EE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7FBF78" w14:textId="77777777" w:rsidR="00C20294" w:rsidRPr="00C20294" w:rsidRDefault="00C20294" w:rsidP="00C20294">
            <w:pPr>
              <w:pStyle w:val="aa"/>
              <w:jc w:val="left"/>
            </w:pPr>
            <w:r>
              <w:t>2447126. Врач-терапевт</w:t>
            </w:r>
          </w:p>
        </w:tc>
        <w:tc>
          <w:tcPr>
            <w:tcW w:w="3686" w:type="dxa"/>
            <w:vAlign w:val="center"/>
          </w:tcPr>
          <w:p w14:paraId="2AE13C55" w14:textId="77777777" w:rsidR="00C20294" w:rsidRDefault="00C20294" w:rsidP="00DB70BA">
            <w:pPr>
              <w:pStyle w:val="aa"/>
            </w:pPr>
            <w:r>
              <w:t xml:space="preserve">Биологический: Вредные условия труда по биологическому фактору обусловлены спецификой трудовой деятельности, необходимо соблюдение режимов </w:t>
            </w:r>
            <w:r>
              <w:lastRenderedPageBreak/>
              <w:t>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DD44546" w14:textId="77777777" w:rsidR="00C20294" w:rsidRDefault="00C20294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372515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3A75851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F3C982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0CADFE0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8DC31F" w14:textId="77777777" w:rsidR="00C20294" w:rsidRPr="00C20294" w:rsidRDefault="00C20294" w:rsidP="00C20294">
            <w:pPr>
              <w:pStyle w:val="aa"/>
              <w:jc w:val="left"/>
            </w:pPr>
            <w:r>
              <w:t>2457126. Медицинская сестра</w:t>
            </w:r>
          </w:p>
        </w:tc>
        <w:tc>
          <w:tcPr>
            <w:tcW w:w="3686" w:type="dxa"/>
            <w:vAlign w:val="center"/>
          </w:tcPr>
          <w:p w14:paraId="1C832F84" w14:textId="77777777" w:rsidR="00C20294" w:rsidRDefault="00C20294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FC297B8" w14:textId="77777777" w:rsidR="00C20294" w:rsidRDefault="00C20294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7435399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EAE1D6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E68CA2" w14:textId="77777777" w:rsidR="00C20294" w:rsidRPr="00D234FD" w:rsidRDefault="00C20294" w:rsidP="00DB70BA">
            <w:pPr>
              <w:pStyle w:val="aa"/>
            </w:pPr>
          </w:p>
        </w:tc>
      </w:tr>
      <w:tr w:rsidR="00C20294" w:rsidRPr="00D234FD" w14:paraId="14690FB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9F7A1A6" w14:textId="77777777" w:rsidR="00C20294" w:rsidRPr="00C20294" w:rsidRDefault="00C20294" w:rsidP="00C2029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14:paraId="7C0112E0" w14:textId="77777777" w:rsidR="00C20294" w:rsidRDefault="00C2029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03E16B5" w14:textId="77777777" w:rsidR="00C20294" w:rsidRDefault="00C2029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F9F6FE" w14:textId="77777777" w:rsidR="00C20294" w:rsidRPr="00D234FD" w:rsidRDefault="00C2029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8554ED" w14:textId="77777777" w:rsidR="00C20294" w:rsidRPr="00D234FD" w:rsidRDefault="00C2029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17DC3F" w14:textId="77777777" w:rsidR="00C20294" w:rsidRPr="00D234FD" w:rsidRDefault="00C20294" w:rsidP="00DB70BA">
            <w:pPr>
              <w:pStyle w:val="aa"/>
            </w:pPr>
          </w:p>
        </w:tc>
      </w:tr>
    </w:tbl>
    <w:p w14:paraId="135055E1" w14:textId="77777777" w:rsidR="00DB70BA" w:rsidRPr="00D234FD" w:rsidRDefault="00DB70BA" w:rsidP="00DB70BA"/>
    <w:p w14:paraId="0BFB6398" w14:textId="469A71A7" w:rsidR="00DB70BA" w:rsidRPr="00D234FD" w:rsidRDefault="00DB70BA" w:rsidP="00DB70BA">
      <w:r w:rsidRPr="00D234FD">
        <w:t>Дата составления:</w:t>
      </w:r>
      <w:r w:rsidR="00FD5E7D" w:rsidRPr="00D234FD">
        <w:rPr>
          <w:rStyle w:val="a9"/>
        </w:rPr>
        <w:t xml:space="preserve"> </w:t>
      </w:r>
      <w:r w:rsidR="00FD5E7D" w:rsidRPr="00D234FD">
        <w:rPr>
          <w:rStyle w:val="a9"/>
        </w:rPr>
        <w:fldChar w:fldCharType="begin"/>
      </w:r>
      <w:r w:rsidR="00FD5E7D" w:rsidRPr="00D234FD">
        <w:rPr>
          <w:rStyle w:val="a9"/>
        </w:rPr>
        <w:instrText xml:space="preserve"> DOCVARIABLE fill_date \* MERGEFORMAT </w:instrText>
      </w:r>
      <w:r w:rsidR="00FD5E7D" w:rsidRPr="00D234FD">
        <w:rPr>
          <w:rStyle w:val="a9"/>
        </w:rPr>
        <w:fldChar w:fldCharType="separate"/>
      </w:r>
      <w:r w:rsidR="00C20294">
        <w:rPr>
          <w:rStyle w:val="a9"/>
        </w:rPr>
        <w:t>27.11.2024</w:t>
      </w:r>
      <w:r w:rsidR="00FD5E7D" w:rsidRPr="00D234FD">
        <w:rPr>
          <w:rStyle w:val="a9"/>
        </w:rPr>
        <w:fldChar w:fldCharType="end"/>
      </w:r>
      <w:r w:rsidR="00FD5E7D" w:rsidRPr="00D234FD">
        <w:rPr>
          <w:rStyle w:val="a9"/>
        </w:rPr>
        <w:t> </w:t>
      </w:r>
    </w:p>
    <w:p w14:paraId="4628834D" w14:textId="77777777" w:rsidR="0065289A" w:rsidRPr="00D234FD" w:rsidRDefault="0065289A" w:rsidP="009A1326">
      <w:pPr>
        <w:rPr>
          <w:sz w:val="18"/>
          <w:szCs w:val="18"/>
        </w:rPr>
      </w:pPr>
    </w:p>
    <w:p w14:paraId="1B420CF2" w14:textId="77777777" w:rsidR="009D6532" w:rsidRPr="00D234FD" w:rsidRDefault="009D6532" w:rsidP="009D6532">
      <w:r w:rsidRPr="00D234FD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34FD" w14:paraId="5501A2A2" w14:textId="7777777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FF76FF0" w14:textId="77777777" w:rsidR="009D6532" w:rsidRPr="00D234FD" w:rsidRDefault="00C20294" w:rsidP="009D6532">
            <w:pPr>
              <w:pStyle w:val="aa"/>
            </w:pPr>
            <w:r>
              <w:t>Начальник отдела контроля качества и безопасности медицинской деятельности - врач - терапевт Клиники БГМУ</w:t>
            </w:r>
          </w:p>
        </w:tc>
        <w:tc>
          <w:tcPr>
            <w:tcW w:w="283" w:type="dxa"/>
            <w:vAlign w:val="bottom"/>
          </w:tcPr>
          <w:p w14:paraId="628E23BA" w14:textId="77777777" w:rsidR="009D6532" w:rsidRPr="00D234FD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1FD72BC" w14:textId="77777777" w:rsidR="009D6532" w:rsidRPr="00D234F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32759CE" w14:textId="77777777" w:rsidR="009D6532" w:rsidRPr="00D234F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7AD26EE" w14:textId="77777777" w:rsidR="009D6532" w:rsidRPr="00D234FD" w:rsidRDefault="00C20294" w:rsidP="009D6532">
            <w:pPr>
              <w:pStyle w:val="aa"/>
            </w:pPr>
            <w:r>
              <w:t>Савинцева Е.М.</w:t>
            </w:r>
          </w:p>
        </w:tc>
        <w:tc>
          <w:tcPr>
            <w:tcW w:w="284" w:type="dxa"/>
            <w:vAlign w:val="bottom"/>
          </w:tcPr>
          <w:p w14:paraId="58BB4303" w14:textId="77777777" w:rsidR="009D6532" w:rsidRPr="00D234F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306C007" w14:textId="77777777" w:rsidR="009D6532" w:rsidRPr="00D234FD" w:rsidRDefault="009D6532" w:rsidP="009D6532">
            <w:pPr>
              <w:pStyle w:val="aa"/>
            </w:pPr>
          </w:p>
        </w:tc>
      </w:tr>
      <w:tr w:rsidR="009D6532" w:rsidRPr="00D234FD" w14:paraId="3C64362B" w14:textId="77777777" w:rsidTr="00C202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AC915BE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D23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F53DB49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F106160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2748242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AB5E469" w14:textId="77777777" w:rsidR="009D6532" w:rsidRPr="00D234FD" w:rsidRDefault="00C2029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4F086018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F5B4B4B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(дата)</w:t>
            </w:r>
          </w:p>
        </w:tc>
      </w:tr>
      <w:tr w:rsidR="00C20294" w:rsidRPr="00D234FD" w14:paraId="7B682CB9" w14:textId="77777777" w:rsidTr="00DF0A34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6B7ED2C1" w14:textId="77777777" w:rsidR="00C20294" w:rsidRPr="00C20294" w:rsidRDefault="00C20294" w:rsidP="00C20294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C20294" w:rsidRPr="00C20294" w14:paraId="6DFE1297" w14:textId="77777777" w:rsidTr="00C202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88A3B9" w14:textId="77777777" w:rsidR="00C20294" w:rsidRPr="00C20294" w:rsidRDefault="00C20294" w:rsidP="009D6532">
            <w:pPr>
              <w:pStyle w:val="aa"/>
            </w:pPr>
            <w:r>
              <w:t>Руководитель службы охраны труда Клиники БГМУ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2FDED6A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89C2FE" w14:textId="77777777" w:rsidR="00C20294" w:rsidRPr="00C20294" w:rsidRDefault="00C202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A0A48AF" w14:textId="77777777" w:rsidR="00C20294" w:rsidRPr="00C20294" w:rsidRDefault="00C202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936D8A" w14:textId="77777777" w:rsidR="00C20294" w:rsidRPr="00C20294" w:rsidRDefault="00C20294" w:rsidP="009D6532">
            <w:pPr>
              <w:pStyle w:val="aa"/>
            </w:pPr>
            <w:r>
              <w:t>Титова К.Л.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DE43BC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98633" w14:textId="77777777" w:rsidR="00C20294" w:rsidRPr="00C20294" w:rsidRDefault="00C20294" w:rsidP="009D6532">
            <w:pPr>
              <w:pStyle w:val="aa"/>
            </w:pPr>
          </w:p>
        </w:tc>
      </w:tr>
      <w:tr w:rsidR="00C20294" w:rsidRPr="00C20294" w14:paraId="39304126" w14:textId="7777777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71C1050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AAA955F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D311BDB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00658D5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E8AA6AB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7828A5F1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A730269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(дата)</w:t>
            </w:r>
          </w:p>
        </w:tc>
      </w:tr>
    </w:tbl>
    <w:p w14:paraId="0B4021D4" w14:textId="77777777" w:rsidR="009D6532" w:rsidRPr="00D234FD" w:rsidRDefault="009D6532" w:rsidP="009D6532"/>
    <w:p w14:paraId="365E7F62" w14:textId="77777777" w:rsidR="009D6532" w:rsidRPr="00D234FD" w:rsidRDefault="009D6532" w:rsidP="009D6532">
      <w:r w:rsidRPr="00D234FD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34FD" w14:paraId="7D4975FA" w14:textId="77777777" w:rsidTr="00C202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249A35F" w14:textId="77777777" w:rsidR="009D6532" w:rsidRPr="00D234FD" w:rsidRDefault="00C20294" w:rsidP="009D6532">
            <w:pPr>
              <w:pStyle w:val="aa"/>
            </w:pPr>
            <w:r>
              <w:t>Начальник управления охраны труда, пожарной и экологической безопасности</w:t>
            </w:r>
          </w:p>
        </w:tc>
        <w:tc>
          <w:tcPr>
            <w:tcW w:w="283" w:type="dxa"/>
            <w:vAlign w:val="bottom"/>
          </w:tcPr>
          <w:p w14:paraId="3E0D6C5F" w14:textId="77777777" w:rsidR="009D6532" w:rsidRPr="00D234FD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40351D4" w14:textId="77777777" w:rsidR="009D6532" w:rsidRPr="00D234F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E66F946" w14:textId="77777777" w:rsidR="009D6532" w:rsidRPr="00D234F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F75C24E" w14:textId="77777777" w:rsidR="009D6532" w:rsidRPr="00D234FD" w:rsidRDefault="00C20294" w:rsidP="009D6532">
            <w:pPr>
              <w:pStyle w:val="aa"/>
            </w:pPr>
            <w:r>
              <w:t>Матузов Г.Л.</w:t>
            </w:r>
          </w:p>
        </w:tc>
        <w:tc>
          <w:tcPr>
            <w:tcW w:w="284" w:type="dxa"/>
            <w:vAlign w:val="bottom"/>
          </w:tcPr>
          <w:p w14:paraId="23ABF5F1" w14:textId="77777777" w:rsidR="009D6532" w:rsidRPr="00D234F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706DC98" w14:textId="77777777" w:rsidR="009D6532" w:rsidRPr="00D234FD" w:rsidRDefault="009D6532" w:rsidP="009D6532">
            <w:pPr>
              <w:pStyle w:val="aa"/>
            </w:pPr>
          </w:p>
        </w:tc>
      </w:tr>
      <w:tr w:rsidR="009D6532" w:rsidRPr="00D234FD" w14:paraId="49F0094E" w14:textId="77777777" w:rsidTr="00C202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63FF1F5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D23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E31FA7A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E62F62F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58B3712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8CCB11C" w14:textId="77777777" w:rsidR="009D6532" w:rsidRPr="00D234FD" w:rsidRDefault="00C2029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5FB37DE0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3F0DA36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(дата)</w:t>
            </w:r>
          </w:p>
        </w:tc>
      </w:tr>
      <w:tr w:rsidR="00C20294" w:rsidRPr="00C20294" w14:paraId="54038190" w14:textId="77777777" w:rsidTr="00C202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A1DE50" w14:textId="77777777" w:rsidR="00C20294" w:rsidRPr="00C20294" w:rsidRDefault="00C20294" w:rsidP="009D6532">
            <w:pPr>
              <w:pStyle w:val="aa"/>
            </w:pPr>
            <w:r>
              <w:t>Заместитель главного бухгалтера БГМУ по Клинике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4DA68E6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6FE1F" w14:textId="77777777" w:rsidR="00C20294" w:rsidRPr="00C20294" w:rsidRDefault="00C202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37FB870" w14:textId="77777777" w:rsidR="00C20294" w:rsidRPr="00C20294" w:rsidRDefault="00C202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D37DF9" w14:textId="77777777" w:rsidR="00C20294" w:rsidRPr="00C20294" w:rsidRDefault="00C20294" w:rsidP="009D6532">
            <w:pPr>
              <w:pStyle w:val="aa"/>
            </w:pPr>
            <w:r>
              <w:t>Зимина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9498C4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572D8" w14:textId="77777777" w:rsidR="00C20294" w:rsidRPr="00C20294" w:rsidRDefault="00C20294" w:rsidP="009D6532">
            <w:pPr>
              <w:pStyle w:val="aa"/>
            </w:pPr>
          </w:p>
        </w:tc>
      </w:tr>
      <w:tr w:rsidR="00C20294" w:rsidRPr="00C20294" w14:paraId="3D293A75" w14:textId="77777777" w:rsidTr="00C202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58E5AE3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1418DAE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AE53689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669F5F2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A0D0608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00AD0E78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A10AF7E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(дата)</w:t>
            </w:r>
          </w:p>
        </w:tc>
      </w:tr>
      <w:tr w:rsidR="00C20294" w:rsidRPr="00C20294" w14:paraId="00343D9F" w14:textId="77777777" w:rsidTr="00C202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B47CFF" w14:textId="77777777" w:rsidR="00C20294" w:rsidRPr="00C20294" w:rsidRDefault="00C20294" w:rsidP="009D6532">
            <w:pPr>
              <w:pStyle w:val="aa"/>
            </w:pPr>
            <w:r>
              <w:t>Председатель профбюро Клиники БГМУ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42C26BE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D71447" w14:textId="77777777" w:rsidR="00C20294" w:rsidRPr="00C20294" w:rsidRDefault="00C202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231A5B0" w14:textId="77777777" w:rsidR="00C20294" w:rsidRPr="00C20294" w:rsidRDefault="00C202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E05C3" w14:textId="77777777" w:rsidR="00C20294" w:rsidRPr="00C20294" w:rsidRDefault="00C20294" w:rsidP="009D6532">
            <w:pPr>
              <w:pStyle w:val="aa"/>
            </w:pPr>
            <w:r>
              <w:t>Хусаинова Л.Н.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01FE5DB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1CF23" w14:textId="77777777" w:rsidR="00C20294" w:rsidRPr="00C20294" w:rsidRDefault="00C20294" w:rsidP="009D6532">
            <w:pPr>
              <w:pStyle w:val="aa"/>
            </w:pPr>
          </w:p>
        </w:tc>
      </w:tr>
      <w:tr w:rsidR="00C20294" w:rsidRPr="00C20294" w14:paraId="06A59348" w14:textId="77777777" w:rsidTr="00C202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6F2CB04F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074C5B5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AD16E1F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F7A6C0A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8F67C3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268CA385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C69EC92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(дата)</w:t>
            </w:r>
          </w:p>
        </w:tc>
      </w:tr>
      <w:tr w:rsidR="00C20294" w:rsidRPr="00C20294" w14:paraId="31B9EB96" w14:textId="77777777" w:rsidTr="00C202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FD68C" w14:textId="77777777" w:rsidR="00C20294" w:rsidRPr="00C20294" w:rsidRDefault="00C20294" w:rsidP="009D6532">
            <w:pPr>
              <w:pStyle w:val="aa"/>
            </w:pPr>
            <w:r>
              <w:t>И.о. главной медицинской сестры Клиники БГМУ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FA684D7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42E6A1" w14:textId="77777777" w:rsidR="00C20294" w:rsidRPr="00C20294" w:rsidRDefault="00C202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B965CA5" w14:textId="77777777" w:rsidR="00C20294" w:rsidRPr="00C20294" w:rsidRDefault="00C202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CFB97" w14:textId="77777777" w:rsidR="00C20294" w:rsidRPr="00C20294" w:rsidRDefault="00C20294" w:rsidP="009D6532">
            <w:pPr>
              <w:pStyle w:val="aa"/>
            </w:pPr>
            <w:r>
              <w:t>Сафина Р.С.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FC8B93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35754" w14:textId="77777777" w:rsidR="00C20294" w:rsidRPr="00C20294" w:rsidRDefault="00C20294" w:rsidP="009D6532">
            <w:pPr>
              <w:pStyle w:val="aa"/>
            </w:pPr>
          </w:p>
        </w:tc>
      </w:tr>
      <w:tr w:rsidR="00C20294" w:rsidRPr="00C20294" w14:paraId="4B69F63F" w14:textId="77777777" w:rsidTr="00C202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48FAA91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68F44AE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14AB667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A447C8A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06A7BEB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4020D2A5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63DC98D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(дата)</w:t>
            </w:r>
          </w:p>
        </w:tc>
      </w:tr>
      <w:tr w:rsidR="00C20294" w:rsidRPr="00C20294" w14:paraId="380F2103" w14:textId="77777777" w:rsidTr="00C202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8A86D" w14:textId="77777777" w:rsidR="00C20294" w:rsidRPr="00C20294" w:rsidRDefault="00C20294" w:rsidP="009D6532">
            <w:pPr>
              <w:pStyle w:val="aa"/>
            </w:pPr>
            <w:r>
              <w:t>Помощник врача-эпидемиолога Клиники БГМУ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C0239C3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EB15A" w14:textId="77777777" w:rsidR="00C20294" w:rsidRPr="00C20294" w:rsidRDefault="00C202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D96966B" w14:textId="77777777" w:rsidR="00C20294" w:rsidRPr="00C20294" w:rsidRDefault="00C202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58714" w14:textId="77777777" w:rsidR="00C20294" w:rsidRPr="00C20294" w:rsidRDefault="00C20294" w:rsidP="009D6532">
            <w:pPr>
              <w:pStyle w:val="aa"/>
            </w:pPr>
            <w:r>
              <w:t>Андреева Л.Ю.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5EBB5A5" w14:textId="77777777" w:rsidR="00C20294" w:rsidRPr="00C20294" w:rsidRDefault="00C202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481A9" w14:textId="77777777" w:rsidR="00C20294" w:rsidRPr="00C20294" w:rsidRDefault="00C20294" w:rsidP="009D6532">
            <w:pPr>
              <w:pStyle w:val="aa"/>
            </w:pPr>
          </w:p>
        </w:tc>
      </w:tr>
      <w:tr w:rsidR="00C20294" w:rsidRPr="00C20294" w14:paraId="6C652370" w14:textId="77777777" w:rsidTr="00C202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7724A3B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696809E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D0F64E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985DE0F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FA4C97A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6FD239F7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F06A141" w14:textId="77777777" w:rsidR="00C20294" w:rsidRPr="00C20294" w:rsidRDefault="00C20294" w:rsidP="009D6532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(дата)</w:t>
            </w:r>
          </w:p>
        </w:tc>
      </w:tr>
    </w:tbl>
    <w:p w14:paraId="7F0D5E05" w14:textId="77777777" w:rsidR="00C45714" w:rsidRPr="00D234FD" w:rsidRDefault="00C45714" w:rsidP="00C45714"/>
    <w:p w14:paraId="3EDCDA08" w14:textId="77777777" w:rsidR="00C45714" w:rsidRPr="00D234FD" w:rsidRDefault="00C45714" w:rsidP="00C45714">
      <w:r w:rsidRPr="00D234FD">
        <w:lastRenderedPageBreak/>
        <w:t>Эксперт</w:t>
      </w:r>
      <w:r w:rsidR="00681D90" w:rsidRPr="00D234FD">
        <w:t xml:space="preserve"> </w:t>
      </w:r>
      <w:r w:rsidRPr="00D234FD">
        <w:t>(</w:t>
      </w:r>
      <w:r w:rsidR="00681D90" w:rsidRPr="00D234FD">
        <w:t>эксперты</w:t>
      </w:r>
      <w:r w:rsidRPr="00D234FD">
        <w:t xml:space="preserve">) </w:t>
      </w:r>
      <w:r w:rsidR="00056BFC" w:rsidRPr="00D234FD">
        <w:t>организации, проводившей специальную оценку условий труда</w:t>
      </w:r>
      <w:r w:rsidRPr="00D234FD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20294" w14:paraId="6B0F1CBA" w14:textId="77777777" w:rsidTr="00C2029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53442" w14:textId="77777777" w:rsidR="00C45714" w:rsidRPr="00C20294" w:rsidRDefault="00C20294" w:rsidP="00C45714">
            <w:pPr>
              <w:pStyle w:val="aa"/>
            </w:pPr>
            <w:r w:rsidRPr="00C20294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D2892B" w14:textId="77777777" w:rsidR="00C45714" w:rsidRPr="00C20294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4EB25" w14:textId="77777777" w:rsidR="00C45714" w:rsidRPr="00C20294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D1DD0F1" w14:textId="77777777" w:rsidR="00C45714" w:rsidRPr="00C20294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599F9" w14:textId="77777777" w:rsidR="00C45714" w:rsidRPr="00C20294" w:rsidRDefault="00C20294" w:rsidP="00C45714">
            <w:pPr>
              <w:pStyle w:val="aa"/>
            </w:pPr>
            <w:r w:rsidRPr="00C20294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50B901" w14:textId="77777777" w:rsidR="00C45714" w:rsidRPr="00C20294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62326" w14:textId="2E06F321" w:rsidR="00C45714" w:rsidRPr="00C20294" w:rsidRDefault="00C20294" w:rsidP="00C45714">
            <w:pPr>
              <w:pStyle w:val="aa"/>
            </w:pPr>
            <w:r>
              <w:t>27.11.2024</w:t>
            </w:r>
          </w:p>
        </w:tc>
      </w:tr>
      <w:tr w:rsidR="00C45714" w:rsidRPr="00C20294" w14:paraId="24EA00B2" w14:textId="77777777" w:rsidTr="00D234F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E070D" w14:textId="77777777" w:rsidR="00C45714" w:rsidRPr="00C20294" w:rsidRDefault="00C20294" w:rsidP="00C45714">
            <w:pPr>
              <w:pStyle w:val="aa"/>
              <w:rPr>
                <w:b/>
                <w:vertAlign w:val="superscript"/>
              </w:rPr>
            </w:pPr>
            <w:r w:rsidRPr="00C2029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3F164C0" w14:textId="77777777" w:rsidR="00C45714" w:rsidRPr="00C20294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2EA38" w14:textId="77777777" w:rsidR="00C45714" w:rsidRPr="00C20294" w:rsidRDefault="00C20294" w:rsidP="00C45714">
            <w:pPr>
              <w:pStyle w:val="aa"/>
              <w:rPr>
                <w:b/>
                <w:vertAlign w:val="superscript"/>
              </w:rPr>
            </w:pPr>
            <w:r w:rsidRPr="00C202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D069B2" w14:textId="77777777" w:rsidR="00C45714" w:rsidRPr="00C20294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3952D" w14:textId="77777777" w:rsidR="00C45714" w:rsidRPr="00C20294" w:rsidRDefault="00C20294" w:rsidP="00C45714">
            <w:pPr>
              <w:pStyle w:val="aa"/>
              <w:rPr>
                <w:b/>
                <w:vertAlign w:val="superscript"/>
              </w:rPr>
            </w:pPr>
            <w:r w:rsidRPr="00C2029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B2EAC13" w14:textId="77777777" w:rsidR="00C45714" w:rsidRPr="00C20294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8C2EBE" w14:textId="77777777" w:rsidR="00C45714" w:rsidRPr="00C20294" w:rsidRDefault="00C20294" w:rsidP="00C45714">
            <w:pPr>
              <w:pStyle w:val="aa"/>
              <w:rPr>
                <w:vertAlign w:val="superscript"/>
              </w:rPr>
            </w:pPr>
            <w:r w:rsidRPr="00C20294">
              <w:rPr>
                <w:vertAlign w:val="superscript"/>
              </w:rPr>
              <w:t>(дата)</w:t>
            </w:r>
          </w:p>
        </w:tc>
      </w:tr>
    </w:tbl>
    <w:p w14:paraId="4029860E" w14:textId="77777777" w:rsidR="001B06AD" w:rsidRPr="00D234FD" w:rsidRDefault="001B06AD" w:rsidP="001B06AD"/>
    <w:sectPr w:rsidR="001B06AD" w:rsidRPr="00D234F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69860" w14:textId="77777777" w:rsidR="0098630D" w:rsidRDefault="0098630D" w:rsidP="00C20294">
      <w:r>
        <w:separator/>
      </w:r>
    </w:p>
  </w:endnote>
  <w:endnote w:type="continuationSeparator" w:id="0">
    <w:p w14:paraId="2BA7EE42" w14:textId="77777777" w:rsidR="0098630D" w:rsidRDefault="0098630D" w:rsidP="00C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DCF39" w14:textId="77777777" w:rsidR="0098630D" w:rsidRDefault="0098630D" w:rsidP="00C20294">
      <w:r>
        <w:separator/>
      </w:r>
    </w:p>
  </w:footnote>
  <w:footnote w:type="continuationSeparator" w:id="0">
    <w:p w14:paraId="7F34CBBD" w14:textId="77777777" w:rsidR="0098630D" w:rsidRDefault="0098630D" w:rsidP="00C20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линика БГМУ) "/>
    <w:docVar w:name="D_dog" w:val="   "/>
    <w:docVar w:name="D_prikaz" w:val="   "/>
    <w:docVar w:name="doc_type" w:val="6"/>
    <w:docVar w:name="fill_date" w:val="27.11.2024"/>
    <w:docVar w:name="kpp_code" w:val="   "/>
    <w:docVar w:name="N_dog" w:val="   "/>
    <w:docVar w:name="N_prikaz" w:val="   "/>
    <w:docVar w:name="org_guid" w:val="8ECD2696AEC742319342359185481E59"/>
    <w:docVar w:name="org_id" w:val="230"/>
    <w:docVar w:name="org_name" w:val="     "/>
    <w:docVar w:name="pers_guids" w:val="C8B35969CF4D4F63BEABC8FF895F5984@106-649-047 57"/>
    <w:docVar w:name="pers_snils" w:val="C8B35969CF4D4F63BEABC8FF895F5984@106-649-047 57"/>
    <w:docVar w:name="podr_id" w:val="org_230"/>
    <w:docVar w:name="pred_dolg" w:val="Начальник отдела контроля качества и безопасности медицинской деятельности - врач - терапевт Клиники БГМУ"/>
    <w:docVar w:name="pred_fio" w:val="Савинцева Е.М."/>
    <w:docVar w:name="prikaz_sout" w:val="817"/>
    <w:docVar w:name="rbtd_adr" w:val="  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линика БГМУ)"/>
    <w:docVar w:name="sout_id" w:val="   "/>
    <w:docVar w:name="sv_docs" w:val="1"/>
  </w:docVars>
  <w:rsids>
    <w:rsidRoot w:val="00C2029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8630D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20294"/>
    <w:rsid w:val="00C45714"/>
    <w:rsid w:val="00C93056"/>
    <w:rsid w:val="00CA2E96"/>
    <w:rsid w:val="00CD1B41"/>
    <w:rsid w:val="00CD2568"/>
    <w:rsid w:val="00D11966"/>
    <w:rsid w:val="00D234FD"/>
    <w:rsid w:val="00DB70BA"/>
    <w:rsid w:val="00DC0F74"/>
    <w:rsid w:val="00DD1DA1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E629E"/>
  <w15:chartTrackingRefBased/>
  <w15:docId w15:val="{E7A1785F-A9E6-4C81-8BDD-A79B3059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2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0294"/>
    <w:rPr>
      <w:sz w:val="24"/>
    </w:rPr>
  </w:style>
  <w:style w:type="paragraph" w:styleId="ad">
    <w:name w:val="footer"/>
    <w:basedOn w:val="a"/>
    <w:link w:val="ae"/>
    <w:rsid w:val="00C2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02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22</Pages>
  <Words>6300</Words>
  <Characters>35911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Титова</cp:lastModifiedBy>
  <cp:revision>2</cp:revision>
  <cp:lastPrinted>2024-11-27T06:25:00Z</cp:lastPrinted>
  <dcterms:created xsi:type="dcterms:W3CDTF">2024-12-27T04:51:00Z</dcterms:created>
  <dcterms:modified xsi:type="dcterms:W3CDTF">2024-12-27T04:51:00Z</dcterms:modified>
</cp:coreProperties>
</file>